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3A1B8C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Управление делами Правительства и развития кадрового потенциала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B3FA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Шульга Тимофей Олегович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1B3F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OPEL INSIGNIА SТАТIОN WАGОN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1530540.41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3FA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FAF" w:rsidRDefault="001B3FA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047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047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047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Ростовцев Алексей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1965380.28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047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047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данного имущества не предусмотрено указание площади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047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047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047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данного имущества не предусмотрено указание площади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047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Сюсюкин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Алексей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Pr="001B3FAF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Pr="001B3FAF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Pr="001B3FAF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55.8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Pr="001B3FAF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1B3F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 xml:space="preserve">АУДИ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1B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2797665.02</w:t>
            </w:r>
          </w:p>
          <w:p w:rsidR="0086047A" w:rsidRDefault="0086047A" w:rsidP="001B3F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A01E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01EF" w:rsidRDefault="003A01EF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01EF" w:rsidRDefault="003A01EF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01EF" w:rsidRDefault="003A01EF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01EF" w:rsidRDefault="003A01EF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01EF" w:rsidRDefault="003A01E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01EF" w:rsidRDefault="003A01EF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01EF" w:rsidRPr="001B3FAF" w:rsidRDefault="003A01EF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01EF" w:rsidRPr="001B3FAF" w:rsidRDefault="003A01EF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01EF" w:rsidRPr="001B3FAF" w:rsidRDefault="003A01EF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01EF" w:rsidRPr="001B3FAF" w:rsidRDefault="003A01EF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01EF" w:rsidRDefault="003A01E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01EF" w:rsidRDefault="003A01EF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01EF" w:rsidRDefault="003A01EF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047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6D7B0E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86047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Pr="001B3FAF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</w:t>
            </w:r>
            <w:bookmarkStart w:id="0" w:name="_GoBack"/>
            <w:bookmarkEnd w:id="0"/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Pr="001B3FAF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Pr="001B3FAF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55.8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Pr="001B3FAF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Pr="001B3FAF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Pr="001B3FAF" w:rsidRDefault="0086047A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Pr="001B3FAF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Pr="00070EF9" w:rsidRDefault="0086047A" w:rsidP="00070EF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 xml:space="preserve">АУДИ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Q7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070E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300440.46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Default="0086047A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6047A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047A" w:rsidRPr="00383C3E" w:rsidRDefault="0086047A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86047A" w:rsidRDefault="0086047A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86047A" w:rsidRPr="00F66483" w:rsidRDefault="0086047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81B" w:rsidRDefault="00EE081B">
      <w:pPr>
        <w:spacing w:after="0" w:line="240" w:lineRule="auto"/>
      </w:pPr>
      <w:r>
        <w:separator/>
      </w:r>
    </w:p>
  </w:endnote>
  <w:endnote w:type="continuationSeparator" w:id="0">
    <w:p w:rsidR="00EE081B" w:rsidRDefault="00EE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81B" w:rsidRDefault="00EE081B">
      <w:pPr>
        <w:spacing w:after="0" w:line="240" w:lineRule="auto"/>
      </w:pPr>
      <w:r>
        <w:separator/>
      </w:r>
    </w:p>
  </w:footnote>
  <w:footnote w:type="continuationSeparator" w:id="0">
    <w:p w:rsidR="00EE081B" w:rsidRDefault="00EE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8C"/>
    <w:rsid w:val="000063EB"/>
    <w:rsid w:val="00010635"/>
    <w:rsid w:val="0001253B"/>
    <w:rsid w:val="00017D23"/>
    <w:rsid w:val="00054FE7"/>
    <w:rsid w:val="00070EF9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B3FAF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3BA1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01EF"/>
    <w:rsid w:val="003A1B8C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D7B0E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6047A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53C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081B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C59E-CC72-4886-B130-B53167FA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134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2019-05-21T08:42:00Z</dcterms:created>
  <dcterms:modified xsi:type="dcterms:W3CDTF">2019-05-24T13:46:00Z</dcterms:modified>
</cp:coreProperties>
</file>