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F523BD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Региональная служба по тарифам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F523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Алешина Юлия Леонидовна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службы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F523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Hyundai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Santa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Fe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1802089.05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523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Румш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Мария Валерьевна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службы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F523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2362870.33</w:t>
            </w:r>
          </w:p>
          <w:p w:rsidR="00F523BD" w:rsidRDefault="00F523BD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 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523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F523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F523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556250.00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Default="00F523BD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523BD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23BD" w:rsidRPr="00383C3E" w:rsidRDefault="00F523BD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F523BD" w:rsidRDefault="00F523BD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F523BD" w:rsidRPr="00F66483" w:rsidRDefault="00F523BD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7D3" w:rsidRDefault="00B467D3">
      <w:pPr>
        <w:spacing w:after="0" w:line="240" w:lineRule="auto"/>
      </w:pPr>
      <w:r>
        <w:separator/>
      </w:r>
    </w:p>
  </w:endnote>
  <w:endnote w:type="continuationSeparator" w:id="0">
    <w:p w:rsidR="00B467D3" w:rsidRDefault="00B4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7D3" w:rsidRDefault="00B467D3">
      <w:pPr>
        <w:spacing w:after="0" w:line="240" w:lineRule="auto"/>
      </w:pPr>
      <w:r>
        <w:separator/>
      </w:r>
    </w:p>
  </w:footnote>
  <w:footnote w:type="continuationSeparator" w:id="0">
    <w:p w:rsidR="00B467D3" w:rsidRDefault="00B46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3BD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467D3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523BD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20975-1C28-4E94-8BAA-3AE6005B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2019-05-23T10:32:00Z</dcterms:created>
  <dcterms:modified xsi:type="dcterms:W3CDTF">2019-05-23T10:37:00Z</dcterms:modified>
</cp:coreProperties>
</file>