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784D47" w:rsidRPr="00784D47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784D47" w:rsidRPr="00784D47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5905F2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финансов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135"/>
        <w:gridCol w:w="1558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5F6540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905F2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B643AC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Чечерин</w:t>
            </w:r>
            <w:proofErr w:type="spellEnd"/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Андрей Александрович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GRAND VITARA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7451C1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3541083.78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</w:t>
            </w:r>
            <w:bookmarkStart w:id="0" w:name="_GoBack"/>
            <w:bookmarkEnd w:id="0"/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Москвич М 402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7451C1" w:rsidP="00B6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43A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907976.25</w:t>
            </w:r>
          </w:p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7451C1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5905F2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ind w:left="5" w:hanging="5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5F6540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B643AC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Лобанова Наталья Геннадьевна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B643AC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5905F2"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министра</w:t>
            </w: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23255A" w:rsidP="00B643AC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3535936</w:t>
            </w:r>
            <w:r w:rsidR="005F6540"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5F6540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05F2" w:rsidRPr="00775364" w:rsidTr="00B643A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Lexus</w:t>
            </w:r>
            <w:proofErr w:type="spellEnd"/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RX200T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F6540" w:rsidP="00B643AC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64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1200253.92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905F2" w:rsidRPr="00B643AC" w:rsidRDefault="005905F2" w:rsidP="00B643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639C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639C" w:rsidRPr="00383C3E" w:rsidRDefault="0098639C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8639C" w:rsidRDefault="0098639C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8639C" w:rsidRPr="00F66483" w:rsidRDefault="0098639C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5E" w:rsidRDefault="009F665E">
      <w:pPr>
        <w:spacing w:after="0" w:line="240" w:lineRule="auto"/>
      </w:pPr>
      <w:r>
        <w:separator/>
      </w:r>
    </w:p>
  </w:endnote>
  <w:endnote w:type="continuationSeparator" w:id="0">
    <w:p w:rsidR="009F665E" w:rsidRDefault="009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5E" w:rsidRDefault="009F665E">
      <w:pPr>
        <w:spacing w:after="0" w:line="240" w:lineRule="auto"/>
      </w:pPr>
      <w:r>
        <w:separator/>
      </w:r>
    </w:p>
  </w:footnote>
  <w:footnote w:type="continuationSeparator" w:id="0">
    <w:p w:rsidR="009F665E" w:rsidRDefault="009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F2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B7E6F"/>
    <w:rsid w:val="001C2233"/>
    <w:rsid w:val="001C462A"/>
    <w:rsid w:val="001E1DC9"/>
    <w:rsid w:val="002024CF"/>
    <w:rsid w:val="002115D2"/>
    <w:rsid w:val="0021711F"/>
    <w:rsid w:val="00223797"/>
    <w:rsid w:val="0023255A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033FD"/>
    <w:rsid w:val="00323711"/>
    <w:rsid w:val="0033733C"/>
    <w:rsid w:val="00340793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905F2"/>
    <w:rsid w:val="005B2A46"/>
    <w:rsid w:val="005B7E59"/>
    <w:rsid w:val="005C5C16"/>
    <w:rsid w:val="005E4A13"/>
    <w:rsid w:val="005F6540"/>
    <w:rsid w:val="00604C6C"/>
    <w:rsid w:val="00611900"/>
    <w:rsid w:val="006125FF"/>
    <w:rsid w:val="00620E33"/>
    <w:rsid w:val="006274CF"/>
    <w:rsid w:val="006467B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451C1"/>
    <w:rsid w:val="0077375D"/>
    <w:rsid w:val="00775364"/>
    <w:rsid w:val="007808BD"/>
    <w:rsid w:val="00784D47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639C"/>
    <w:rsid w:val="0098753C"/>
    <w:rsid w:val="00997668"/>
    <w:rsid w:val="009A2267"/>
    <w:rsid w:val="009A69BF"/>
    <w:rsid w:val="009E2206"/>
    <w:rsid w:val="009F58DA"/>
    <w:rsid w:val="009F665E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643AC"/>
    <w:rsid w:val="00B83583"/>
    <w:rsid w:val="00B848B0"/>
    <w:rsid w:val="00B96F2B"/>
    <w:rsid w:val="00BC37BF"/>
    <w:rsid w:val="00BC68DB"/>
    <w:rsid w:val="00BD2F94"/>
    <w:rsid w:val="00BE3E98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87E64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43111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50D4-B0CB-4D48-87A7-13BC95D8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2019-05-20T13:59:00Z</dcterms:created>
  <dcterms:modified xsi:type="dcterms:W3CDTF">2020-08-17T08:24:00Z</dcterms:modified>
</cp:coreProperties>
</file>