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1F518F" w:rsidRDefault="008E6F8E" w:rsidP="001F518F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bookmarkStart w:id="3" w:name="_GoBack"/>
            <w:r w:rsidR="00C017E4" w:rsidRPr="005D0FCF">
              <w:rPr>
                <w:b/>
                <w:noProof/>
              </w:rPr>
              <w:t>О</w:t>
            </w:r>
            <w:r w:rsidR="001554A4">
              <w:rPr>
                <w:b/>
                <w:noProof/>
              </w:rPr>
              <w:t>б</w:t>
            </w:r>
            <w:r w:rsidR="005F6265">
              <w:rPr>
                <w:b/>
                <w:noProof/>
              </w:rPr>
              <w:t xml:space="preserve"> установлении</w:t>
            </w:r>
            <w:r w:rsidR="00C017E4" w:rsidRPr="005D0FCF">
              <w:rPr>
                <w:b/>
                <w:noProof/>
              </w:rPr>
              <w:t xml:space="preserve"> охранной зон</w:t>
            </w:r>
            <w:r w:rsidR="005F6265">
              <w:rPr>
                <w:b/>
                <w:noProof/>
              </w:rPr>
              <w:t>ы</w:t>
            </w:r>
            <w:r w:rsidR="00C017E4" w:rsidRPr="005D0FCF">
              <w:rPr>
                <w:b/>
                <w:noProof/>
              </w:rPr>
              <w:t xml:space="preserve"> памятника природы</w:t>
            </w:r>
            <w:r w:rsidR="001554A4">
              <w:rPr>
                <w:b/>
                <w:noProof/>
              </w:rPr>
              <w:t xml:space="preserve"> </w:t>
            </w:r>
          </w:p>
          <w:p w:rsidR="00C017E4" w:rsidRPr="005D0FCF" w:rsidRDefault="00C017E4" w:rsidP="001521D6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t>регионального значения</w:t>
            </w:r>
            <w:r w:rsidR="00A81E02">
              <w:rPr>
                <w:b/>
                <w:noProof/>
              </w:rPr>
              <w:t xml:space="preserve"> </w:t>
            </w:r>
            <w:r w:rsidR="000E236F" w:rsidRPr="000E236F">
              <w:rPr>
                <w:b/>
                <w:noProof/>
              </w:rPr>
              <w:t>«</w:t>
            </w:r>
            <w:r w:rsidR="001124BD" w:rsidRPr="001124BD">
              <w:rPr>
                <w:b/>
                <w:noProof/>
              </w:rPr>
              <w:t>О</w:t>
            </w:r>
            <w:r w:rsidR="001521D6">
              <w:rPr>
                <w:b/>
                <w:noProof/>
              </w:rPr>
              <w:t>зеро Лосиное</w:t>
            </w:r>
            <w:r w:rsidR="000E236F" w:rsidRPr="000E236F">
              <w:rPr>
                <w:b/>
                <w:noProof/>
              </w:rPr>
              <w:t>»</w:t>
            </w:r>
            <w:r w:rsidR="00115716" w:rsidRPr="00115716">
              <w:rPr>
                <w:b/>
                <w:noProof/>
              </w:rPr>
              <w:t xml:space="preserve"> </w:t>
            </w:r>
            <w:bookmarkEnd w:id="3"/>
            <w:r w:rsidR="008E6F8E"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9F7690" w:rsidRDefault="009F7690" w:rsidP="00494DC9">
      <w:pPr>
        <w:ind w:firstLine="720"/>
        <w:jc w:val="both"/>
      </w:pPr>
    </w:p>
    <w:p w:rsidR="005F6265" w:rsidRDefault="005F6265" w:rsidP="00890C43">
      <w:pPr>
        <w:spacing w:line="360" w:lineRule="auto"/>
        <w:ind w:firstLine="720"/>
        <w:jc w:val="both"/>
      </w:pPr>
      <w:r w:rsidRPr="005F6265">
        <w:t>В соответствии с Земельным кодексом Российской Федерации, пунктами 10, 11 статьи 2 Федерального закона от 14 марта 1995 г. № 33-ФЗ «Об особо охраняемых природных территориях», постановлением Правит</w:t>
      </w:r>
      <w:r w:rsidR="00A36E4A">
        <w:t>ельства Российской Федерации от </w:t>
      </w:r>
      <w:r w:rsidRPr="005F6265">
        <w:t>19</w:t>
      </w:r>
      <w:r w:rsidR="00A36E4A">
        <w:t> </w:t>
      </w:r>
      <w:r w:rsidRPr="005F6265">
        <w:t>февраля 2015 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зон»,</w:t>
      </w:r>
      <w:r w:rsidR="00A422C1">
        <w:t xml:space="preserve"> </w:t>
      </w:r>
      <w:r w:rsidR="00A422C1" w:rsidRPr="009063C7">
        <w:t>пунктом 1 части 1 статьи 6 и статьей 10 Закона Нижегородской области от 8 августа 2008 г. № 98-З «Об особо охраняемых природных территориях в Нижегородской области»,</w:t>
      </w:r>
      <w:r w:rsidR="00A422C1" w:rsidRPr="005F6265">
        <w:t xml:space="preserve"> </w:t>
      </w:r>
      <w:r w:rsidRPr="005F6265">
        <w:t>в целях предотвращения неблагоприятных антропогенных воздействий на памятник природы регионального значения «</w:t>
      </w:r>
      <w:r w:rsidR="001521D6">
        <w:t>Озеро Лосиное</w:t>
      </w:r>
      <w:r w:rsidR="001124BD">
        <w:t>»,</w:t>
      </w:r>
      <w:r w:rsidR="001521D6">
        <w:t xml:space="preserve"> </w:t>
      </w:r>
      <w:r w:rsidRPr="005F6265">
        <w:t xml:space="preserve">расположенный в </w:t>
      </w:r>
      <w:r w:rsidR="00790F96" w:rsidRPr="009063C7">
        <w:t xml:space="preserve">муниципальном округе </w:t>
      </w:r>
      <w:r w:rsidR="001124BD">
        <w:t xml:space="preserve">Павловский </w:t>
      </w:r>
      <w:r w:rsidRPr="009063C7">
        <w:t>Нижегородской области:</w:t>
      </w:r>
    </w:p>
    <w:p w:rsidR="008849B8" w:rsidRPr="0081436E" w:rsidRDefault="008849B8" w:rsidP="00890C43">
      <w:pPr>
        <w:spacing w:line="360" w:lineRule="auto"/>
        <w:ind w:firstLine="720"/>
        <w:jc w:val="both"/>
      </w:pPr>
      <w:r w:rsidRPr="0081436E">
        <w:t>1. Установить охранную зону памятника п</w:t>
      </w:r>
      <w:r w:rsidR="00B90239" w:rsidRPr="0081436E">
        <w:t xml:space="preserve">рироды регионального значения </w:t>
      </w:r>
      <w:r w:rsidR="000E236F" w:rsidRPr="0081436E">
        <w:t>«</w:t>
      </w:r>
      <w:r w:rsidR="001521D6">
        <w:t>Озеро Лосиное</w:t>
      </w:r>
      <w:r w:rsidR="000E236F" w:rsidRPr="0081436E">
        <w:t>»</w:t>
      </w:r>
      <w:r w:rsidR="002A4AA7" w:rsidRPr="0081436E">
        <w:t xml:space="preserve"> в границах </w:t>
      </w:r>
      <w:r w:rsidR="001775ED">
        <w:t xml:space="preserve">согласно приложению </w:t>
      </w:r>
      <w:r w:rsidR="0080278A" w:rsidRPr="0081436E">
        <w:t>к настоящему Указу</w:t>
      </w:r>
      <w:r w:rsidRPr="0081436E">
        <w:t>.</w:t>
      </w:r>
    </w:p>
    <w:p w:rsidR="0080278A" w:rsidRDefault="008849B8" w:rsidP="0080278A">
      <w:pPr>
        <w:spacing w:line="360" w:lineRule="auto"/>
        <w:ind w:firstLine="720"/>
        <w:jc w:val="both"/>
      </w:pPr>
      <w:r w:rsidRPr="0081436E">
        <w:t>2</w:t>
      </w:r>
      <w:r w:rsidR="00C017E4" w:rsidRPr="0081436E">
        <w:t xml:space="preserve">. Утвердить </w:t>
      </w:r>
      <w:r w:rsidR="00790F96" w:rsidRPr="009063C7">
        <w:t>прилагаемое</w:t>
      </w:r>
      <w:r w:rsidR="00790F96">
        <w:t xml:space="preserve"> </w:t>
      </w:r>
      <w:r w:rsidR="00C017E4" w:rsidRPr="0081436E">
        <w:t xml:space="preserve">Положение об охранной зоне памятника </w:t>
      </w:r>
      <w:r w:rsidR="00115716" w:rsidRPr="0081436E">
        <w:t xml:space="preserve">природы регионального значения </w:t>
      </w:r>
      <w:r w:rsidR="000E236F" w:rsidRPr="0081436E">
        <w:t>«</w:t>
      </w:r>
      <w:r w:rsidR="001521D6">
        <w:t>Озеро Лосиное</w:t>
      </w:r>
      <w:r w:rsidR="000E236F" w:rsidRPr="0081436E">
        <w:t>»</w:t>
      </w:r>
      <w:r w:rsidR="001775ED">
        <w:t>.</w:t>
      </w:r>
    </w:p>
    <w:p w:rsidR="005F6265" w:rsidRDefault="008849B8" w:rsidP="005F6265">
      <w:pPr>
        <w:spacing w:line="360" w:lineRule="auto"/>
        <w:ind w:firstLine="720"/>
        <w:jc w:val="both"/>
      </w:pPr>
      <w:r>
        <w:t>3</w:t>
      </w:r>
      <w:r w:rsidR="00C017E4" w:rsidRPr="000D5A58">
        <w:t xml:space="preserve">. </w:t>
      </w:r>
      <w:r w:rsidR="005F6265">
        <w:t>Установить, что возмещение убытков, причиненных в связи                     с установлением охра</w:t>
      </w:r>
      <w:r w:rsidR="00836760">
        <w:t>н</w:t>
      </w:r>
      <w:r w:rsidR="005F6265">
        <w:t>ной зоны памятника природы регионального значения «</w:t>
      </w:r>
      <w:r w:rsidR="001521D6" w:rsidRPr="001521D6">
        <w:t>Озеро Лосиное</w:t>
      </w:r>
      <w:r w:rsidR="005F6265">
        <w:t xml:space="preserve">», осуществляет Правительство Нижегородской </w:t>
      </w:r>
      <w:r w:rsidR="005F6265">
        <w:lastRenderedPageBreak/>
        <w:t xml:space="preserve">области в порядке, предусмотренном статьей 57.1 Земельного кодекса Российской Федерации. Срок наступления обязанности по возмещению убытков составляет не более 5 лет со дня вступления в силу настоящего Указа. </w:t>
      </w:r>
    </w:p>
    <w:p w:rsidR="005F6265" w:rsidRDefault="005F6265" w:rsidP="005F6265">
      <w:pPr>
        <w:spacing w:line="360" w:lineRule="auto"/>
        <w:ind w:firstLine="720"/>
        <w:jc w:val="both"/>
      </w:pPr>
      <w:r>
        <w:t>4. Министерству экологии и природных ресурсов Нижегородской области обеспечить:</w:t>
      </w:r>
    </w:p>
    <w:p w:rsidR="005F6265" w:rsidRDefault="005F6265" w:rsidP="005F6265">
      <w:pPr>
        <w:spacing w:line="360" w:lineRule="auto"/>
        <w:ind w:firstLine="720"/>
        <w:jc w:val="both"/>
      </w:pPr>
      <w:r>
        <w:t>- направление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r w:rsidR="001521D6" w:rsidRPr="001521D6">
        <w:t>Озеро Лосиное</w:t>
      </w:r>
      <w:r>
        <w:t>» в орган регистрации прав для учета в Едином государственном реестре недвижимости в порядке, установленном Федеральным законом 13 июля 2015 г. № 218-ФЗ «О государственной регистрации недвижимости»;</w:t>
      </w:r>
    </w:p>
    <w:p w:rsidR="005F6265" w:rsidRDefault="005F6265" w:rsidP="005F6265">
      <w:pPr>
        <w:spacing w:line="360" w:lineRule="auto"/>
        <w:ind w:firstLine="720"/>
        <w:jc w:val="both"/>
      </w:pPr>
      <w:r>
        <w:t>- размещение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r w:rsidR="001521D6" w:rsidRPr="001521D6">
        <w:t>Озеро Лосиное</w:t>
      </w:r>
      <w:r>
        <w:t>» на своем официальном сайте в информационно-телекоммуникационной сети «Интернет».</w:t>
      </w:r>
    </w:p>
    <w:p w:rsidR="005F6265" w:rsidRDefault="005F6265" w:rsidP="005F6265">
      <w:pPr>
        <w:spacing w:line="360" w:lineRule="auto"/>
        <w:ind w:firstLine="720"/>
        <w:jc w:val="both"/>
      </w:pPr>
      <w:r>
        <w:t>5. Контроль за исполнением настоящего Указа возложить                         на заместителя Губернатора Нижегородской области Морозова С.Э.</w:t>
      </w:r>
    </w:p>
    <w:p w:rsidR="00C017E4" w:rsidRDefault="005F6265" w:rsidP="005F6265">
      <w:pPr>
        <w:spacing w:line="360" w:lineRule="auto"/>
        <w:ind w:firstLine="720"/>
        <w:jc w:val="both"/>
      </w:pPr>
      <w:r>
        <w:t xml:space="preserve">6. Настоящий Указ вступает в силу по истечении десяти дней </w:t>
      </w:r>
      <w:r w:rsidRPr="005F6265">
        <w:t>после дня его официального опубликования.</w:t>
      </w:r>
    </w:p>
    <w:p w:rsidR="00115716" w:rsidRDefault="00115716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C017E4" w:rsidRDefault="00C017E4" w:rsidP="000D5A58">
      <w:pPr>
        <w:spacing w:line="360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Г.С.Никитин</w:t>
      </w:r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18" w:rsidRDefault="00C00E18">
      <w:r>
        <w:separator/>
      </w:r>
    </w:p>
  </w:endnote>
  <w:endnote w:type="continuationSeparator" w:id="0">
    <w:p w:rsidR="00C00E18" w:rsidRDefault="00C0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18" w:rsidRDefault="00C00E18">
      <w:r>
        <w:separator/>
      </w:r>
    </w:p>
  </w:footnote>
  <w:footnote w:type="continuationSeparator" w:id="0">
    <w:p w:rsidR="00C00E18" w:rsidRDefault="00C00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21D6">
      <w:rPr>
        <w:rStyle w:val="a8"/>
        <w:noProof/>
      </w:rPr>
      <w:t>2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B5635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FC8A8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0"/>
    <w:rsid w:val="00022CCD"/>
    <w:rsid w:val="00036BD2"/>
    <w:rsid w:val="000407B6"/>
    <w:rsid w:val="00065839"/>
    <w:rsid w:val="000850F5"/>
    <w:rsid w:val="00085AD5"/>
    <w:rsid w:val="00090DDD"/>
    <w:rsid w:val="000D5A58"/>
    <w:rsid w:val="000E236F"/>
    <w:rsid w:val="0011075A"/>
    <w:rsid w:val="001124BD"/>
    <w:rsid w:val="00115716"/>
    <w:rsid w:val="001521D6"/>
    <w:rsid w:val="001554A4"/>
    <w:rsid w:val="00167811"/>
    <w:rsid w:val="00170CD0"/>
    <w:rsid w:val="001775ED"/>
    <w:rsid w:val="0019075C"/>
    <w:rsid w:val="001F518F"/>
    <w:rsid w:val="00206883"/>
    <w:rsid w:val="00222352"/>
    <w:rsid w:val="0022306C"/>
    <w:rsid w:val="00294668"/>
    <w:rsid w:val="002A153F"/>
    <w:rsid w:val="002A4AA7"/>
    <w:rsid w:val="002C2F88"/>
    <w:rsid w:val="002D32B7"/>
    <w:rsid w:val="003033A7"/>
    <w:rsid w:val="0032779B"/>
    <w:rsid w:val="0036585F"/>
    <w:rsid w:val="003A1CC3"/>
    <w:rsid w:val="003D56D7"/>
    <w:rsid w:val="003F0406"/>
    <w:rsid w:val="003F14DE"/>
    <w:rsid w:val="003F7AA3"/>
    <w:rsid w:val="00454189"/>
    <w:rsid w:val="00480DCA"/>
    <w:rsid w:val="00494DC9"/>
    <w:rsid w:val="004A6AF3"/>
    <w:rsid w:val="004C1C37"/>
    <w:rsid w:val="004D6606"/>
    <w:rsid w:val="004F10B4"/>
    <w:rsid w:val="00523D2A"/>
    <w:rsid w:val="00574C10"/>
    <w:rsid w:val="00575ABA"/>
    <w:rsid w:val="005C475F"/>
    <w:rsid w:val="005D0FCF"/>
    <w:rsid w:val="005F5E79"/>
    <w:rsid w:val="005F6265"/>
    <w:rsid w:val="006122D6"/>
    <w:rsid w:val="0061253F"/>
    <w:rsid w:val="006356F4"/>
    <w:rsid w:val="0066539B"/>
    <w:rsid w:val="00672CAD"/>
    <w:rsid w:val="006964D4"/>
    <w:rsid w:val="006E1FD5"/>
    <w:rsid w:val="006E4C15"/>
    <w:rsid w:val="00701CA3"/>
    <w:rsid w:val="0072247D"/>
    <w:rsid w:val="00750663"/>
    <w:rsid w:val="007726AD"/>
    <w:rsid w:val="007763C8"/>
    <w:rsid w:val="007855B1"/>
    <w:rsid w:val="0078666A"/>
    <w:rsid w:val="00790F96"/>
    <w:rsid w:val="007D2F97"/>
    <w:rsid w:val="007E4066"/>
    <w:rsid w:val="007F1C81"/>
    <w:rsid w:val="007F3606"/>
    <w:rsid w:val="0080278A"/>
    <w:rsid w:val="00806A80"/>
    <w:rsid w:val="0081436E"/>
    <w:rsid w:val="00836760"/>
    <w:rsid w:val="008432E6"/>
    <w:rsid w:val="00874A85"/>
    <w:rsid w:val="00880B84"/>
    <w:rsid w:val="008849B8"/>
    <w:rsid w:val="008858DE"/>
    <w:rsid w:val="00890C43"/>
    <w:rsid w:val="008C2017"/>
    <w:rsid w:val="008D14CC"/>
    <w:rsid w:val="008D1CB1"/>
    <w:rsid w:val="008E6F8E"/>
    <w:rsid w:val="008F03A6"/>
    <w:rsid w:val="008F2CAC"/>
    <w:rsid w:val="009063C7"/>
    <w:rsid w:val="00912D3C"/>
    <w:rsid w:val="0093737F"/>
    <w:rsid w:val="00945868"/>
    <w:rsid w:val="009505C5"/>
    <w:rsid w:val="00973C6C"/>
    <w:rsid w:val="00993882"/>
    <w:rsid w:val="009B1586"/>
    <w:rsid w:val="009C25BC"/>
    <w:rsid w:val="009E453C"/>
    <w:rsid w:val="009E476D"/>
    <w:rsid w:val="009E52E3"/>
    <w:rsid w:val="009F1851"/>
    <w:rsid w:val="009F7690"/>
    <w:rsid w:val="00A10F57"/>
    <w:rsid w:val="00A21D0B"/>
    <w:rsid w:val="00A36E4A"/>
    <w:rsid w:val="00A422C1"/>
    <w:rsid w:val="00A45347"/>
    <w:rsid w:val="00A45C73"/>
    <w:rsid w:val="00A81E02"/>
    <w:rsid w:val="00AB39A7"/>
    <w:rsid w:val="00AC5330"/>
    <w:rsid w:val="00AE3F61"/>
    <w:rsid w:val="00B822D0"/>
    <w:rsid w:val="00B90239"/>
    <w:rsid w:val="00BC1734"/>
    <w:rsid w:val="00BC58E9"/>
    <w:rsid w:val="00BE03BC"/>
    <w:rsid w:val="00BE537D"/>
    <w:rsid w:val="00C00E18"/>
    <w:rsid w:val="00C017E4"/>
    <w:rsid w:val="00C24B8A"/>
    <w:rsid w:val="00C558E8"/>
    <w:rsid w:val="00C91062"/>
    <w:rsid w:val="00CB4D95"/>
    <w:rsid w:val="00CC2445"/>
    <w:rsid w:val="00CC55A0"/>
    <w:rsid w:val="00CE67D4"/>
    <w:rsid w:val="00D020B1"/>
    <w:rsid w:val="00D505CF"/>
    <w:rsid w:val="00D5297B"/>
    <w:rsid w:val="00D647CA"/>
    <w:rsid w:val="00D64F4B"/>
    <w:rsid w:val="00D7088B"/>
    <w:rsid w:val="00D7715E"/>
    <w:rsid w:val="00D821E0"/>
    <w:rsid w:val="00DB03B5"/>
    <w:rsid w:val="00DC2EF5"/>
    <w:rsid w:val="00E03143"/>
    <w:rsid w:val="00E77753"/>
    <w:rsid w:val="00E93005"/>
    <w:rsid w:val="00EC109F"/>
    <w:rsid w:val="00EC3C44"/>
    <w:rsid w:val="00EE313A"/>
    <w:rsid w:val="00EE39C3"/>
    <w:rsid w:val="00EF74F0"/>
    <w:rsid w:val="00F15D18"/>
    <w:rsid w:val="00F4415C"/>
    <w:rsid w:val="00F53F0C"/>
    <w:rsid w:val="00F87A77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867BE4-83DA-4051-B9D5-1944C93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75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User</cp:lastModifiedBy>
  <cp:revision>16</cp:revision>
  <cp:lastPrinted>2022-01-13T11:21:00Z</cp:lastPrinted>
  <dcterms:created xsi:type="dcterms:W3CDTF">2022-12-29T18:21:00Z</dcterms:created>
  <dcterms:modified xsi:type="dcterms:W3CDTF">2025-11-11T12:33:00Z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