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240DE2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культуры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40DE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bookmarkStart w:id="0" w:name="_GoBack" w:colFirst="8" w:colLast="8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Маврина Татьяна Николаевна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240DE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1839773.33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DE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DE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DE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Land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Cruiser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Prado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DE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DE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DE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DE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DE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DE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DE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Забегалова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Алла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240DE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Дачный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D350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</w:t>
            </w:r>
            <w:r w:rsidR="00D350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ivic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1461625.20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DE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DE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240DE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Баня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DE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417705.21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DE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Баня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DE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240DE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Дачный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336AD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Default="00240DE2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bookmarkEnd w:id="0"/>
      <w:tr w:rsidR="00240DE2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DE2" w:rsidRPr="00383C3E" w:rsidRDefault="00240DE2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240DE2" w:rsidRDefault="00240DE2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240DE2" w:rsidRPr="00F66483" w:rsidRDefault="00240DE2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E73" w:rsidRDefault="00AD0E73">
      <w:pPr>
        <w:spacing w:after="0" w:line="240" w:lineRule="auto"/>
      </w:pPr>
      <w:r>
        <w:separator/>
      </w:r>
    </w:p>
  </w:endnote>
  <w:endnote w:type="continuationSeparator" w:id="0">
    <w:p w:rsidR="00AD0E73" w:rsidRDefault="00AD0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E73" w:rsidRDefault="00AD0E73">
      <w:pPr>
        <w:spacing w:after="0" w:line="240" w:lineRule="auto"/>
      </w:pPr>
      <w:r>
        <w:separator/>
      </w:r>
    </w:p>
  </w:footnote>
  <w:footnote w:type="continuationSeparator" w:id="0">
    <w:p w:rsidR="00AD0E73" w:rsidRDefault="00AD0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E2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0DE2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6AD6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0E73"/>
    <w:rsid w:val="00AD109C"/>
    <w:rsid w:val="00AF0BA6"/>
    <w:rsid w:val="00B83583"/>
    <w:rsid w:val="00B848B0"/>
    <w:rsid w:val="00B9193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35062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0E0BB-69B6-4D81-8DB1-C2C69D5C7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12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2019-05-20T13:27:00Z</dcterms:created>
  <dcterms:modified xsi:type="dcterms:W3CDTF">2019-05-21T07:17:00Z</dcterms:modified>
</cp:coreProperties>
</file>