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9D29DA">
        <w:trPr>
          <w:trHeight w:val="1135"/>
        </w:trPr>
        <w:tc>
          <w:tcPr>
            <w:tcW w:w="9815" w:type="dxa"/>
            <w:gridSpan w:val="5"/>
            <w:shd w:val="clear" w:color="auto" w:fill="auto"/>
          </w:tcPr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:rsidTr="009D29DA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:rsidR="0085764D" w:rsidRPr="009D29DA" w:rsidRDefault="0085764D" w:rsidP="009D29DA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9D29DA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:rsidR="0085764D" w:rsidRDefault="00641C2E" w:rsidP="009D29DA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F6175B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:rsidR="0085764D" w:rsidRDefault="0085764D" w:rsidP="009D29DA"/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5764D" w:rsidRDefault="00641C2E" w:rsidP="009D29DA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5764D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 w:rsidTr="009D29DA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:rsidR="0085764D" w:rsidRDefault="0085764D" w:rsidP="009D29DA"/>
        </w:tc>
      </w:tr>
      <w:tr w:rsidR="0085764D" w:rsidTr="009D29DA">
        <w:trPr>
          <w:trHeight w:val="826"/>
        </w:trPr>
        <w:tc>
          <w:tcPr>
            <w:tcW w:w="1951" w:type="dxa"/>
            <w:shd w:val="clear" w:color="auto" w:fill="auto"/>
          </w:tcPr>
          <w:p w:rsidR="0085764D" w:rsidRDefault="0085764D" w:rsidP="009D29DA"/>
        </w:tc>
        <w:tc>
          <w:tcPr>
            <w:tcW w:w="6095" w:type="dxa"/>
            <w:gridSpan w:val="3"/>
            <w:shd w:val="clear" w:color="auto" w:fill="auto"/>
          </w:tcPr>
          <w:p w:rsidR="00E65433" w:rsidRDefault="00641C2E" w:rsidP="00E65433">
            <w:pPr>
              <w:jc w:val="center"/>
              <w:rPr>
                <w:b/>
                <w:noProof/>
              </w:rPr>
            </w:pPr>
            <w:r w:rsidRPr="009D29DA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CB5DFC" w:rsidRPr="009D29DA">
              <w:rPr>
                <w:b/>
              </w:rPr>
              <w:instrText xml:space="preserve"> FORMTEXT </w:instrText>
            </w:r>
            <w:r w:rsidRPr="009D29DA">
              <w:rPr>
                <w:b/>
              </w:rPr>
            </w:r>
            <w:r w:rsidRPr="009D29DA">
              <w:rPr>
                <w:b/>
              </w:rPr>
              <w:fldChar w:fldCharType="separate"/>
            </w:r>
            <w:r w:rsidR="00E65433">
              <w:rPr>
                <w:b/>
                <w:noProof/>
              </w:rPr>
              <w:t xml:space="preserve">О внесении изменений в приказ министерства образования и науки Нижегородской области </w:t>
            </w:r>
          </w:p>
          <w:p w:rsidR="0085764D" w:rsidRPr="009D29DA" w:rsidRDefault="00E65433" w:rsidP="00A87AA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от </w:t>
            </w:r>
            <w:r w:rsidR="00A87AA5">
              <w:rPr>
                <w:b/>
                <w:noProof/>
              </w:rPr>
              <w:t>4 февраля</w:t>
            </w:r>
            <w:r w:rsidR="005A14A1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202</w:t>
            </w:r>
            <w:r w:rsidR="00A87AA5">
              <w:rPr>
                <w:b/>
                <w:noProof/>
              </w:rPr>
              <w:t>5</w:t>
            </w:r>
            <w:r>
              <w:rPr>
                <w:b/>
                <w:noProof/>
              </w:rPr>
              <w:t xml:space="preserve"> г. №316-01-63-</w:t>
            </w:r>
            <w:r w:rsidR="00A87AA5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/2</w:t>
            </w:r>
            <w:r w:rsidR="00A87AA5">
              <w:rPr>
                <w:b/>
                <w:noProof/>
              </w:rPr>
              <w:t>5</w:t>
            </w:r>
            <w:r w:rsidR="00641C2E" w:rsidRPr="009D29DA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:rsidR="0085764D" w:rsidRDefault="0085764D" w:rsidP="009D29DA"/>
        </w:tc>
      </w:tr>
    </w:tbl>
    <w:p w:rsidR="0085764D" w:rsidRDefault="0085764D" w:rsidP="0085764D">
      <w:pPr>
        <w:sectPr w:rsidR="0085764D" w:rsidSect="00CB5DFC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DB6016" w:rsidRDefault="00DB6016" w:rsidP="00722799">
      <w:pPr>
        <w:spacing w:line="360" w:lineRule="auto"/>
        <w:jc w:val="both"/>
        <w:rPr>
          <w:szCs w:val="28"/>
        </w:rPr>
      </w:pPr>
    </w:p>
    <w:p w:rsidR="00684CC1" w:rsidRPr="00F57283" w:rsidRDefault="005A14A1" w:rsidP="00DA1D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26</w:t>
      </w:r>
      <w:r w:rsidRPr="000A541C">
        <w:rPr>
          <w:szCs w:val="28"/>
        </w:rPr>
        <w:t xml:space="preserve"> Порядка проведения государственной итоговой аттестации по обр</w:t>
      </w:r>
      <w:r>
        <w:rPr>
          <w:szCs w:val="28"/>
        </w:rPr>
        <w:t>азовательным программам основного</w:t>
      </w:r>
      <w:r w:rsidRPr="000A541C">
        <w:rPr>
          <w:szCs w:val="28"/>
        </w:rPr>
        <w:t xml:space="preserve">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szCs w:val="28"/>
        </w:rPr>
        <w:t xml:space="preserve">    </w:t>
      </w:r>
      <w:r w:rsidR="00347A3B">
        <w:rPr>
          <w:szCs w:val="28"/>
        </w:rPr>
        <w:t>4 апреля 2023</w:t>
      </w:r>
      <w:r>
        <w:rPr>
          <w:szCs w:val="28"/>
        </w:rPr>
        <w:t xml:space="preserve"> г. № 232/551</w:t>
      </w:r>
      <w:r w:rsidR="000A7CE4">
        <w:rPr>
          <w:szCs w:val="28"/>
        </w:rPr>
        <w:t>,</w:t>
      </w:r>
      <w:r w:rsidR="00775B30">
        <w:rPr>
          <w:szCs w:val="28"/>
        </w:rPr>
        <w:t xml:space="preserve"> на основании </w:t>
      </w:r>
      <w:r w:rsidR="0013224E">
        <w:rPr>
          <w:szCs w:val="28"/>
        </w:rPr>
        <w:t>писем</w:t>
      </w:r>
      <w:r w:rsidR="00C11657">
        <w:rPr>
          <w:szCs w:val="28"/>
        </w:rPr>
        <w:t xml:space="preserve"> </w:t>
      </w:r>
      <w:r w:rsidR="00DA1D79" w:rsidRPr="00DA1D79">
        <w:rPr>
          <w:szCs w:val="28"/>
        </w:rPr>
        <w:t>Департамент</w:t>
      </w:r>
      <w:r w:rsidR="00DA1D79">
        <w:rPr>
          <w:szCs w:val="28"/>
        </w:rPr>
        <w:t xml:space="preserve">а </w:t>
      </w:r>
      <w:r w:rsidR="00DA1D79" w:rsidRPr="00DA1D79">
        <w:rPr>
          <w:szCs w:val="28"/>
        </w:rPr>
        <w:t>образования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администрации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городского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округа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город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Арзамас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Нижегородской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област</w:t>
      </w:r>
      <w:r w:rsidR="00DA1D79">
        <w:rPr>
          <w:szCs w:val="28"/>
        </w:rPr>
        <w:t>и от 25 февраля 2025 г. №Сл-149-171838/25</w:t>
      </w:r>
      <w:r w:rsidR="00A51511">
        <w:rPr>
          <w:szCs w:val="28"/>
        </w:rPr>
        <w:t xml:space="preserve"> от 11 апреля 2025 г. №Сл-149-336080/25</w:t>
      </w:r>
      <w:r w:rsidR="00DA1D79">
        <w:rPr>
          <w:szCs w:val="28"/>
        </w:rPr>
        <w:t xml:space="preserve">, управления </w:t>
      </w:r>
      <w:r w:rsidR="00DA1D79" w:rsidRPr="00DA1D79">
        <w:rPr>
          <w:szCs w:val="28"/>
        </w:rPr>
        <w:t>образования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и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молодежной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политики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администрации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Вадского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муниципального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округа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Нижегородской</w:t>
      </w:r>
      <w:r w:rsidR="00DA1D79">
        <w:rPr>
          <w:szCs w:val="28"/>
        </w:rPr>
        <w:t xml:space="preserve"> </w:t>
      </w:r>
      <w:r w:rsidR="00DA1D79" w:rsidRPr="00DA1D79">
        <w:rPr>
          <w:szCs w:val="28"/>
        </w:rPr>
        <w:t>области</w:t>
      </w:r>
      <w:r w:rsidR="00DA1D79">
        <w:rPr>
          <w:szCs w:val="28"/>
        </w:rPr>
        <w:t xml:space="preserve"> от 28 февраля 2025 г. №Сл-109-02-188352/25</w:t>
      </w:r>
      <w:r w:rsidR="007A36CF">
        <w:rPr>
          <w:szCs w:val="28"/>
        </w:rPr>
        <w:t xml:space="preserve">, </w:t>
      </w:r>
      <w:r w:rsidR="007A36CF" w:rsidRPr="00A51511">
        <w:rPr>
          <w:szCs w:val="28"/>
        </w:rPr>
        <w:t>от 3 апреля 2025 г. №Сл-109-02-302668/25</w:t>
      </w:r>
      <w:r w:rsidR="00DA1D79" w:rsidRPr="00A51511">
        <w:rPr>
          <w:szCs w:val="28"/>
        </w:rPr>
        <w:t>, управления образования администрации Советского</w:t>
      </w:r>
      <w:r w:rsidR="00DA1D79">
        <w:rPr>
          <w:szCs w:val="28"/>
        </w:rPr>
        <w:t xml:space="preserve"> района города Нижнего Новгорода от 17 февра</w:t>
      </w:r>
      <w:r w:rsidR="00EF1EAB">
        <w:rPr>
          <w:szCs w:val="28"/>
        </w:rPr>
        <w:t>ля 2025 г. №Сл-01-10-142739/25</w:t>
      </w:r>
      <w:r w:rsidR="00B34AFD" w:rsidRPr="00DA1D79">
        <w:rPr>
          <w:szCs w:val="28"/>
        </w:rPr>
        <w:t>,</w:t>
      </w:r>
      <w:r w:rsidR="000457BE" w:rsidRPr="00DA1D79">
        <w:rPr>
          <w:szCs w:val="28"/>
        </w:rPr>
        <w:t xml:space="preserve"> </w:t>
      </w:r>
      <w:r w:rsidR="007C0654">
        <w:rPr>
          <w:szCs w:val="28"/>
        </w:rPr>
        <w:t xml:space="preserve">администрации Московского </w:t>
      </w:r>
      <w:r w:rsidR="007C0654" w:rsidRPr="002B5843">
        <w:rPr>
          <w:szCs w:val="28"/>
        </w:rPr>
        <w:t xml:space="preserve">района города Нижнего Новгорода от </w:t>
      </w:r>
      <w:r w:rsidR="007C0654">
        <w:rPr>
          <w:szCs w:val="28"/>
        </w:rPr>
        <w:t>22 апреля</w:t>
      </w:r>
      <w:r w:rsidR="007C0654" w:rsidRPr="002B5843">
        <w:rPr>
          <w:szCs w:val="28"/>
        </w:rPr>
        <w:t xml:space="preserve"> 2025 г. </w:t>
      </w:r>
      <w:r w:rsidR="007C0654">
        <w:rPr>
          <w:szCs w:val="28"/>
        </w:rPr>
        <w:t xml:space="preserve">№Сл-01-07-368823/25, </w:t>
      </w:r>
      <w:r w:rsidR="00DA1D79">
        <w:rPr>
          <w:szCs w:val="28"/>
        </w:rPr>
        <w:t xml:space="preserve">администрации Автозаводского </w:t>
      </w:r>
      <w:r w:rsidR="00DA1D79" w:rsidRPr="002B5843">
        <w:rPr>
          <w:szCs w:val="28"/>
        </w:rPr>
        <w:t>района города Нижнего Новгорода от 7 февраля 2025 г. №Сл-01-04-114383/25</w:t>
      </w:r>
      <w:r w:rsidR="003678C9">
        <w:rPr>
          <w:szCs w:val="28"/>
        </w:rPr>
        <w:t>, о</w:t>
      </w:r>
      <w:r w:rsidR="003678C9" w:rsidRPr="002B5843">
        <w:rPr>
          <w:szCs w:val="28"/>
        </w:rPr>
        <w:t>т 3 апреля 2025 г. №Сл-01-04-304456/25</w:t>
      </w:r>
      <w:r w:rsidR="00DA1D79" w:rsidRPr="002B5843">
        <w:rPr>
          <w:szCs w:val="28"/>
        </w:rPr>
        <w:t>,</w:t>
      </w:r>
      <w:r w:rsidR="007C0654">
        <w:rPr>
          <w:szCs w:val="28"/>
        </w:rPr>
        <w:t xml:space="preserve"> от 7 апреля 2025 г. №Сл-01-04-316697/25, от 8 апреля 2025 г. №Сл-01-04-324410/25,</w:t>
      </w:r>
      <w:r w:rsidR="00DA1D79" w:rsidRPr="002B5843">
        <w:rPr>
          <w:szCs w:val="28"/>
        </w:rPr>
        <w:t xml:space="preserve"> </w:t>
      </w:r>
      <w:r w:rsidR="007C0654">
        <w:rPr>
          <w:szCs w:val="28"/>
        </w:rPr>
        <w:t xml:space="preserve">управления образования и молодежной политики администрации городского округа город Бор Нижегородской области от 11 апреля 2025 г. №Сл--338246/25, от 14 апреля 2025 г. № Сл--341266/25, </w:t>
      </w:r>
      <w:r w:rsidR="00BF0619" w:rsidRPr="002B5843">
        <w:rPr>
          <w:szCs w:val="28"/>
        </w:rPr>
        <w:t>управления образования администрации Володарского муниципального округа Нижегород</w:t>
      </w:r>
      <w:r w:rsidR="0083299A">
        <w:rPr>
          <w:szCs w:val="28"/>
        </w:rPr>
        <w:t xml:space="preserve">ской области от 4 марта 2025 г. </w:t>
      </w:r>
      <w:r w:rsidR="00BF0619" w:rsidRPr="002B5843">
        <w:rPr>
          <w:szCs w:val="28"/>
        </w:rPr>
        <w:lastRenderedPageBreak/>
        <w:t>№С</w:t>
      </w:r>
      <w:r w:rsidR="00793D5A">
        <w:rPr>
          <w:szCs w:val="28"/>
        </w:rPr>
        <w:t>л</w:t>
      </w:r>
      <w:r w:rsidR="00DF358B" w:rsidRPr="002B5843">
        <w:rPr>
          <w:szCs w:val="28"/>
        </w:rPr>
        <w:t>--</w:t>
      </w:r>
      <w:r w:rsidR="00BF0619" w:rsidRPr="002B5843">
        <w:rPr>
          <w:szCs w:val="28"/>
        </w:rPr>
        <w:t xml:space="preserve">197678/25, </w:t>
      </w:r>
      <w:r w:rsidR="00DF358B" w:rsidRPr="002B5843">
        <w:rPr>
          <w:szCs w:val="28"/>
        </w:rPr>
        <w:t>администрации Канавинского района города Нижнего Новгорода от 25 февраля 2025 г. №Сл-01-05-171807/25</w:t>
      </w:r>
      <w:r w:rsidR="007C0654">
        <w:rPr>
          <w:szCs w:val="28"/>
        </w:rPr>
        <w:t>, от 24 апреля 2025 г. №Сл-01-05-380349/25</w:t>
      </w:r>
      <w:r w:rsidR="003678C9">
        <w:rPr>
          <w:szCs w:val="28"/>
        </w:rPr>
        <w:t>,</w:t>
      </w:r>
      <w:r w:rsidR="007C0654" w:rsidRPr="007C0654">
        <w:rPr>
          <w:szCs w:val="28"/>
        </w:rPr>
        <w:t xml:space="preserve"> </w:t>
      </w:r>
      <w:r w:rsidR="007C0654" w:rsidRPr="002B5843">
        <w:rPr>
          <w:szCs w:val="28"/>
        </w:rPr>
        <w:t xml:space="preserve">администрации </w:t>
      </w:r>
      <w:r w:rsidR="007C0654">
        <w:rPr>
          <w:szCs w:val="28"/>
        </w:rPr>
        <w:t>Ленинского</w:t>
      </w:r>
      <w:r w:rsidR="007C0654" w:rsidRPr="002B5843">
        <w:rPr>
          <w:szCs w:val="28"/>
        </w:rPr>
        <w:t xml:space="preserve"> района города Нижнего Новгорода от </w:t>
      </w:r>
      <w:r w:rsidR="007C0654">
        <w:rPr>
          <w:szCs w:val="28"/>
        </w:rPr>
        <w:t>24 апреля 2025 г. №Сл-01-06-382367</w:t>
      </w:r>
      <w:r w:rsidR="007C0654" w:rsidRPr="002B5843">
        <w:rPr>
          <w:szCs w:val="28"/>
        </w:rPr>
        <w:t>/25</w:t>
      </w:r>
      <w:r w:rsidR="007C0654">
        <w:rPr>
          <w:szCs w:val="28"/>
        </w:rPr>
        <w:t xml:space="preserve">, </w:t>
      </w:r>
      <w:r w:rsidR="00DF358B" w:rsidRPr="002B5843">
        <w:rPr>
          <w:szCs w:val="28"/>
        </w:rPr>
        <w:t>управления образования администрации</w:t>
      </w:r>
      <w:r w:rsidR="00DF358B" w:rsidRPr="006C0713">
        <w:rPr>
          <w:szCs w:val="28"/>
        </w:rPr>
        <w:t xml:space="preserve"> Починковского муниципального округа Нижегородской области от 21 февраля 2025 г. №Сл--166410/25, департамента образования администрации города Дзержинска Нижегородской области от 24 марта 2025 г. №Сл-150-260909/25,</w:t>
      </w:r>
      <w:r w:rsidR="00DF358B">
        <w:rPr>
          <w:szCs w:val="28"/>
        </w:rPr>
        <w:t xml:space="preserve"> </w:t>
      </w:r>
      <w:r w:rsidR="003678C9" w:rsidRPr="00A51511">
        <w:rPr>
          <w:szCs w:val="28"/>
        </w:rPr>
        <w:t xml:space="preserve">управления образования и молодежной политики администрации Тонкинского муниципального округа Нижегородской области от 2 апреля 2025 г. №Сл-142-300845/25, управления образования администрации Варнавинского муниципального округа Нижегородской области от 3 апреля 2025 г. №Сл-110-304484/25, </w:t>
      </w:r>
      <w:r w:rsidR="00793D5A" w:rsidRPr="00A51511">
        <w:rPr>
          <w:szCs w:val="28"/>
        </w:rPr>
        <w:t xml:space="preserve">управления образования и молодежной политики администрации Богородского муниципального округа Нижегородской области от 9 апреля 2025 г. №Сл-104-06-329587/25, </w:t>
      </w:r>
      <w:r w:rsidR="00A51511" w:rsidRPr="00A51511">
        <w:rPr>
          <w:szCs w:val="28"/>
        </w:rPr>
        <w:t xml:space="preserve"> </w:t>
      </w:r>
      <w:r w:rsidR="00F57283" w:rsidRPr="00A51511">
        <w:t>по</w:t>
      </w:r>
      <w:r w:rsidR="00F57283" w:rsidRPr="00DA1D79">
        <w:t xml:space="preserve"> согласованию с государственной экзаменационной комиссией Нижегородской области для проведения государственной итоговой аттестации по образовательным программам основного общего образования</w:t>
      </w:r>
      <w:r w:rsidR="00F57283">
        <w:t xml:space="preserve"> (</w:t>
      </w:r>
      <w:r w:rsidR="00F57283" w:rsidRPr="006C0713">
        <w:t xml:space="preserve">протокол </w:t>
      </w:r>
      <w:r w:rsidR="0031349B" w:rsidRPr="006C0713">
        <w:t xml:space="preserve">от </w:t>
      </w:r>
      <w:r w:rsidR="00A87AA5" w:rsidRPr="006C0713">
        <w:t>6 марта 2025 г. №12</w:t>
      </w:r>
      <w:r w:rsidR="006C0713" w:rsidRPr="006C0713">
        <w:t>, от</w:t>
      </w:r>
      <w:r w:rsidR="006C0713">
        <w:t xml:space="preserve"> 4 апреля 2025 г. </w:t>
      </w:r>
      <w:r w:rsidR="006C0713" w:rsidRPr="00A51511">
        <w:t>№17</w:t>
      </w:r>
      <w:r w:rsidR="00DE707C" w:rsidRPr="00A51511">
        <w:t xml:space="preserve">, от </w:t>
      </w:r>
      <w:r w:rsidR="00A51511" w:rsidRPr="00A51511">
        <w:t>11</w:t>
      </w:r>
      <w:r w:rsidR="00A51511">
        <w:t xml:space="preserve"> апреля 2025 г. №</w:t>
      </w:r>
      <w:r w:rsidR="00042C6E">
        <w:t>19</w:t>
      </w:r>
      <w:r w:rsidR="00B34AFD" w:rsidRPr="00FD1C75">
        <w:t>)</w:t>
      </w:r>
    </w:p>
    <w:p w:rsidR="000A541C" w:rsidRDefault="000A541C" w:rsidP="00844BF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A541C">
        <w:t>п р и к а з ы в а ю:</w:t>
      </w:r>
    </w:p>
    <w:p w:rsidR="00096C86" w:rsidRDefault="00002106" w:rsidP="000021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02106">
        <w:t xml:space="preserve">1. Внести </w:t>
      </w:r>
      <w:r w:rsidR="00096C86">
        <w:t xml:space="preserve">следующие </w:t>
      </w:r>
      <w:r w:rsidRPr="00002106">
        <w:t xml:space="preserve">изменения в Перечень пунктов проведения экзаменов (далее – ППЭ) для проведения государственной итоговой аттестации по образовательным программам основного общего образования (далее ГИА), расположенных на </w:t>
      </w:r>
      <w:r>
        <w:t>базе общеобразовательных организаций</w:t>
      </w:r>
      <w:r w:rsidRPr="00002106">
        <w:t xml:space="preserve"> (далее – Перечень ППЭ </w:t>
      </w:r>
      <w:r>
        <w:t>на базе ОО</w:t>
      </w:r>
      <w:r w:rsidRPr="00002106">
        <w:t>), утвержденный приказом мин</w:t>
      </w:r>
      <w:bookmarkStart w:id="2" w:name="_GoBack"/>
      <w:bookmarkEnd w:id="2"/>
      <w:r w:rsidRPr="00002106">
        <w:t>истерства образования и науки Нижегородской области от 4 февраля 2025 г. №316-01-63-201/25 «Об утверждении перечня пунктов проведения экзаменов для проведения государственной итоговой аттестации по образовательным программам основного общего образования на территории Ниж</w:t>
      </w:r>
      <w:r w:rsidR="00096C86">
        <w:t>егородской области в 2025 году»:</w:t>
      </w:r>
    </w:p>
    <w:p w:rsidR="00002106" w:rsidRDefault="00096C86" w:rsidP="000021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1.1. </w:t>
      </w:r>
      <w:r w:rsidR="00234BC6">
        <w:t xml:space="preserve"> изложить</w:t>
      </w:r>
      <w:r w:rsidR="00002106">
        <w:t xml:space="preserve"> строку 8 </w:t>
      </w:r>
      <w:r w:rsidR="00234BC6">
        <w:t>Перечня</w:t>
      </w:r>
      <w:r w:rsidR="00234BC6" w:rsidRPr="00002106">
        <w:t xml:space="preserve"> ППЭ </w:t>
      </w:r>
      <w:r w:rsidR="00234BC6">
        <w:t xml:space="preserve">на базе ОО </w:t>
      </w:r>
      <w:r w:rsidR="00002106">
        <w:t>в следующей редакции:</w:t>
      </w:r>
    </w:p>
    <w:p w:rsidR="00002106" w:rsidRDefault="00002106" w:rsidP="0000210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lastRenderedPageBreak/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567"/>
        <w:gridCol w:w="3827"/>
        <w:gridCol w:w="4075"/>
      </w:tblGrid>
      <w:tr w:rsidR="00002106" w:rsidTr="00226C3A">
        <w:tc>
          <w:tcPr>
            <w:tcW w:w="675" w:type="dxa"/>
          </w:tcPr>
          <w:p w:rsidR="00002106" w:rsidRPr="00A51511" w:rsidRDefault="00002106" w:rsidP="000021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51511">
              <w:t>8</w:t>
            </w:r>
          </w:p>
        </w:tc>
        <w:tc>
          <w:tcPr>
            <w:tcW w:w="851" w:type="dxa"/>
          </w:tcPr>
          <w:p w:rsidR="00002106" w:rsidRPr="00A51511" w:rsidRDefault="00002106" w:rsidP="000021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51511">
              <w:t>106</w:t>
            </w:r>
          </w:p>
        </w:tc>
        <w:tc>
          <w:tcPr>
            <w:tcW w:w="567" w:type="dxa"/>
          </w:tcPr>
          <w:p w:rsidR="00002106" w:rsidRPr="00A51511" w:rsidRDefault="00002106" w:rsidP="0000210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51511">
              <w:t>61</w:t>
            </w:r>
          </w:p>
        </w:tc>
        <w:tc>
          <w:tcPr>
            <w:tcW w:w="3827" w:type="dxa"/>
          </w:tcPr>
          <w:p w:rsidR="00002106" w:rsidRPr="00A51511" w:rsidRDefault="00002106" w:rsidP="000021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1511">
              <w:rPr>
                <w:szCs w:val="28"/>
              </w:rPr>
              <w:t>Муниципальное автономное</w:t>
            </w:r>
          </w:p>
          <w:p w:rsidR="00002106" w:rsidRPr="00A51511" w:rsidRDefault="00002106" w:rsidP="00226C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1511">
              <w:rPr>
                <w:szCs w:val="28"/>
              </w:rPr>
              <w:t>общеобразовательное учреждение</w:t>
            </w:r>
            <w:r w:rsidR="00226C3A" w:rsidRPr="00A51511">
              <w:rPr>
                <w:szCs w:val="28"/>
              </w:rPr>
              <w:t xml:space="preserve"> «</w:t>
            </w:r>
            <w:r w:rsidRPr="00A51511">
              <w:rPr>
                <w:szCs w:val="28"/>
              </w:rPr>
              <w:t>Вадская</w:t>
            </w:r>
            <w:r w:rsidR="00226C3A" w:rsidRPr="00A51511">
              <w:rPr>
                <w:szCs w:val="28"/>
              </w:rPr>
              <w:t xml:space="preserve"> </w:t>
            </w:r>
            <w:r w:rsidRPr="00A51511">
              <w:rPr>
                <w:szCs w:val="28"/>
              </w:rPr>
              <w:t>средняя общеобразовательная школа</w:t>
            </w:r>
            <w:r w:rsidR="00226C3A" w:rsidRPr="00A51511">
              <w:rPr>
                <w:szCs w:val="28"/>
              </w:rPr>
              <w:t>»</w:t>
            </w:r>
          </w:p>
        </w:tc>
        <w:tc>
          <w:tcPr>
            <w:tcW w:w="4075" w:type="dxa"/>
          </w:tcPr>
          <w:p w:rsidR="00226C3A" w:rsidRPr="00A51511" w:rsidRDefault="00226C3A" w:rsidP="00226C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1511">
              <w:rPr>
                <w:szCs w:val="28"/>
              </w:rPr>
              <w:t>606380, Нижегородская область, Вадский муниципальный округ,</w:t>
            </w:r>
          </w:p>
          <w:p w:rsidR="00002106" w:rsidRDefault="00226C3A" w:rsidP="00226C3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51511">
              <w:rPr>
                <w:szCs w:val="28"/>
              </w:rPr>
              <w:t>с.Вад, ул. Просвещения, д.33</w:t>
            </w:r>
          </w:p>
        </w:tc>
      </w:tr>
    </w:tbl>
    <w:p w:rsidR="00002106" w:rsidRDefault="00002106" w:rsidP="000021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»</w:t>
      </w:r>
      <w:r w:rsidR="00234BC6">
        <w:t>;</w:t>
      </w:r>
    </w:p>
    <w:p w:rsidR="00234BC6" w:rsidRDefault="00234BC6" w:rsidP="00234B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1.2. изложить строку 43 Перечня</w:t>
      </w:r>
      <w:r w:rsidRPr="00002106">
        <w:t xml:space="preserve"> ППЭ </w:t>
      </w:r>
      <w:r>
        <w:t>на базе ОО в следующей редакции:</w:t>
      </w:r>
    </w:p>
    <w:p w:rsidR="00234BC6" w:rsidRDefault="00234BC6" w:rsidP="00234BC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847"/>
        <w:gridCol w:w="636"/>
        <w:gridCol w:w="3806"/>
        <w:gridCol w:w="4035"/>
      </w:tblGrid>
      <w:tr w:rsidR="00234BC6" w:rsidTr="002878A0">
        <w:tc>
          <w:tcPr>
            <w:tcW w:w="675" w:type="dxa"/>
          </w:tcPr>
          <w:p w:rsidR="00234BC6" w:rsidRPr="00A51511" w:rsidRDefault="00234BC6" w:rsidP="002878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51511">
              <w:t>43</w:t>
            </w:r>
          </w:p>
        </w:tc>
        <w:tc>
          <w:tcPr>
            <w:tcW w:w="851" w:type="dxa"/>
          </w:tcPr>
          <w:p w:rsidR="00234BC6" w:rsidRPr="00A51511" w:rsidRDefault="00234BC6" w:rsidP="002878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51511">
              <w:t>134</w:t>
            </w:r>
          </w:p>
        </w:tc>
        <w:tc>
          <w:tcPr>
            <w:tcW w:w="567" w:type="dxa"/>
          </w:tcPr>
          <w:p w:rsidR="00234BC6" w:rsidRPr="00A51511" w:rsidRDefault="00234BC6" w:rsidP="001B71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1511">
              <w:t>341</w:t>
            </w:r>
          </w:p>
        </w:tc>
        <w:tc>
          <w:tcPr>
            <w:tcW w:w="3827" w:type="dxa"/>
          </w:tcPr>
          <w:p w:rsidR="00234BC6" w:rsidRPr="00A51511" w:rsidRDefault="00234BC6" w:rsidP="001B710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1511">
              <w:rPr>
                <w:szCs w:val="28"/>
              </w:rPr>
              <w:t>Муниципальное автономное</w:t>
            </w:r>
          </w:p>
          <w:p w:rsidR="00234BC6" w:rsidRPr="00A51511" w:rsidRDefault="00234BC6" w:rsidP="001B710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1511">
              <w:rPr>
                <w:szCs w:val="28"/>
              </w:rPr>
              <w:t>общеобразовательное учреждение «Тонкинская</w:t>
            </w:r>
          </w:p>
          <w:p w:rsidR="00234BC6" w:rsidRPr="00A51511" w:rsidRDefault="00234BC6" w:rsidP="001B710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1511">
              <w:rPr>
                <w:szCs w:val="28"/>
              </w:rPr>
              <w:t>средняя школа»</w:t>
            </w:r>
          </w:p>
        </w:tc>
        <w:tc>
          <w:tcPr>
            <w:tcW w:w="4075" w:type="dxa"/>
          </w:tcPr>
          <w:p w:rsidR="00234BC6" w:rsidRPr="00234BC6" w:rsidRDefault="00234BC6" w:rsidP="00234B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1511">
              <w:rPr>
                <w:szCs w:val="28"/>
              </w:rPr>
              <w:t>606970, Нижегородская область, Тонкинский муниципальный округ, р.п.Тонкино, ул.Гагарина, д.9</w:t>
            </w:r>
          </w:p>
        </w:tc>
      </w:tr>
    </w:tbl>
    <w:p w:rsidR="00234BC6" w:rsidRDefault="00234BC6" w:rsidP="00234B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».</w:t>
      </w:r>
    </w:p>
    <w:p w:rsidR="0013224E" w:rsidRDefault="00002106" w:rsidP="00844BF1">
      <w:pPr>
        <w:spacing w:line="360" w:lineRule="auto"/>
        <w:jc w:val="both"/>
        <w:rPr>
          <w:noProof/>
        </w:rPr>
      </w:pPr>
      <w:r>
        <w:tab/>
      </w:r>
      <w:r w:rsidRPr="00002106">
        <w:t>2</w:t>
      </w:r>
      <w:r w:rsidR="00E929C7">
        <w:t>.</w:t>
      </w:r>
      <w:r w:rsidR="000A7CE4">
        <w:t xml:space="preserve"> </w:t>
      </w:r>
      <w:r w:rsidR="00E929C7">
        <w:t xml:space="preserve">Внести </w:t>
      </w:r>
      <w:r w:rsidR="0013224E">
        <w:t>следующие изменения</w:t>
      </w:r>
      <w:r w:rsidR="00684CC1">
        <w:t xml:space="preserve"> </w:t>
      </w:r>
      <w:r w:rsidR="000A7CE4">
        <w:t xml:space="preserve">в </w:t>
      </w:r>
      <w:r w:rsidR="00234BC6">
        <w:t>ППЭ</w:t>
      </w:r>
      <w:r w:rsidR="000A7CE4">
        <w:t xml:space="preserve"> для проведения </w:t>
      </w:r>
      <w:r w:rsidR="00234BC6">
        <w:t>ГИА</w:t>
      </w:r>
      <w:r w:rsidR="000A7CE4">
        <w:t xml:space="preserve">, расположенных на </w:t>
      </w:r>
      <w:r w:rsidR="00B827F3">
        <w:t>дому участников ГИА</w:t>
      </w:r>
      <w:r w:rsidR="00012543">
        <w:t xml:space="preserve"> (далее – Перечень ППЭ на дому)</w:t>
      </w:r>
      <w:r w:rsidR="000A7CE4">
        <w:t xml:space="preserve">, </w:t>
      </w:r>
      <w:r w:rsidR="00E929C7">
        <w:t>утвержденный приказом министерства образования и науки Нижегородской области от</w:t>
      </w:r>
      <w:r w:rsidR="00FB22CA">
        <w:t xml:space="preserve"> </w:t>
      </w:r>
      <w:r w:rsidR="00A87AA5">
        <w:t>4 февраля 2025 г. №316-01-63-201/25</w:t>
      </w:r>
      <w:r w:rsidR="00E929C7">
        <w:t xml:space="preserve"> </w:t>
      </w:r>
      <w:r w:rsidR="00E929C7" w:rsidRPr="00E65433">
        <w:t>«</w:t>
      </w:r>
      <w:r w:rsidR="000A7CE4" w:rsidRPr="000A7CE4">
        <w:t xml:space="preserve">Об утверждении перечня пунктов проведения экзаменов для проведения государственной итоговой аттестации по образовательным программам основного общего образования на территории </w:t>
      </w:r>
      <w:r w:rsidR="000A7CE4">
        <w:t xml:space="preserve">Нижегородской области </w:t>
      </w:r>
      <w:r w:rsidR="00A87AA5">
        <w:t>в 2025</w:t>
      </w:r>
      <w:r w:rsidR="000A7CE4" w:rsidRPr="000A7CE4">
        <w:t xml:space="preserve"> году</w:t>
      </w:r>
      <w:r w:rsidR="00E929C7">
        <w:rPr>
          <w:noProof/>
        </w:rPr>
        <w:t>»</w:t>
      </w:r>
      <w:r w:rsidR="0013224E">
        <w:rPr>
          <w:noProof/>
        </w:rPr>
        <w:t>:</w:t>
      </w:r>
    </w:p>
    <w:p w:rsidR="001B710F" w:rsidRDefault="001B710F" w:rsidP="001B71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2.1. изложить строку 27 Перечня</w:t>
      </w:r>
      <w:r w:rsidRPr="00002106">
        <w:t xml:space="preserve"> ППЭ </w:t>
      </w:r>
      <w:r>
        <w:t>на дому в следующей редакции:</w:t>
      </w:r>
    </w:p>
    <w:p w:rsidR="001B710F" w:rsidRDefault="001B710F" w:rsidP="001B710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1B710F" w:rsidTr="001B710F">
        <w:tc>
          <w:tcPr>
            <w:tcW w:w="673" w:type="dxa"/>
          </w:tcPr>
          <w:p w:rsidR="001B710F" w:rsidRPr="00A51511" w:rsidRDefault="001B710F" w:rsidP="00024A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27</w:t>
            </w:r>
          </w:p>
        </w:tc>
        <w:tc>
          <w:tcPr>
            <w:tcW w:w="995" w:type="dxa"/>
          </w:tcPr>
          <w:p w:rsidR="001B710F" w:rsidRPr="00A51511" w:rsidRDefault="001B710F" w:rsidP="00024A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144</w:t>
            </w:r>
          </w:p>
        </w:tc>
        <w:tc>
          <w:tcPr>
            <w:tcW w:w="992" w:type="dxa"/>
          </w:tcPr>
          <w:p w:rsidR="001B710F" w:rsidRPr="00A51511" w:rsidRDefault="001B710F" w:rsidP="00024A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4441</w:t>
            </w:r>
          </w:p>
        </w:tc>
        <w:tc>
          <w:tcPr>
            <w:tcW w:w="7335" w:type="dxa"/>
          </w:tcPr>
          <w:p w:rsidR="001B710F" w:rsidRPr="00234BC6" w:rsidRDefault="001B710F" w:rsidP="00024A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606440, Нижегородская область, г</w:t>
            </w:r>
            <w:r w:rsidR="00FD1C75">
              <w:rPr>
                <w:szCs w:val="28"/>
              </w:rPr>
              <w:t>ородской округ город Бор, г.</w:t>
            </w:r>
            <w:r>
              <w:rPr>
                <w:szCs w:val="28"/>
              </w:rPr>
              <w:t>Бор, пер.Воровского, д.9, кв.66</w:t>
            </w:r>
          </w:p>
        </w:tc>
      </w:tr>
    </w:tbl>
    <w:p w:rsidR="001B710F" w:rsidRDefault="001B710F" w:rsidP="001B71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»;</w:t>
      </w:r>
    </w:p>
    <w:p w:rsidR="001B710F" w:rsidRDefault="00EF1EAB" w:rsidP="001B71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2.2</w:t>
      </w:r>
      <w:r w:rsidR="001B710F">
        <w:t>. изложить строку 28 Перечня</w:t>
      </w:r>
      <w:r w:rsidR="001B710F" w:rsidRPr="00002106">
        <w:t xml:space="preserve"> ППЭ </w:t>
      </w:r>
      <w:r w:rsidR="001B710F">
        <w:t>на дому в следующей редакции:</w:t>
      </w:r>
    </w:p>
    <w:p w:rsidR="001B710F" w:rsidRDefault="001B710F" w:rsidP="001B710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1B710F" w:rsidTr="00024A3D">
        <w:tc>
          <w:tcPr>
            <w:tcW w:w="673" w:type="dxa"/>
          </w:tcPr>
          <w:p w:rsidR="001B710F" w:rsidRPr="00A51511" w:rsidRDefault="001B710F" w:rsidP="00024A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28</w:t>
            </w:r>
          </w:p>
        </w:tc>
        <w:tc>
          <w:tcPr>
            <w:tcW w:w="995" w:type="dxa"/>
          </w:tcPr>
          <w:p w:rsidR="001B710F" w:rsidRPr="00A51511" w:rsidRDefault="001B710F" w:rsidP="00024A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144</w:t>
            </w:r>
          </w:p>
        </w:tc>
        <w:tc>
          <w:tcPr>
            <w:tcW w:w="992" w:type="dxa"/>
          </w:tcPr>
          <w:p w:rsidR="001B710F" w:rsidRPr="00A51511" w:rsidRDefault="001B710F" w:rsidP="00024A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5441</w:t>
            </w:r>
          </w:p>
        </w:tc>
        <w:tc>
          <w:tcPr>
            <w:tcW w:w="7335" w:type="dxa"/>
          </w:tcPr>
          <w:p w:rsidR="001B710F" w:rsidRPr="00234BC6" w:rsidRDefault="001B710F" w:rsidP="001B710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606440, Нижегородская область, городской округ город Бор, д.Владимирово, ул.Молодежная, д.38</w:t>
            </w:r>
          </w:p>
        </w:tc>
      </w:tr>
    </w:tbl>
    <w:p w:rsidR="001B710F" w:rsidRDefault="001B710F" w:rsidP="001B71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»;</w:t>
      </w:r>
    </w:p>
    <w:p w:rsidR="001B710F" w:rsidRDefault="00EF1EAB" w:rsidP="001B71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2.3</w:t>
      </w:r>
      <w:r w:rsidR="001B710F">
        <w:t>. изложить строку 29 Перечня</w:t>
      </w:r>
      <w:r w:rsidR="001B710F" w:rsidRPr="00002106">
        <w:t xml:space="preserve"> ППЭ </w:t>
      </w:r>
      <w:r w:rsidR="001B710F">
        <w:t>на дому в следующей редакции:</w:t>
      </w:r>
    </w:p>
    <w:p w:rsidR="001B710F" w:rsidRDefault="001B710F" w:rsidP="001B710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1B710F" w:rsidTr="00024A3D">
        <w:tc>
          <w:tcPr>
            <w:tcW w:w="673" w:type="dxa"/>
          </w:tcPr>
          <w:p w:rsidR="001B710F" w:rsidRPr="00A51511" w:rsidRDefault="001B710F" w:rsidP="00024A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29</w:t>
            </w:r>
          </w:p>
        </w:tc>
        <w:tc>
          <w:tcPr>
            <w:tcW w:w="995" w:type="dxa"/>
          </w:tcPr>
          <w:p w:rsidR="001B710F" w:rsidRPr="00A51511" w:rsidRDefault="001B710F" w:rsidP="00024A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144</w:t>
            </w:r>
          </w:p>
        </w:tc>
        <w:tc>
          <w:tcPr>
            <w:tcW w:w="992" w:type="dxa"/>
          </w:tcPr>
          <w:p w:rsidR="001B710F" w:rsidRPr="00A51511" w:rsidRDefault="001B710F" w:rsidP="00024A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4442</w:t>
            </w:r>
          </w:p>
        </w:tc>
        <w:tc>
          <w:tcPr>
            <w:tcW w:w="7335" w:type="dxa"/>
          </w:tcPr>
          <w:p w:rsidR="001B710F" w:rsidRPr="00234BC6" w:rsidRDefault="001B710F" w:rsidP="001B710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606480, Нижегородская область, городской округ город </w:t>
            </w:r>
            <w:r>
              <w:rPr>
                <w:szCs w:val="28"/>
              </w:rPr>
              <w:lastRenderedPageBreak/>
              <w:t>Бор, п.Октябрьский, ул.Молодежная, д.2, кв.70</w:t>
            </w:r>
          </w:p>
        </w:tc>
      </w:tr>
    </w:tbl>
    <w:p w:rsidR="001B710F" w:rsidRDefault="001B710F" w:rsidP="001B71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 xml:space="preserve">                                                                                                                              »;</w:t>
      </w:r>
    </w:p>
    <w:p w:rsidR="001B710F" w:rsidRDefault="00EF1EAB" w:rsidP="001B71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2.4</w:t>
      </w:r>
      <w:r w:rsidR="001B710F">
        <w:t xml:space="preserve">. изложить строку </w:t>
      </w:r>
      <w:r w:rsidR="00E165A3">
        <w:t>59</w:t>
      </w:r>
      <w:r w:rsidR="001B710F">
        <w:t xml:space="preserve"> Перечня</w:t>
      </w:r>
      <w:r w:rsidR="001B710F" w:rsidRPr="00002106">
        <w:t xml:space="preserve"> ППЭ </w:t>
      </w:r>
      <w:r w:rsidR="001B710F">
        <w:t>на дому в следующей редакции:</w:t>
      </w:r>
    </w:p>
    <w:p w:rsidR="001B710F" w:rsidRPr="00FD1C75" w:rsidRDefault="001B710F" w:rsidP="001B710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1C75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E165A3" w:rsidRPr="00FD1C75" w:rsidTr="00024A3D">
        <w:tc>
          <w:tcPr>
            <w:tcW w:w="673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59</w:t>
            </w:r>
          </w:p>
        </w:tc>
        <w:tc>
          <w:tcPr>
            <w:tcW w:w="995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111</w:t>
            </w:r>
          </w:p>
        </w:tc>
        <w:tc>
          <w:tcPr>
            <w:tcW w:w="992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4111</w:t>
            </w:r>
          </w:p>
        </w:tc>
        <w:tc>
          <w:tcPr>
            <w:tcW w:w="7335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606072, Нижегородская область, Володарский муниципальный округ, г.Володарск, ул.Мичурина, д.9, кв.3</w:t>
            </w:r>
          </w:p>
        </w:tc>
      </w:tr>
    </w:tbl>
    <w:p w:rsidR="001B710F" w:rsidRPr="00FD1C75" w:rsidRDefault="001B710F" w:rsidP="001B71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 xml:space="preserve">                                                                                                                              »;</w:t>
      </w:r>
    </w:p>
    <w:p w:rsidR="00E165A3" w:rsidRPr="00FD1C75" w:rsidRDefault="00EF1EAB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>2.5</w:t>
      </w:r>
      <w:r w:rsidR="00E165A3" w:rsidRPr="00FD1C75">
        <w:t>. изложить строку 63 Перечня ППЭ на дому в следующей редакции: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1C75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E165A3" w:rsidRPr="00FD1C75" w:rsidTr="00024A3D">
        <w:tc>
          <w:tcPr>
            <w:tcW w:w="673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63</w:t>
            </w:r>
          </w:p>
        </w:tc>
        <w:tc>
          <w:tcPr>
            <w:tcW w:w="995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111</w:t>
            </w:r>
          </w:p>
        </w:tc>
        <w:tc>
          <w:tcPr>
            <w:tcW w:w="992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4112</w:t>
            </w:r>
          </w:p>
        </w:tc>
        <w:tc>
          <w:tcPr>
            <w:tcW w:w="7335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606072, Нижегородская область, Володарский муниципальный округ, г.Володарск, ул.Мичурина, д.3, кв.7</w:t>
            </w:r>
          </w:p>
        </w:tc>
      </w:tr>
    </w:tbl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 xml:space="preserve">                                                                                                                              »;</w:t>
      </w:r>
    </w:p>
    <w:p w:rsidR="00E165A3" w:rsidRPr="00FD1C75" w:rsidRDefault="00EF1EAB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>2.6</w:t>
      </w:r>
      <w:r w:rsidR="00E165A3" w:rsidRPr="00FD1C75">
        <w:t>. изложить строку 65 Перечня ППЭ на дому в следующей редакции: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1C75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E165A3" w:rsidRPr="00FD1C75" w:rsidTr="00024A3D">
        <w:tc>
          <w:tcPr>
            <w:tcW w:w="673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65</w:t>
            </w:r>
          </w:p>
        </w:tc>
        <w:tc>
          <w:tcPr>
            <w:tcW w:w="995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111</w:t>
            </w:r>
          </w:p>
        </w:tc>
        <w:tc>
          <w:tcPr>
            <w:tcW w:w="992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4113</w:t>
            </w:r>
          </w:p>
        </w:tc>
        <w:tc>
          <w:tcPr>
            <w:tcW w:w="7335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606072, Нижегородская область, Володарский муниципальный округ, г.Володарск, переулок Нагорный, д.12</w:t>
            </w:r>
          </w:p>
        </w:tc>
      </w:tr>
    </w:tbl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 xml:space="preserve">                                                                                                                              »;</w:t>
      </w:r>
    </w:p>
    <w:p w:rsidR="00E165A3" w:rsidRPr="00FD1C75" w:rsidRDefault="00EF1EAB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>2.7</w:t>
      </w:r>
      <w:r w:rsidR="00E165A3" w:rsidRPr="00FD1C75">
        <w:t>. изложить строку 67 Перечня ППЭ на дому в следующей редакции: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1C75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E165A3" w:rsidRPr="00FD1C75" w:rsidTr="00024A3D">
        <w:tc>
          <w:tcPr>
            <w:tcW w:w="673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67</w:t>
            </w:r>
          </w:p>
        </w:tc>
        <w:tc>
          <w:tcPr>
            <w:tcW w:w="995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127</w:t>
            </w:r>
          </w:p>
        </w:tc>
        <w:tc>
          <w:tcPr>
            <w:tcW w:w="992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5271</w:t>
            </w:r>
          </w:p>
        </w:tc>
        <w:tc>
          <w:tcPr>
            <w:tcW w:w="7335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Нижегородская область, Починковский муниципальный район, с.Починки, ул.Юбилейная, д.38, кв.2</w:t>
            </w:r>
          </w:p>
        </w:tc>
      </w:tr>
    </w:tbl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 xml:space="preserve">                                                                                                                              »;</w:t>
      </w:r>
    </w:p>
    <w:p w:rsidR="00E165A3" w:rsidRPr="00FD1C75" w:rsidRDefault="00EF1EAB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>2.8</w:t>
      </w:r>
      <w:r w:rsidR="00E165A3" w:rsidRPr="00FD1C75">
        <w:t>. изложить строку 68 Перечня ППЭ на дому в следующей редакции: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1C75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E165A3" w:rsidRPr="00FD1C75" w:rsidTr="00024A3D">
        <w:tc>
          <w:tcPr>
            <w:tcW w:w="673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68</w:t>
            </w:r>
          </w:p>
        </w:tc>
        <w:tc>
          <w:tcPr>
            <w:tcW w:w="995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141</w:t>
            </w:r>
          </w:p>
        </w:tc>
        <w:tc>
          <w:tcPr>
            <w:tcW w:w="992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7412</w:t>
            </w:r>
          </w:p>
        </w:tc>
        <w:tc>
          <w:tcPr>
            <w:tcW w:w="7335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607221, Нижегородская область, городской округ город Арзамас, г.Арзамас, ул.Станционная, д.28Б, кв.3</w:t>
            </w:r>
          </w:p>
        </w:tc>
      </w:tr>
    </w:tbl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 xml:space="preserve">                                                                                                                              »;</w:t>
      </w:r>
    </w:p>
    <w:p w:rsidR="00E165A3" w:rsidRPr="00FD1C75" w:rsidRDefault="00EF1EAB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>2.9</w:t>
      </w:r>
      <w:r w:rsidR="00E165A3" w:rsidRPr="00FD1C75">
        <w:t>. изложить строку 70 Перечня ППЭ на дому в следующей редакции: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1C75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E165A3" w:rsidRPr="00FD1C75" w:rsidTr="00024A3D">
        <w:tc>
          <w:tcPr>
            <w:tcW w:w="673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70</w:t>
            </w:r>
          </w:p>
        </w:tc>
        <w:tc>
          <w:tcPr>
            <w:tcW w:w="995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141</w:t>
            </w:r>
          </w:p>
        </w:tc>
        <w:tc>
          <w:tcPr>
            <w:tcW w:w="992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7413</w:t>
            </w:r>
          </w:p>
        </w:tc>
        <w:tc>
          <w:tcPr>
            <w:tcW w:w="7335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607220, Нижегородская область, городской округ город Арзамас, г.Арзамас, проспект Ленина, д.133, кв.42</w:t>
            </w:r>
          </w:p>
        </w:tc>
      </w:tr>
    </w:tbl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 xml:space="preserve">                                                                                                                              »;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lastRenderedPageBreak/>
        <w:t>2.1</w:t>
      </w:r>
      <w:r w:rsidR="00EF1EAB" w:rsidRPr="00FD1C75">
        <w:t>0</w:t>
      </w:r>
      <w:r w:rsidRPr="00FD1C75">
        <w:t>. изложить строку 72 Перечня ППЭ на дому в следующей редакции: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1C75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E165A3" w:rsidRPr="00FD1C75" w:rsidTr="00024A3D">
        <w:tc>
          <w:tcPr>
            <w:tcW w:w="673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72</w:t>
            </w:r>
          </w:p>
        </w:tc>
        <w:tc>
          <w:tcPr>
            <w:tcW w:w="995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141</w:t>
            </w:r>
          </w:p>
        </w:tc>
        <w:tc>
          <w:tcPr>
            <w:tcW w:w="992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7414</w:t>
            </w:r>
          </w:p>
        </w:tc>
        <w:tc>
          <w:tcPr>
            <w:tcW w:w="7335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607222, Нижегородская область, городской округ город Арзамас, г.Арзамас, ул.Репина, д.6</w:t>
            </w:r>
          </w:p>
        </w:tc>
      </w:tr>
    </w:tbl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 xml:space="preserve">                                                                                                                              »;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>2.1</w:t>
      </w:r>
      <w:r w:rsidR="00EF1EAB" w:rsidRPr="00FD1C75">
        <w:t>1</w:t>
      </w:r>
      <w:r w:rsidRPr="00FD1C75">
        <w:t>. изложить строку 73 Перечня ППЭ на дому в следующей редакции: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1C75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E165A3" w:rsidRPr="00FD1C75" w:rsidTr="00024A3D">
        <w:tc>
          <w:tcPr>
            <w:tcW w:w="673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73</w:t>
            </w:r>
          </w:p>
        </w:tc>
        <w:tc>
          <w:tcPr>
            <w:tcW w:w="995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141</w:t>
            </w:r>
          </w:p>
        </w:tc>
        <w:tc>
          <w:tcPr>
            <w:tcW w:w="992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7415</w:t>
            </w:r>
          </w:p>
        </w:tc>
        <w:tc>
          <w:tcPr>
            <w:tcW w:w="7335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607222, Нижегородская область, городской округ город Арзамас, г.Арзамас, ул.Красный путь, д.3/1, кв.45</w:t>
            </w:r>
          </w:p>
        </w:tc>
      </w:tr>
    </w:tbl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 xml:space="preserve">                                                                                                                              »;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>2.1</w:t>
      </w:r>
      <w:r w:rsidR="00EF1EAB" w:rsidRPr="00FD1C75">
        <w:t>2</w:t>
      </w:r>
      <w:r w:rsidRPr="00FD1C75">
        <w:t>. изложить строку 77 Перечня ППЭ на дому в следующей редакции: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1C75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E165A3" w:rsidRPr="00FD1C75" w:rsidTr="00024A3D">
        <w:tc>
          <w:tcPr>
            <w:tcW w:w="673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77</w:t>
            </w:r>
          </w:p>
        </w:tc>
        <w:tc>
          <w:tcPr>
            <w:tcW w:w="995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141</w:t>
            </w:r>
          </w:p>
        </w:tc>
        <w:tc>
          <w:tcPr>
            <w:tcW w:w="992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7416</w:t>
            </w:r>
          </w:p>
        </w:tc>
        <w:tc>
          <w:tcPr>
            <w:tcW w:w="7335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607223, Нижегородская область, городской округ город Арзамас, г.Арзамас, ул.Космонавтов, д.62, кв.2</w:t>
            </w:r>
          </w:p>
        </w:tc>
      </w:tr>
    </w:tbl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 xml:space="preserve">                                                                                                                              »;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>2.1</w:t>
      </w:r>
      <w:r w:rsidR="00EF1EAB" w:rsidRPr="00FD1C75">
        <w:t>3</w:t>
      </w:r>
      <w:r w:rsidRPr="00FD1C75">
        <w:t>. изложить строку 78 Перечня ППЭ на дому в следующей редакции: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1C75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E165A3" w:rsidRPr="00FD1C75" w:rsidTr="00024A3D">
        <w:tc>
          <w:tcPr>
            <w:tcW w:w="673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78</w:t>
            </w:r>
          </w:p>
        </w:tc>
        <w:tc>
          <w:tcPr>
            <w:tcW w:w="995" w:type="dxa"/>
          </w:tcPr>
          <w:p w:rsidR="00E165A3" w:rsidRPr="00FD1C75" w:rsidRDefault="00E165A3" w:rsidP="00E165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141</w:t>
            </w:r>
          </w:p>
        </w:tc>
        <w:tc>
          <w:tcPr>
            <w:tcW w:w="992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4414</w:t>
            </w:r>
          </w:p>
        </w:tc>
        <w:tc>
          <w:tcPr>
            <w:tcW w:w="7335" w:type="dxa"/>
          </w:tcPr>
          <w:p w:rsidR="00E165A3" w:rsidRPr="00FD1C75" w:rsidRDefault="00E165A3" w:rsidP="00E165A3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607220, Нижегородская область, городской округ город Арзамас, г.Арзамас, ул.Шер, д.6, кв.15</w:t>
            </w:r>
          </w:p>
        </w:tc>
      </w:tr>
    </w:tbl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 xml:space="preserve">                                                                                                                              »;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>2.1</w:t>
      </w:r>
      <w:r w:rsidR="00EF1EAB" w:rsidRPr="00FD1C75">
        <w:t>4</w:t>
      </w:r>
      <w:r w:rsidRPr="00FD1C75">
        <w:t>. изложить строку 80 Перечня ППЭ на дому в следующей редакции:</w:t>
      </w:r>
    </w:p>
    <w:p w:rsidR="00E165A3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1C75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E165A3" w:rsidRPr="00FD1C75" w:rsidTr="00024A3D">
        <w:tc>
          <w:tcPr>
            <w:tcW w:w="673" w:type="dxa"/>
          </w:tcPr>
          <w:p w:rsidR="00E165A3" w:rsidRPr="00FD1C75" w:rsidRDefault="00E165A3" w:rsidP="00024A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80</w:t>
            </w:r>
          </w:p>
        </w:tc>
        <w:tc>
          <w:tcPr>
            <w:tcW w:w="995" w:type="dxa"/>
          </w:tcPr>
          <w:p w:rsidR="00E165A3" w:rsidRPr="00FD1C75" w:rsidRDefault="00E165A3" w:rsidP="00024A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155</w:t>
            </w:r>
          </w:p>
        </w:tc>
        <w:tc>
          <w:tcPr>
            <w:tcW w:w="992" w:type="dxa"/>
          </w:tcPr>
          <w:p w:rsidR="00E165A3" w:rsidRPr="00FD1C75" w:rsidRDefault="00E165A3" w:rsidP="00024A3D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4551</w:t>
            </w:r>
          </w:p>
        </w:tc>
        <w:tc>
          <w:tcPr>
            <w:tcW w:w="7335" w:type="dxa"/>
          </w:tcPr>
          <w:p w:rsidR="00E165A3" w:rsidRPr="00FD1C75" w:rsidRDefault="00E165A3" w:rsidP="00024A3D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603127, г.Нижний Новгород, пр.Кораблестроителей, д.11а, кв.80</w:t>
            </w:r>
          </w:p>
        </w:tc>
      </w:tr>
    </w:tbl>
    <w:p w:rsidR="001B710F" w:rsidRPr="00FD1C75" w:rsidRDefault="00E165A3" w:rsidP="00E165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D1C75">
        <w:t xml:space="preserve">                                                                                                                              »;</w:t>
      </w:r>
    </w:p>
    <w:p w:rsidR="0013224E" w:rsidRPr="00FD1C75" w:rsidRDefault="00002106" w:rsidP="00844BF1">
      <w:pPr>
        <w:spacing w:line="360" w:lineRule="auto"/>
        <w:ind w:firstLine="709"/>
        <w:jc w:val="both"/>
      </w:pPr>
      <w:r w:rsidRPr="00FD1C75">
        <w:rPr>
          <w:noProof/>
        </w:rPr>
        <w:t>2</w:t>
      </w:r>
      <w:r w:rsidR="00F41832" w:rsidRPr="00FD1C75">
        <w:rPr>
          <w:noProof/>
        </w:rPr>
        <w:t>.1</w:t>
      </w:r>
      <w:r w:rsidR="00EF1EAB" w:rsidRPr="00FD1C75">
        <w:rPr>
          <w:noProof/>
        </w:rPr>
        <w:t>5</w:t>
      </w:r>
      <w:r w:rsidR="0013224E" w:rsidRPr="00FD1C75">
        <w:rPr>
          <w:noProof/>
        </w:rPr>
        <w:t xml:space="preserve">. </w:t>
      </w:r>
      <w:r w:rsidR="00B63906" w:rsidRPr="00FD1C75">
        <w:rPr>
          <w:noProof/>
        </w:rPr>
        <w:t>дополнить Перечень</w:t>
      </w:r>
      <w:r w:rsidR="00A87AA5" w:rsidRPr="00FD1C75">
        <w:rPr>
          <w:noProof/>
        </w:rPr>
        <w:t xml:space="preserve"> ППЭ на дому строками</w:t>
      </w:r>
      <w:r w:rsidR="00B63906" w:rsidRPr="00FD1C75">
        <w:rPr>
          <w:noProof/>
        </w:rPr>
        <w:t xml:space="preserve"> </w:t>
      </w:r>
      <w:r w:rsidR="00A87AA5" w:rsidRPr="00FD1C75">
        <w:rPr>
          <w:noProof/>
        </w:rPr>
        <w:t>92-</w:t>
      </w:r>
      <w:r w:rsidR="00EF1EAB" w:rsidRPr="00FD1C75">
        <w:rPr>
          <w:noProof/>
        </w:rPr>
        <w:t>102</w:t>
      </w:r>
      <w:r w:rsidR="00A87AA5" w:rsidRPr="00FD1C75">
        <w:rPr>
          <w:noProof/>
        </w:rPr>
        <w:t xml:space="preserve"> с</w:t>
      </w:r>
      <w:r w:rsidR="00B63906" w:rsidRPr="00FD1C75">
        <w:rPr>
          <w:noProof/>
        </w:rPr>
        <w:t>ледующего содержания:</w:t>
      </w:r>
    </w:p>
    <w:p w:rsidR="0013224E" w:rsidRPr="00FD1C75" w:rsidRDefault="0013224E" w:rsidP="00844BF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1C75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6343"/>
      </w:tblGrid>
      <w:tr w:rsidR="00A51511" w:rsidRPr="00FD1C75" w:rsidTr="0016627E">
        <w:tc>
          <w:tcPr>
            <w:tcW w:w="817" w:type="dxa"/>
          </w:tcPr>
          <w:p w:rsidR="00A51511" w:rsidRPr="00FD1C75" w:rsidRDefault="00E165A3" w:rsidP="001662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92</w:t>
            </w:r>
          </w:p>
        </w:tc>
        <w:tc>
          <w:tcPr>
            <w:tcW w:w="1559" w:type="dxa"/>
          </w:tcPr>
          <w:p w:rsidR="00A51511" w:rsidRPr="00FD1C75" w:rsidRDefault="00A51511" w:rsidP="001662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141</w:t>
            </w:r>
          </w:p>
        </w:tc>
        <w:tc>
          <w:tcPr>
            <w:tcW w:w="1276" w:type="dxa"/>
          </w:tcPr>
          <w:p w:rsidR="00A51511" w:rsidRPr="00FD1C75" w:rsidRDefault="00A51511" w:rsidP="0016627E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7417</w:t>
            </w:r>
          </w:p>
        </w:tc>
        <w:tc>
          <w:tcPr>
            <w:tcW w:w="6343" w:type="dxa"/>
          </w:tcPr>
          <w:p w:rsidR="00A51511" w:rsidRPr="00FD1C75" w:rsidRDefault="00A51511" w:rsidP="0016627E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607256, Нижегородская область, городской округ город Арзамас, с.Хватовка, ул.Пролетарская, д.8</w:t>
            </w:r>
          </w:p>
        </w:tc>
      </w:tr>
      <w:tr w:rsidR="0016627E" w:rsidRPr="00FD1C75" w:rsidTr="0016627E">
        <w:tc>
          <w:tcPr>
            <w:tcW w:w="817" w:type="dxa"/>
          </w:tcPr>
          <w:p w:rsidR="0016627E" w:rsidRPr="00FD1C75" w:rsidRDefault="00EF1EAB" w:rsidP="001662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93</w:t>
            </w:r>
          </w:p>
        </w:tc>
        <w:tc>
          <w:tcPr>
            <w:tcW w:w="1559" w:type="dxa"/>
          </w:tcPr>
          <w:p w:rsidR="0016627E" w:rsidRPr="00FD1C75" w:rsidRDefault="0016627E" w:rsidP="001662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142</w:t>
            </w:r>
          </w:p>
        </w:tc>
        <w:tc>
          <w:tcPr>
            <w:tcW w:w="1276" w:type="dxa"/>
          </w:tcPr>
          <w:p w:rsidR="0016627E" w:rsidRPr="00FD1C75" w:rsidRDefault="0016627E" w:rsidP="0016627E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5421</w:t>
            </w:r>
          </w:p>
        </w:tc>
        <w:tc>
          <w:tcPr>
            <w:tcW w:w="6343" w:type="dxa"/>
          </w:tcPr>
          <w:p w:rsidR="0016627E" w:rsidRPr="00FD1C75" w:rsidRDefault="0016627E" w:rsidP="0016627E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606402, Нижегородская область, Балахнинский муниципальный округ</w:t>
            </w:r>
            <w:r w:rsidR="00BF0619" w:rsidRPr="00FD1C75">
              <w:rPr>
                <w:szCs w:val="28"/>
              </w:rPr>
              <w:t>, г.</w:t>
            </w:r>
            <w:r w:rsidRPr="00FD1C75">
              <w:rPr>
                <w:szCs w:val="28"/>
              </w:rPr>
              <w:t>Ба</w:t>
            </w:r>
            <w:r w:rsidR="00BF0619" w:rsidRPr="00FD1C75">
              <w:rPr>
                <w:szCs w:val="28"/>
              </w:rPr>
              <w:t>лахна, ул.Энгельса, д.54, кв.</w:t>
            </w:r>
            <w:r w:rsidRPr="00FD1C75">
              <w:rPr>
                <w:szCs w:val="28"/>
              </w:rPr>
              <w:t>11</w:t>
            </w:r>
          </w:p>
        </w:tc>
      </w:tr>
      <w:tr w:rsidR="0016627E" w:rsidRPr="00FD1C75" w:rsidTr="0016627E">
        <w:tc>
          <w:tcPr>
            <w:tcW w:w="817" w:type="dxa"/>
          </w:tcPr>
          <w:p w:rsidR="0016627E" w:rsidRPr="00FD1C75" w:rsidRDefault="00EF1EAB" w:rsidP="001662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94</w:t>
            </w:r>
          </w:p>
        </w:tc>
        <w:tc>
          <w:tcPr>
            <w:tcW w:w="1559" w:type="dxa"/>
          </w:tcPr>
          <w:p w:rsidR="0016627E" w:rsidRPr="00FD1C75" w:rsidRDefault="0016627E" w:rsidP="001662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142</w:t>
            </w:r>
          </w:p>
        </w:tc>
        <w:tc>
          <w:tcPr>
            <w:tcW w:w="1276" w:type="dxa"/>
          </w:tcPr>
          <w:p w:rsidR="0016627E" w:rsidRPr="00FD1C75" w:rsidRDefault="0016627E" w:rsidP="0016627E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5422</w:t>
            </w:r>
          </w:p>
        </w:tc>
        <w:tc>
          <w:tcPr>
            <w:tcW w:w="6343" w:type="dxa"/>
          </w:tcPr>
          <w:p w:rsidR="0016627E" w:rsidRPr="00FD1C75" w:rsidRDefault="0016627E" w:rsidP="0016627E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606403, Нижегородская область, Балах</w:t>
            </w:r>
            <w:r w:rsidR="00BF0619" w:rsidRPr="00FD1C75">
              <w:rPr>
                <w:szCs w:val="28"/>
              </w:rPr>
              <w:t>нинский муниципальный округ, г.</w:t>
            </w:r>
            <w:r w:rsidRPr="00FD1C75">
              <w:rPr>
                <w:szCs w:val="28"/>
              </w:rPr>
              <w:t>Ба</w:t>
            </w:r>
            <w:r w:rsidR="00BF0619" w:rsidRPr="00FD1C75">
              <w:rPr>
                <w:szCs w:val="28"/>
              </w:rPr>
              <w:t xml:space="preserve">лахна, ул.Свердлова, </w:t>
            </w:r>
            <w:r w:rsidR="00BF0619" w:rsidRPr="00FD1C75">
              <w:rPr>
                <w:szCs w:val="28"/>
              </w:rPr>
              <w:lastRenderedPageBreak/>
              <w:t>д.4, кв.</w:t>
            </w:r>
            <w:r w:rsidRPr="00FD1C75">
              <w:rPr>
                <w:szCs w:val="28"/>
              </w:rPr>
              <w:t>67</w:t>
            </w:r>
          </w:p>
        </w:tc>
      </w:tr>
      <w:tr w:rsidR="0016627E" w:rsidRPr="00FD1C75" w:rsidTr="0016627E">
        <w:tc>
          <w:tcPr>
            <w:tcW w:w="817" w:type="dxa"/>
          </w:tcPr>
          <w:p w:rsidR="0016627E" w:rsidRPr="00FD1C75" w:rsidRDefault="00EF1EAB" w:rsidP="001662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lastRenderedPageBreak/>
              <w:t>95</w:t>
            </w:r>
          </w:p>
        </w:tc>
        <w:tc>
          <w:tcPr>
            <w:tcW w:w="1559" w:type="dxa"/>
          </w:tcPr>
          <w:p w:rsidR="0016627E" w:rsidRPr="00FD1C75" w:rsidRDefault="0016627E" w:rsidP="001662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142</w:t>
            </w:r>
          </w:p>
        </w:tc>
        <w:tc>
          <w:tcPr>
            <w:tcW w:w="1276" w:type="dxa"/>
          </w:tcPr>
          <w:p w:rsidR="0016627E" w:rsidRPr="00FD1C75" w:rsidRDefault="0016627E" w:rsidP="0016627E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5423</w:t>
            </w:r>
          </w:p>
        </w:tc>
        <w:tc>
          <w:tcPr>
            <w:tcW w:w="6343" w:type="dxa"/>
          </w:tcPr>
          <w:p w:rsidR="0016627E" w:rsidRPr="00FD1C75" w:rsidRDefault="0016627E" w:rsidP="0016627E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606400, Нижегородская область, Балахнинский муниципальный округ,</w:t>
            </w:r>
            <w:r w:rsidR="00BF0619" w:rsidRPr="00FD1C75">
              <w:rPr>
                <w:szCs w:val="28"/>
              </w:rPr>
              <w:t xml:space="preserve"> г.Балахна, ул.ЦКК, д.1, кв.</w:t>
            </w:r>
            <w:r w:rsidRPr="00FD1C75">
              <w:rPr>
                <w:szCs w:val="28"/>
              </w:rPr>
              <w:t>13</w:t>
            </w:r>
          </w:p>
        </w:tc>
      </w:tr>
      <w:tr w:rsidR="0016627E" w:rsidRPr="00FD1C75" w:rsidTr="0016627E">
        <w:tc>
          <w:tcPr>
            <w:tcW w:w="817" w:type="dxa"/>
          </w:tcPr>
          <w:p w:rsidR="0016627E" w:rsidRPr="00FD1C75" w:rsidRDefault="00EF1EAB" w:rsidP="001662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96</w:t>
            </w:r>
          </w:p>
        </w:tc>
        <w:tc>
          <w:tcPr>
            <w:tcW w:w="1559" w:type="dxa"/>
          </w:tcPr>
          <w:p w:rsidR="0016627E" w:rsidRPr="00FD1C75" w:rsidRDefault="0016627E" w:rsidP="001662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142</w:t>
            </w:r>
          </w:p>
        </w:tc>
        <w:tc>
          <w:tcPr>
            <w:tcW w:w="1276" w:type="dxa"/>
          </w:tcPr>
          <w:p w:rsidR="0016627E" w:rsidRPr="00FD1C75" w:rsidRDefault="0016627E" w:rsidP="0016627E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4421</w:t>
            </w:r>
          </w:p>
        </w:tc>
        <w:tc>
          <w:tcPr>
            <w:tcW w:w="6343" w:type="dxa"/>
          </w:tcPr>
          <w:p w:rsidR="0016627E" w:rsidRPr="00FD1C75" w:rsidRDefault="0016627E" w:rsidP="0016627E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606416, Нижегородская область, Балахнинский муниципальный округ, р.</w:t>
            </w:r>
            <w:r w:rsidR="00BF0619" w:rsidRPr="00FD1C75">
              <w:rPr>
                <w:szCs w:val="28"/>
              </w:rPr>
              <w:t>п. Малое Козино, ул.Минина, д.</w:t>
            </w:r>
            <w:r w:rsidRPr="00FD1C75">
              <w:rPr>
                <w:szCs w:val="28"/>
              </w:rPr>
              <w:t>29</w:t>
            </w:r>
          </w:p>
        </w:tc>
      </w:tr>
      <w:tr w:rsidR="00793D5A" w:rsidRPr="00FD1C75" w:rsidTr="0016627E">
        <w:tc>
          <w:tcPr>
            <w:tcW w:w="817" w:type="dxa"/>
          </w:tcPr>
          <w:p w:rsidR="00793D5A" w:rsidRPr="00FD1C75" w:rsidRDefault="00EF1EAB" w:rsidP="00844B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97</w:t>
            </w:r>
          </w:p>
        </w:tc>
        <w:tc>
          <w:tcPr>
            <w:tcW w:w="1559" w:type="dxa"/>
          </w:tcPr>
          <w:p w:rsidR="00793D5A" w:rsidRPr="00FD1C75" w:rsidRDefault="00793D5A" w:rsidP="00844B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143</w:t>
            </w:r>
          </w:p>
        </w:tc>
        <w:tc>
          <w:tcPr>
            <w:tcW w:w="1276" w:type="dxa"/>
          </w:tcPr>
          <w:p w:rsidR="00793D5A" w:rsidRPr="00FD1C75" w:rsidRDefault="00793D5A" w:rsidP="00844B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4431</w:t>
            </w:r>
          </w:p>
        </w:tc>
        <w:tc>
          <w:tcPr>
            <w:tcW w:w="6343" w:type="dxa"/>
          </w:tcPr>
          <w:p w:rsidR="00793D5A" w:rsidRPr="00FD1C75" w:rsidRDefault="00793D5A" w:rsidP="00CC18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D1C75">
              <w:t>607600, Нижегородская область, Богородский муниципальный округ, г.Богородск, ул.Салова, д.</w:t>
            </w:r>
            <w:r w:rsidR="00A51511" w:rsidRPr="00FD1C75">
              <w:t>37</w:t>
            </w:r>
          </w:p>
        </w:tc>
      </w:tr>
      <w:tr w:rsidR="00793D5A" w:rsidRPr="00FD1C75" w:rsidTr="0016627E">
        <w:tc>
          <w:tcPr>
            <w:tcW w:w="817" w:type="dxa"/>
          </w:tcPr>
          <w:p w:rsidR="00793D5A" w:rsidRPr="00FD1C75" w:rsidRDefault="00EF1EAB" w:rsidP="00844B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98</w:t>
            </w:r>
          </w:p>
        </w:tc>
        <w:tc>
          <w:tcPr>
            <w:tcW w:w="1559" w:type="dxa"/>
          </w:tcPr>
          <w:p w:rsidR="00793D5A" w:rsidRPr="00FD1C75" w:rsidRDefault="00793D5A" w:rsidP="00844B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143</w:t>
            </w:r>
          </w:p>
        </w:tc>
        <w:tc>
          <w:tcPr>
            <w:tcW w:w="1276" w:type="dxa"/>
          </w:tcPr>
          <w:p w:rsidR="00793D5A" w:rsidRPr="00FD1C75" w:rsidRDefault="00793D5A" w:rsidP="00844B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4433</w:t>
            </w:r>
          </w:p>
        </w:tc>
        <w:tc>
          <w:tcPr>
            <w:tcW w:w="6343" w:type="dxa"/>
          </w:tcPr>
          <w:p w:rsidR="00793D5A" w:rsidRPr="00FD1C75" w:rsidRDefault="00793D5A" w:rsidP="00CC18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D1C75">
              <w:t>607600, Нижегородская область, Богородский муниципальный округ, пос.Окский, ул.Советская, д.14, кв.12</w:t>
            </w:r>
          </w:p>
        </w:tc>
      </w:tr>
      <w:tr w:rsidR="00A87AA5" w:rsidRPr="00FD1C75" w:rsidTr="0016627E">
        <w:tc>
          <w:tcPr>
            <w:tcW w:w="817" w:type="dxa"/>
          </w:tcPr>
          <w:p w:rsidR="00A87AA5" w:rsidRPr="00FD1C75" w:rsidRDefault="00EF1EAB" w:rsidP="00844B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99</w:t>
            </w:r>
          </w:p>
        </w:tc>
        <w:tc>
          <w:tcPr>
            <w:tcW w:w="1559" w:type="dxa"/>
          </w:tcPr>
          <w:p w:rsidR="00A87AA5" w:rsidRPr="00FD1C75" w:rsidRDefault="00DF358B" w:rsidP="00844B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147</w:t>
            </w:r>
          </w:p>
        </w:tc>
        <w:tc>
          <w:tcPr>
            <w:tcW w:w="1276" w:type="dxa"/>
          </w:tcPr>
          <w:p w:rsidR="00A87AA5" w:rsidRPr="00FD1C75" w:rsidRDefault="00F41832" w:rsidP="00844B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7475</w:t>
            </w:r>
          </w:p>
        </w:tc>
        <w:tc>
          <w:tcPr>
            <w:tcW w:w="6343" w:type="dxa"/>
          </w:tcPr>
          <w:p w:rsidR="00A87AA5" w:rsidRPr="00FD1C75" w:rsidRDefault="00F41832" w:rsidP="00CC18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D1C75">
              <w:t>603117, г.Нижний Новгород, ул.Бахтина, д.10, кв.20</w:t>
            </w:r>
          </w:p>
        </w:tc>
      </w:tr>
      <w:tr w:rsidR="00DF358B" w:rsidRPr="00FD1C75" w:rsidTr="0016627E">
        <w:tc>
          <w:tcPr>
            <w:tcW w:w="817" w:type="dxa"/>
          </w:tcPr>
          <w:p w:rsidR="00DF358B" w:rsidRPr="00FD1C75" w:rsidRDefault="00EF1EAB" w:rsidP="00DF35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100</w:t>
            </w:r>
          </w:p>
        </w:tc>
        <w:tc>
          <w:tcPr>
            <w:tcW w:w="1559" w:type="dxa"/>
          </w:tcPr>
          <w:p w:rsidR="00DF358B" w:rsidRPr="00FD1C75" w:rsidRDefault="00DF358B" w:rsidP="00DF35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152</w:t>
            </w:r>
          </w:p>
        </w:tc>
        <w:tc>
          <w:tcPr>
            <w:tcW w:w="1276" w:type="dxa"/>
          </w:tcPr>
          <w:p w:rsidR="00DF358B" w:rsidRPr="00FD1C75" w:rsidRDefault="00DF358B" w:rsidP="00DF358B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4526</w:t>
            </w:r>
          </w:p>
        </w:tc>
        <w:tc>
          <w:tcPr>
            <w:tcW w:w="6343" w:type="dxa"/>
          </w:tcPr>
          <w:p w:rsidR="00DF358B" w:rsidRPr="00FD1C75" w:rsidRDefault="00DF358B" w:rsidP="00DF358B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 xml:space="preserve">603083, </w:t>
            </w:r>
            <w:r w:rsidR="00EF1EAB" w:rsidRPr="00FD1C75">
              <w:rPr>
                <w:szCs w:val="28"/>
              </w:rPr>
              <w:t>г.</w:t>
            </w:r>
            <w:r w:rsidRPr="00FD1C75">
              <w:rPr>
                <w:szCs w:val="28"/>
              </w:rPr>
              <w:t>Нижний Новгород, ул.Турнирная, д.2</w:t>
            </w:r>
          </w:p>
        </w:tc>
      </w:tr>
      <w:tr w:rsidR="00234BC6" w:rsidRPr="00FD1C75" w:rsidTr="0016627E">
        <w:tc>
          <w:tcPr>
            <w:tcW w:w="817" w:type="dxa"/>
          </w:tcPr>
          <w:p w:rsidR="00234BC6" w:rsidRPr="00FD1C75" w:rsidRDefault="00EF1EAB" w:rsidP="00234B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101</w:t>
            </w:r>
          </w:p>
        </w:tc>
        <w:tc>
          <w:tcPr>
            <w:tcW w:w="1559" w:type="dxa"/>
          </w:tcPr>
          <w:p w:rsidR="00234BC6" w:rsidRPr="00FD1C75" w:rsidRDefault="00234BC6" w:rsidP="00234B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152</w:t>
            </w:r>
          </w:p>
        </w:tc>
        <w:tc>
          <w:tcPr>
            <w:tcW w:w="1276" w:type="dxa"/>
          </w:tcPr>
          <w:p w:rsidR="00234BC6" w:rsidRPr="00FD1C75" w:rsidRDefault="00234BC6" w:rsidP="00234B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5530</w:t>
            </w:r>
          </w:p>
        </w:tc>
        <w:tc>
          <w:tcPr>
            <w:tcW w:w="6343" w:type="dxa"/>
          </w:tcPr>
          <w:p w:rsidR="00234BC6" w:rsidRPr="00FD1C75" w:rsidRDefault="00EF1EAB" w:rsidP="00234B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D1C75">
              <w:rPr>
                <w:szCs w:val="28"/>
              </w:rPr>
              <w:t>603018, г.</w:t>
            </w:r>
            <w:r w:rsidR="00234BC6" w:rsidRPr="00FD1C75">
              <w:rPr>
                <w:szCs w:val="28"/>
              </w:rPr>
              <w:t>Нижний Новгород, ул.Бестужева, д.32</w:t>
            </w:r>
          </w:p>
        </w:tc>
      </w:tr>
      <w:tr w:rsidR="00DF358B" w:rsidRPr="00FD1C75" w:rsidTr="0016627E">
        <w:tc>
          <w:tcPr>
            <w:tcW w:w="817" w:type="dxa"/>
          </w:tcPr>
          <w:p w:rsidR="00DF358B" w:rsidRPr="00FD1C75" w:rsidRDefault="00EF1EAB" w:rsidP="00DF35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102</w:t>
            </w:r>
          </w:p>
        </w:tc>
        <w:tc>
          <w:tcPr>
            <w:tcW w:w="1559" w:type="dxa"/>
          </w:tcPr>
          <w:p w:rsidR="00DF358B" w:rsidRPr="00FD1C75" w:rsidRDefault="00DF358B" w:rsidP="00DF35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158</w:t>
            </w:r>
          </w:p>
        </w:tc>
        <w:tc>
          <w:tcPr>
            <w:tcW w:w="1276" w:type="dxa"/>
          </w:tcPr>
          <w:p w:rsidR="00DF358B" w:rsidRPr="00FD1C75" w:rsidRDefault="00DF358B" w:rsidP="00DF358B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4583</w:t>
            </w:r>
          </w:p>
        </w:tc>
        <w:tc>
          <w:tcPr>
            <w:tcW w:w="6343" w:type="dxa"/>
          </w:tcPr>
          <w:p w:rsidR="00DF358B" w:rsidRPr="00FD1C75" w:rsidRDefault="00EF1EAB" w:rsidP="00DF358B">
            <w:pPr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603162, г.</w:t>
            </w:r>
            <w:r w:rsidR="00DF358B" w:rsidRPr="00FD1C75">
              <w:rPr>
                <w:szCs w:val="28"/>
              </w:rPr>
              <w:t>Нижний Новгород, ул.Романтиков, д.13, кв. 73</w:t>
            </w:r>
          </w:p>
        </w:tc>
      </w:tr>
    </w:tbl>
    <w:p w:rsidR="0013224E" w:rsidRPr="00FD1C75" w:rsidRDefault="0013224E" w:rsidP="00844BF1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</w:rPr>
      </w:pPr>
      <w:r w:rsidRPr="00FD1C75">
        <w:t xml:space="preserve">                                                                                                                                       </w:t>
      </w:r>
      <w:r w:rsidR="00A87AA5" w:rsidRPr="00FD1C75">
        <w:rPr>
          <w:noProof/>
        </w:rPr>
        <w:t xml:space="preserve"> ».</w:t>
      </w:r>
    </w:p>
    <w:p w:rsidR="00234BC6" w:rsidRDefault="00002106" w:rsidP="00A87AA5">
      <w:pPr>
        <w:spacing w:line="360" w:lineRule="auto"/>
        <w:ind w:firstLine="709"/>
        <w:jc w:val="both"/>
        <w:rPr>
          <w:noProof/>
        </w:rPr>
      </w:pPr>
      <w:r w:rsidRPr="00FD1C75">
        <w:rPr>
          <w:noProof/>
        </w:rPr>
        <w:t>3</w:t>
      </w:r>
      <w:r w:rsidR="0007165B" w:rsidRPr="00FD1C75">
        <w:rPr>
          <w:noProof/>
        </w:rPr>
        <w:t xml:space="preserve">. </w:t>
      </w:r>
      <w:r w:rsidR="0007165B" w:rsidRPr="00FD1C75">
        <w:t xml:space="preserve">Внести </w:t>
      </w:r>
      <w:r w:rsidR="00234BC6" w:rsidRPr="00FD1C75">
        <w:t>следующие изменения</w:t>
      </w:r>
      <w:r w:rsidR="0007165B" w:rsidRPr="00FD1C75">
        <w:t xml:space="preserve"> в Перечень ППЭ для проведения</w:t>
      </w:r>
      <w:r w:rsidR="0007165B">
        <w:t xml:space="preserve"> ГИА, </w:t>
      </w:r>
      <w:r w:rsidR="00A87AA5">
        <w:t>расположенных в учреждениях уголовно – исполнительной системы</w:t>
      </w:r>
      <w:r w:rsidR="00234BC6">
        <w:t xml:space="preserve"> (далее – Перечень ППЭ в УИС), </w:t>
      </w:r>
      <w:r w:rsidR="0007165B">
        <w:t xml:space="preserve">утвержденный приказом министерства образования и науки Нижегородской области </w:t>
      </w:r>
      <w:r w:rsidR="00A87AA5">
        <w:t xml:space="preserve">от 4 февраля 2025 г. №316-01-63-201/25 </w:t>
      </w:r>
      <w:r w:rsidR="00A87AA5" w:rsidRPr="00E65433">
        <w:t>«</w:t>
      </w:r>
      <w:r w:rsidR="00A87AA5" w:rsidRPr="000A7CE4">
        <w:t xml:space="preserve">Об утверждении перечня пунктов проведения экзаменов для проведения государственной итоговой аттестации по образовательным программам основного общего образования на территории </w:t>
      </w:r>
      <w:r w:rsidR="00A87AA5">
        <w:t>Нижегородской области в 2025</w:t>
      </w:r>
      <w:r w:rsidR="00A87AA5" w:rsidRPr="000A7CE4">
        <w:t xml:space="preserve"> году</w:t>
      </w:r>
      <w:r w:rsidR="00234BC6">
        <w:rPr>
          <w:noProof/>
        </w:rPr>
        <w:t>»:</w:t>
      </w:r>
    </w:p>
    <w:p w:rsidR="00234BC6" w:rsidRDefault="00234BC6" w:rsidP="00A87AA5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3.1.  изложить строку 2</w:t>
      </w:r>
      <w:r w:rsidRPr="00234BC6">
        <w:t xml:space="preserve"> </w:t>
      </w:r>
      <w:r>
        <w:t>Перечня ППЭ в УИС в следующей редакции:</w:t>
      </w:r>
    </w:p>
    <w:p w:rsidR="00234BC6" w:rsidRDefault="00234BC6" w:rsidP="00234BC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1"/>
        <w:gridCol w:w="1166"/>
        <w:gridCol w:w="1388"/>
        <w:gridCol w:w="3410"/>
        <w:gridCol w:w="3410"/>
      </w:tblGrid>
      <w:tr w:rsidR="00234BC6" w:rsidTr="002878A0">
        <w:tc>
          <w:tcPr>
            <w:tcW w:w="621" w:type="dxa"/>
          </w:tcPr>
          <w:p w:rsidR="00234BC6" w:rsidRPr="00A51511" w:rsidRDefault="00234BC6" w:rsidP="002878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51511">
              <w:t>2</w:t>
            </w:r>
          </w:p>
        </w:tc>
        <w:tc>
          <w:tcPr>
            <w:tcW w:w="1166" w:type="dxa"/>
          </w:tcPr>
          <w:p w:rsidR="00234BC6" w:rsidRPr="00A51511" w:rsidRDefault="00234BC6" w:rsidP="002878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51511">
              <w:t>107</w:t>
            </w:r>
          </w:p>
        </w:tc>
        <w:tc>
          <w:tcPr>
            <w:tcW w:w="1388" w:type="dxa"/>
          </w:tcPr>
          <w:p w:rsidR="00234BC6" w:rsidRPr="00A51511" w:rsidRDefault="00234BC6" w:rsidP="002878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51511">
              <w:t>3107</w:t>
            </w:r>
          </w:p>
        </w:tc>
        <w:tc>
          <w:tcPr>
            <w:tcW w:w="3410" w:type="dxa"/>
          </w:tcPr>
          <w:p w:rsidR="00234BC6" w:rsidRPr="00A51511" w:rsidRDefault="00234BC6" w:rsidP="00234B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1511">
              <w:rPr>
                <w:szCs w:val="28"/>
              </w:rPr>
              <w:t>Муниципальное бюджетное</w:t>
            </w:r>
          </w:p>
          <w:p w:rsidR="00234BC6" w:rsidRPr="00A51511" w:rsidRDefault="00234BC6" w:rsidP="00234B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1511">
              <w:rPr>
                <w:szCs w:val="28"/>
              </w:rPr>
              <w:t>общеобразовательное учреждение Мирновская</w:t>
            </w:r>
          </w:p>
          <w:p w:rsidR="00234BC6" w:rsidRPr="00A51511" w:rsidRDefault="00234BC6" w:rsidP="00234B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1511">
              <w:rPr>
                <w:szCs w:val="28"/>
              </w:rPr>
              <w:t>вечерняя (сменная) школа при ФБУ ИК-6</w:t>
            </w:r>
          </w:p>
          <w:p w:rsidR="00234BC6" w:rsidRPr="00A51511" w:rsidRDefault="00234BC6" w:rsidP="00234B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1511">
              <w:rPr>
                <w:szCs w:val="28"/>
              </w:rPr>
              <w:t xml:space="preserve">ГУФСИН России по </w:t>
            </w:r>
            <w:r w:rsidRPr="00A51511">
              <w:rPr>
                <w:szCs w:val="28"/>
              </w:rPr>
              <w:lastRenderedPageBreak/>
              <w:t>Нижегородской области</w:t>
            </w:r>
          </w:p>
        </w:tc>
        <w:tc>
          <w:tcPr>
            <w:tcW w:w="3410" w:type="dxa"/>
          </w:tcPr>
          <w:p w:rsidR="00234BC6" w:rsidRPr="00A51511" w:rsidRDefault="00234BC6" w:rsidP="00234B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1511">
              <w:rPr>
                <w:szCs w:val="28"/>
              </w:rPr>
              <w:lastRenderedPageBreak/>
              <w:t>606781, Нижегородская область, Варнавинский муниципальный</w:t>
            </w:r>
          </w:p>
          <w:p w:rsidR="00234BC6" w:rsidRPr="00234BC6" w:rsidRDefault="00234BC6" w:rsidP="00234B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51511">
              <w:rPr>
                <w:szCs w:val="28"/>
              </w:rPr>
              <w:t>округ, сп.Мирный, ул.Садовая, д.13</w:t>
            </w:r>
          </w:p>
        </w:tc>
      </w:tr>
    </w:tbl>
    <w:p w:rsidR="00234BC6" w:rsidRDefault="00234BC6" w:rsidP="00234BC6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>
        <w:rPr>
          <w:noProof/>
        </w:rPr>
        <w:t xml:space="preserve"> »;</w:t>
      </w:r>
    </w:p>
    <w:p w:rsidR="0007165B" w:rsidRDefault="00234BC6" w:rsidP="00A87AA5">
      <w:pPr>
        <w:spacing w:line="360" w:lineRule="auto"/>
        <w:ind w:firstLine="709"/>
        <w:jc w:val="both"/>
      </w:pPr>
      <w:r>
        <w:rPr>
          <w:noProof/>
        </w:rPr>
        <w:t>3.2. дополнить</w:t>
      </w:r>
      <w:r w:rsidR="0007165B">
        <w:rPr>
          <w:noProof/>
        </w:rPr>
        <w:t xml:space="preserve"> </w:t>
      </w:r>
      <w:r>
        <w:t>Перечень ППЭ в УИС</w:t>
      </w:r>
      <w:r w:rsidR="0007165B">
        <w:rPr>
          <w:noProof/>
        </w:rPr>
        <w:t xml:space="preserve"> строкой </w:t>
      </w:r>
      <w:r w:rsidR="00A87AA5">
        <w:rPr>
          <w:noProof/>
        </w:rPr>
        <w:t>6</w:t>
      </w:r>
      <w:r w:rsidR="0007165B">
        <w:rPr>
          <w:noProof/>
        </w:rPr>
        <w:t xml:space="preserve"> следующего содержания:</w:t>
      </w:r>
    </w:p>
    <w:p w:rsidR="0007165B" w:rsidRPr="00FD1C75" w:rsidRDefault="0007165B" w:rsidP="00844BF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D1C75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1"/>
        <w:gridCol w:w="1166"/>
        <w:gridCol w:w="1388"/>
        <w:gridCol w:w="3410"/>
        <w:gridCol w:w="3410"/>
      </w:tblGrid>
      <w:tr w:rsidR="00A87AA5" w:rsidRPr="00FD1C75" w:rsidTr="00A87AA5">
        <w:tc>
          <w:tcPr>
            <w:tcW w:w="621" w:type="dxa"/>
          </w:tcPr>
          <w:p w:rsidR="00A87AA5" w:rsidRPr="00FD1C75" w:rsidRDefault="00A87AA5" w:rsidP="00844B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6</w:t>
            </w:r>
          </w:p>
        </w:tc>
        <w:tc>
          <w:tcPr>
            <w:tcW w:w="1166" w:type="dxa"/>
          </w:tcPr>
          <w:p w:rsidR="00A87AA5" w:rsidRPr="00FD1C75" w:rsidRDefault="00A87AA5" w:rsidP="00844B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106</w:t>
            </w:r>
          </w:p>
        </w:tc>
        <w:tc>
          <w:tcPr>
            <w:tcW w:w="1388" w:type="dxa"/>
          </w:tcPr>
          <w:p w:rsidR="00A87AA5" w:rsidRPr="00FD1C75" w:rsidRDefault="00A87AA5" w:rsidP="00844B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D1C75">
              <w:t>3061</w:t>
            </w:r>
          </w:p>
        </w:tc>
        <w:tc>
          <w:tcPr>
            <w:tcW w:w="3410" w:type="dxa"/>
          </w:tcPr>
          <w:p w:rsidR="00A87AA5" w:rsidRPr="00FD1C75" w:rsidRDefault="00A87AA5" w:rsidP="00A87A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1C75">
              <w:rPr>
                <w:szCs w:val="28"/>
              </w:rPr>
              <w:t>ФКУ СИЗО-3 ГУФСИН России по Нижегородской области</w:t>
            </w:r>
          </w:p>
        </w:tc>
        <w:tc>
          <w:tcPr>
            <w:tcW w:w="3410" w:type="dxa"/>
          </w:tcPr>
          <w:p w:rsidR="00A87AA5" w:rsidRPr="00FD1C75" w:rsidRDefault="00A87AA5" w:rsidP="0099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D1C75">
              <w:t>606396</w:t>
            </w:r>
            <w:r w:rsidR="0099053F" w:rsidRPr="00FD1C75">
              <w:t xml:space="preserve">, </w:t>
            </w:r>
            <w:r w:rsidRPr="00FD1C75">
              <w:t>Нижегородская</w:t>
            </w:r>
            <w:r w:rsidR="0099053F" w:rsidRPr="00FD1C75">
              <w:t xml:space="preserve"> область</w:t>
            </w:r>
            <w:r w:rsidRPr="00FD1C75">
              <w:t>, Вадский</w:t>
            </w:r>
            <w:r w:rsidR="0099053F" w:rsidRPr="00FD1C75">
              <w:t xml:space="preserve"> муниципальный округ</w:t>
            </w:r>
            <w:r w:rsidRPr="00FD1C75">
              <w:t>,</w:t>
            </w:r>
            <w:r w:rsidR="0099053F" w:rsidRPr="00FD1C75">
              <w:t xml:space="preserve"> </w:t>
            </w:r>
            <w:r w:rsidRPr="00FD1C75">
              <w:t>п.Анненковский</w:t>
            </w:r>
            <w:r w:rsidR="0099053F" w:rsidRPr="00FD1C75">
              <w:t xml:space="preserve"> </w:t>
            </w:r>
            <w:r w:rsidRPr="00FD1C75">
              <w:t>Карьер,</w:t>
            </w:r>
            <w:r w:rsidR="0099053F" w:rsidRPr="00FD1C75">
              <w:t xml:space="preserve"> </w:t>
            </w:r>
            <w:r w:rsidRPr="00FD1C75">
              <w:t>ул.Центральная,</w:t>
            </w:r>
            <w:r w:rsidR="0099053F" w:rsidRPr="00FD1C75">
              <w:t xml:space="preserve"> </w:t>
            </w:r>
            <w:r w:rsidRPr="00FD1C75">
              <w:t>д.17</w:t>
            </w:r>
          </w:p>
        </w:tc>
      </w:tr>
    </w:tbl>
    <w:p w:rsidR="0013224E" w:rsidRDefault="0007165B" w:rsidP="00844BF1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</w:rPr>
      </w:pPr>
      <w:r w:rsidRPr="00FD1C75">
        <w:t xml:space="preserve">                                                                                                                                       </w:t>
      </w:r>
      <w:r w:rsidR="00234BC6" w:rsidRPr="00FD1C75">
        <w:rPr>
          <w:noProof/>
        </w:rPr>
        <w:t xml:space="preserve"> ».</w:t>
      </w:r>
    </w:p>
    <w:p w:rsidR="00C13CC2" w:rsidRPr="000A541C" w:rsidRDefault="00234BC6" w:rsidP="00844B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</w:rPr>
      </w:pPr>
      <w:r>
        <w:rPr>
          <w:noProof/>
        </w:rPr>
        <w:t>4</w:t>
      </w:r>
      <w:r w:rsidR="0007165B">
        <w:rPr>
          <w:noProof/>
        </w:rPr>
        <w:t>.</w:t>
      </w:r>
      <w:r w:rsidR="00280057">
        <w:rPr>
          <w:noProof/>
        </w:rPr>
        <w:t xml:space="preserve"> </w:t>
      </w:r>
      <w:r w:rsidR="00C13CC2">
        <w:rPr>
          <w:noProof/>
        </w:rPr>
        <w:t xml:space="preserve"> Контроль за исполнением </w:t>
      </w:r>
      <w:r w:rsidR="00735212">
        <w:rPr>
          <w:noProof/>
        </w:rPr>
        <w:t xml:space="preserve">приказа </w:t>
      </w:r>
      <w:r w:rsidR="00B34AFD">
        <w:rPr>
          <w:noProof/>
        </w:rPr>
        <w:t>оставляю за собой.</w:t>
      </w:r>
    </w:p>
    <w:p w:rsidR="00F83F78" w:rsidRDefault="00F83F78" w:rsidP="00844BF1">
      <w:pPr>
        <w:widowControl w:val="0"/>
        <w:autoSpaceDE w:val="0"/>
        <w:autoSpaceDN w:val="0"/>
        <w:adjustRightInd w:val="0"/>
        <w:spacing w:line="360" w:lineRule="auto"/>
      </w:pPr>
    </w:p>
    <w:p w:rsidR="00F83F78" w:rsidRDefault="00F83F78" w:rsidP="00844BF1">
      <w:pPr>
        <w:widowControl w:val="0"/>
        <w:autoSpaceDE w:val="0"/>
        <w:autoSpaceDN w:val="0"/>
        <w:adjustRightInd w:val="0"/>
        <w:spacing w:line="360" w:lineRule="auto"/>
      </w:pPr>
    </w:p>
    <w:p w:rsidR="00052D8F" w:rsidRDefault="00A87AA5" w:rsidP="00844BF1">
      <w:pPr>
        <w:widowControl w:val="0"/>
        <w:autoSpaceDE w:val="0"/>
        <w:autoSpaceDN w:val="0"/>
        <w:adjustRightInd w:val="0"/>
        <w:spacing w:line="360" w:lineRule="auto"/>
      </w:pPr>
      <w:r>
        <w:t>Министр                                                                                                  М.Ю.Пучков</w:t>
      </w:r>
    </w:p>
    <w:sectPr w:rsidR="00052D8F" w:rsidSect="00CB5DFC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C7" w:rsidRDefault="003249C7">
      <w:r>
        <w:separator/>
      </w:r>
    </w:p>
  </w:endnote>
  <w:endnote w:type="continuationSeparator" w:id="0">
    <w:p w:rsidR="003249C7" w:rsidRDefault="0032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C7" w:rsidRDefault="003249C7">
      <w:r>
        <w:separator/>
      </w:r>
    </w:p>
  </w:footnote>
  <w:footnote w:type="continuationSeparator" w:id="0">
    <w:p w:rsidR="003249C7" w:rsidRDefault="00324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641C2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641C2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2C6E">
      <w:rPr>
        <w:rStyle w:val="a7"/>
        <w:noProof/>
      </w:rPr>
      <w:t>4</w: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3249C7" w:rsidP="005145CF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  <w:jc w:val="right"/>
    </w:pPr>
    <w:r>
      <w:rPr>
        <w:noProof/>
        <w:sz w:val="24"/>
      </w:rPr>
      <w:pict>
        <v:group id="Group 69" o:spid="_x0000_s2050" style="position:absolute;left:0;text-align:left;margin-left:86.2pt;margin-top:188.1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">
          <v:shape id="Freeform 64" o:spid="_x0000_s2052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65" o:spid="_x0000_s2051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49" type="#_x0000_t202" style="position:absolute;left:0;text-align:left;margin-left:67.05pt;margin-top:-3.05pt;width:486pt;height:207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5rpQIAAKg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YIpea6UCAACoBQAADgAAAAAAAAAAAAAA&#10;AAAuAgAAZHJzL2Uyb0RvYy54bWxQSwECLQAUAAYACAAAACEAK2fS1+AAAAALAQAADwAAAAAAAAAA&#10;AAAAAAD/BAAAZHJzL2Rvd25yZXYueG1sUEsFBgAAAAAEAAQA8wAAAAwGAAAAAA==&#10;" filled="f" stroked="f" strokecolor="white" strokeweight="0">
          <v:textbox inset="0,0,0,0">
            <w:txbxContent>
              <w:p w:rsidR="003A7E4D" w:rsidRPr="00E52B15" w:rsidRDefault="003A7E4D" w:rsidP="00276416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0" t="0" r="0" b="0"/>
                      <wp:docPr id="5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A7E4D" w:rsidRPr="00CD57E2" w:rsidRDefault="003A7E4D" w:rsidP="00CD57E2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Министерство</w:t>
                </w:r>
              </w:p>
              <w:p w:rsidR="003A7E4D" w:rsidRPr="00CD57E2" w:rsidRDefault="003A7E4D" w:rsidP="00CD57E2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о</w:t>
                </w:r>
                <w:r w:rsidRPr="00CD57E2">
                  <w:rPr>
                    <w:b/>
                    <w:sz w:val="36"/>
                    <w:szCs w:val="36"/>
                  </w:rPr>
                  <w:t>бразования</w:t>
                </w:r>
                <w:r w:rsidRPr="005145CF">
                  <w:rPr>
                    <w:b/>
                    <w:sz w:val="36"/>
                    <w:szCs w:val="36"/>
                  </w:rPr>
                  <w:t xml:space="preserve"> </w:t>
                </w:r>
                <w:r>
                  <w:rPr>
                    <w:b/>
                    <w:sz w:val="36"/>
                    <w:szCs w:val="36"/>
                  </w:rPr>
                  <w:t xml:space="preserve">и науки </w:t>
                </w:r>
                <w:r w:rsidRPr="00CD57E2">
                  <w:rPr>
                    <w:b/>
                    <w:sz w:val="36"/>
                    <w:szCs w:val="36"/>
                  </w:rPr>
                  <w:t xml:space="preserve">Нижегородской области </w:t>
                </w:r>
              </w:p>
              <w:p w:rsidR="003A7E4D" w:rsidRPr="00E52B15" w:rsidRDefault="003A7E4D" w:rsidP="00CD57E2">
                <w:pPr>
                  <w:ind w:right="-40"/>
                  <w:jc w:val="center"/>
                  <w:rPr>
                    <w:b/>
                    <w:caps/>
                    <w:sz w:val="10"/>
                    <w:szCs w:val="10"/>
                  </w:rPr>
                </w:pPr>
              </w:p>
              <w:p w:rsidR="003A7E4D" w:rsidRPr="000F7B5C" w:rsidRDefault="003A7E4D" w:rsidP="00276416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3A7E4D" w:rsidRPr="000F7B5C" w:rsidRDefault="003A7E4D" w:rsidP="00276416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 w:rsidRPr="000F7B5C">
                  <w:rPr>
                    <w:caps/>
                    <w:spacing w:val="120"/>
                    <w:sz w:val="44"/>
                    <w:szCs w:val="44"/>
                  </w:rPr>
                  <w:t xml:space="preserve">Приказ </w:t>
                </w:r>
              </w:p>
              <w:p w:rsidR="003A7E4D" w:rsidRDefault="003A7E4D" w:rsidP="00276416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3A7E4D" w:rsidRDefault="003A7E4D" w:rsidP="00276416">
                <w:pPr>
                  <w:ind w:right="-70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3A7E4D" w:rsidRPr="002B6128" w:rsidRDefault="003A7E4D" w:rsidP="00AB15A7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3A7E4D" w:rsidRDefault="003A7E4D" w:rsidP="00276416">
                <w:pPr>
                  <w:ind w:right="-70"/>
                  <w:rPr>
                    <w:sz w:val="20"/>
                  </w:rPr>
                </w:pPr>
              </w:p>
              <w:p w:rsidR="003A7E4D" w:rsidRPr="001772E6" w:rsidRDefault="003A7E4D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3A7E4D" w:rsidRDefault="003A7E4D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065E"/>
    <w:multiLevelType w:val="hybridMultilevel"/>
    <w:tmpl w:val="5D46A1D8"/>
    <w:lvl w:ilvl="0" w:tplc="B04E3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945ED"/>
    <w:multiLevelType w:val="hybridMultilevel"/>
    <w:tmpl w:val="489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6E4"/>
    <w:multiLevelType w:val="multilevel"/>
    <w:tmpl w:val="24BA6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6B5EA5"/>
    <w:multiLevelType w:val="hybridMultilevel"/>
    <w:tmpl w:val="A86823AA"/>
    <w:lvl w:ilvl="0" w:tplc="248C6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F43D9"/>
    <w:multiLevelType w:val="hybridMultilevel"/>
    <w:tmpl w:val="D924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u1hXVOFLr7pVnPccmtsIY7MyNg=" w:salt="S9Eb8mSVUzAeq2+p7odvA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9D2"/>
    <w:rsid w:val="00002106"/>
    <w:rsid w:val="0000617E"/>
    <w:rsid w:val="00012543"/>
    <w:rsid w:val="00020BCD"/>
    <w:rsid w:val="00020F8E"/>
    <w:rsid w:val="00023597"/>
    <w:rsid w:val="000239CF"/>
    <w:rsid w:val="00030210"/>
    <w:rsid w:val="00040AD1"/>
    <w:rsid w:val="00040D26"/>
    <w:rsid w:val="00042C6E"/>
    <w:rsid w:val="000456BC"/>
    <w:rsid w:val="000457BE"/>
    <w:rsid w:val="00052D8F"/>
    <w:rsid w:val="00056E1C"/>
    <w:rsid w:val="00060C75"/>
    <w:rsid w:val="00070C6D"/>
    <w:rsid w:val="0007165B"/>
    <w:rsid w:val="0007340B"/>
    <w:rsid w:val="0007503C"/>
    <w:rsid w:val="000810A4"/>
    <w:rsid w:val="00085973"/>
    <w:rsid w:val="00093679"/>
    <w:rsid w:val="00096C86"/>
    <w:rsid w:val="000A541C"/>
    <w:rsid w:val="000A5803"/>
    <w:rsid w:val="000A7CE4"/>
    <w:rsid w:val="000C46CF"/>
    <w:rsid w:val="000C5477"/>
    <w:rsid w:val="000D066A"/>
    <w:rsid w:val="000D14CB"/>
    <w:rsid w:val="000D5C79"/>
    <w:rsid w:val="000E1C34"/>
    <w:rsid w:val="000F3C08"/>
    <w:rsid w:val="000F7B5C"/>
    <w:rsid w:val="0010141B"/>
    <w:rsid w:val="0010360C"/>
    <w:rsid w:val="00104B84"/>
    <w:rsid w:val="00112791"/>
    <w:rsid w:val="00113165"/>
    <w:rsid w:val="00122DED"/>
    <w:rsid w:val="001231EE"/>
    <w:rsid w:val="00131985"/>
    <w:rsid w:val="0013224E"/>
    <w:rsid w:val="001356C5"/>
    <w:rsid w:val="001451F4"/>
    <w:rsid w:val="00147111"/>
    <w:rsid w:val="001602A9"/>
    <w:rsid w:val="0016627E"/>
    <w:rsid w:val="001677B5"/>
    <w:rsid w:val="00170940"/>
    <w:rsid w:val="001772E6"/>
    <w:rsid w:val="001774CA"/>
    <w:rsid w:val="0018306B"/>
    <w:rsid w:val="0018379B"/>
    <w:rsid w:val="00197A5E"/>
    <w:rsid w:val="001A3288"/>
    <w:rsid w:val="001A7F8D"/>
    <w:rsid w:val="001B4111"/>
    <w:rsid w:val="001B710F"/>
    <w:rsid w:val="001D6CD8"/>
    <w:rsid w:val="001F0640"/>
    <w:rsid w:val="001F49D5"/>
    <w:rsid w:val="001F7595"/>
    <w:rsid w:val="0020039F"/>
    <w:rsid w:val="00205E1E"/>
    <w:rsid w:val="0021380D"/>
    <w:rsid w:val="002175D4"/>
    <w:rsid w:val="0022015C"/>
    <w:rsid w:val="00226C3A"/>
    <w:rsid w:val="00230BA3"/>
    <w:rsid w:val="0023157C"/>
    <w:rsid w:val="00234BC6"/>
    <w:rsid w:val="00234F13"/>
    <w:rsid w:val="002426D1"/>
    <w:rsid w:val="002559DB"/>
    <w:rsid w:val="00260E76"/>
    <w:rsid w:val="002721AB"/>
    <w:rsid w:val="00276416"/>
    <w:rsid w:val="00280057"/>
    <w:rsid w:val="0028400D"/>
    <w:rsid w:val="00291D1B"/>
    <w:rsid w:val="00293AB1"/>
    <w:rsid w:val="0029424A"/>
    <w:rsid w:val="00297599"/>
    <w:rsid w:val="002A0F01"/>
    <w:rsid w:val="002A222F"/>
    <w:rsid w:val="002B5843"/>
    <w:rsid w:val="002C24E4"/>
    <w:rsid w:val="002D106B"/>
    <w:rsid w:val="002D7336"/>
    <w:rsid w:val="002E468E"/>
    <w:rsid w:val="00304F34"/>
    <w:rsid w:val="00312794"/>
    <w:rsid w:val="0031349B"/>
    <w:rsid w:val="00313B12"/>
    <w:rsid w:val="00315D64"/>
    <w:rsid w:val="00317704"/>
    <w:rsid w:val="00321F9F"/>
    <w:rsid w:val="003249C7"/>
    <w:rsid w:val="00330855"/>
    <w:rsid w:val="00330BA2"/>
    <w:rsid w:val="00333C7A"/>
    <w:rsid w:val="003341CC"/>
    <w:rsid w:val="00337EF9"/>
    <w:rsid w:val="003432EB"/>
    <w:rsid w:val="003446F2"/>
    <w:rsid w:val="00347A3B"/>
    <w:rsid w:val="003503C1"/>
    <w:rsid w:val="00356A89"/>
    <w:rsid w:val="003632AA"/>
    <w:rsid w:val="003678C9"/>
    <w:rsid w:val="00375072"/>
    <w:rsid w:val="00375792"/>
    <w:rsid w:val="0038463E"/>
    <w:rsid w:val="003854E2"/>
    <w:rsid w:val="00396D3C"/>
    <w:rsid w:val="003A4010"/>
    <w:rsid w:val="003A5C64"/>
    <w:rsid w:val="003A7E4D"/>
    <w:rsid w:val="003B55E6"/>
    <w:rsid w:val="003B653F"/>
    <w:rsid w:val="003B7FBA"/>
    <w:rsid w:val="003C2B40"/>
    <w:rsid w:val="003C7193"/>
    <w:rsid w:val="003C78B0"/>
    <w:rsid w:val="003D0A2C"/>
    <w:rsid w:val="003D641E"/>
    <w:rsid w:val="003D7637"/>
    <w:rsid w:val="003E2AC5"/>
    <w:rsid w:val="003E32D8"/>
    <w:rsid w:val="003F6BAF"/>
    <w:rsid w:val="00404DFA"/>
    <w:rsid w:val="00405403"/>
    <w:rsid w:val="004106A7"/>
    <w:rsid w:val="0043564A"/>
    <w:rsid w:val="0045082D"/>
    <w:rsid w:val="00454BE7"/>
    <w:rsid w:val="00455483"/>
    <w:rsid w:val="00462CFB"/>
    <w:rsid w:val="004779BD"/>
    <w:rsid w:val="0048443F"/>
    <w:rsid w:val="00494BDB"/>
    <w:rsid w:val="00496E55"/>
    <w:rsid w:val="004B03CA"/>
    <w:rsid w:val="004B7813"/>
    <w:rsid w:val="004C33BA"/>
    <w:rsid w:val="004C34C3"/>
    <w:rsid w:val="004C71C3"/>
    <w:rsid w:val="004D214C"/>
    <w:rsid w:val="004E334E"/>
    <w:rsid w:val="00504DB3"/>
    <w:rsid w:val="005125D8"/>
    <w:rsid w:val="005145CF"/>
    <w:rsid w:val="005220E5"/>
    <w:rsid w:val="005232F0"/>
    <w:rsid w:val="00534585"/>
    <w:rsid w:val="00550648"/>
    <w:rsid w:val="00557DEC"/>
    <w:rsid w:val="00560BDB"/>
    <w:rsid w:val="005664F5"/>
    <w:rsid w:val="0057397D"/>
    <w:rsid w:val="00590048"/>
    <w:rsid w:val="005A090E"/>
    <w:rsid w:val="005A14A1"/>
    <w:rsid w:val="005A6282"/>
    <w:rsid w:val="005B0693"/>
    <w:rsid w:val="005B112B"/>
    <w:rsid w:val="005B59CC"/>
    <w:rsid w:val="005B6804"/>
    <w:rsid w:val="005C65B1"/>
    <w:rsid w:val="005E0F50"/>
    <w:rsid w:val="005E61C9"/>
    <w:rsid w:val="00601184"/>
    <w:rsid w:val="00604555"/>
    <w:rsid w:val="006139C6"/>
    <w:rsid w:val="00621C44"/>
    <w:rsid w:val="00625C82"/>
    <w:rsid w:val="0063056A"/>
    <w:rsid w:val="00640491"/>
    <w:rsid w:val="00641413"/>
    <w:rsid w:val="00641C2E"/>
    <w:rsid w:val="006452F5"/>
    <w:rsid w:val="00652736"/>
    <w:rsid w:val="00656701"/>
    <w:rsid w:val="00657749"/>
    <w:rsid w:val="00667A3C"/>
    <w:rsid w:val="0067053D"/>
    <w:rsid w:val="00674978"/>
    <w:rsid w:val="00676094"/>
    <w:rsid w:val="00682065"/>
    <w:rsid w:val="00682EEE"/>
    <w:rsid w:val="00684CC1"/>
    <w:rsid w:val="00693234"/>
    <w:rsid w:val="006935F9"/>
    <w:rsid w:val="00696CF8"/>
    <w:rsid w:val="00697D85"/>
    <w:rsid w:val="006A5080"/>
    <w:rsid w:val="006B201C"/>
    <w:rsid w:val="006C0713"/>
    <w:rsid w:val="006C4B72"/>
    <w:rsid w:val="006C52CD"/>
    <w:rsid w:val="006D3D0C"/>
    <w:rsid w:val="006D3F25"/>
    <w:rsid w:val="006E4067"/>
    <w:rsid w:val="007166CA"/>
    <w:rsid w:val="007212E3"/>
    <w:rsid w:val="00721E15"/>
    <w:rsid w:val="007224F1"/>
    <w:rsid w:val="00722799"/>
    <w:rsid w:val="00735212"/>
    <w:rsid w:val="0076087F"/>
    <w:rsid w:val="00771699"/>
    <w:rsid w:val="00775B30"/>
    <w:rsid w:val="007837B2"/>
    <w:rsid w:val="007843EA"/>
    <w:rsid w:val="00793D5A"/>
    <w:rsid w:val="00797C58"/>
    <w:rsid w:val="007A1349"/>
    <w:rsid w:val="007A34D9"/>
    <w:rsid w:val="007A36CF"/>
    <w:rsid w:val="007A3DAF"/>
    <w:rsid w:val="007B0AE3"/>
    <w:rsid w:val="007B0F25"/>
    <w:rsid w:val="007C0654"/>
    <w:rsid w:val="007C1F90"/>
    <w:rsid w:val="007C78A7"/>
    <w:rsid w:val="007D1551"/>
    <w:rsid w:val="007E003F"/>
    <w:rsid w:val="007F0B0C"/>
    <w:rsid w:val="00807756"/>
    <w:rsid w:val="008142D8"/>
    <w:rsid w:val="00822EA5"/>
    <w:rsid w:val="0083299A"/>
    <w:rsid w:val="00844BF1"/>
    <w:rsid w:val="0084663C"/>
    <w:rsid w:val="0085764D"/>
    <w:rsid w:val="0086270A"/>
    <w:rsid w:val="00867D97"/>
    <w:rsid w:val="00881724"/>
    <w:rsid w:val="0088237F"/>
    <w:rsid w:val="008853A0"/>
    <w:rsid w:val="00886286"/>
    <w:rsid w:val="00890E5B"/>
    <w:rsid w:val="00892A06"/>
    <w:rsid w:val="00894A56"/>
    <w:rsid w:val="00896CFE"/>
    <w:rsid w:val="00897074"/>
    <w:rsid w:val="008A61E3"/>
    <w:rsid w:val="008C2719"/>
    <w:rsid w:val="008C5D7A"/>
    <w:rsid w:val="008C65FF"/>
    <w:rsid w:val="008C6851"/>
    <w:rsid w:val="008D13B2"/>
    <w:rsid w:val="008D30B4"/>
    <w:rsid w:val="008D5E3D"/>
    <w:rsid w:val="008F28BA"/>
    <w:rsid w:val="008F4281"/>
    <w:rsid w:val="00900FD8"/>
    <w:rsid w:val="0091102C"/>
    <w:rsid w:val="00923AEC"/>
    <w:rsid w:val="009274A1"/>
    <w:rsid w:val="00927565"/>
    <w:rsid w:val="00937965"/>
    <w:rsid w:val="009426F5"/>
    <w:rsid w:val="00943092"/>
    <w:rsid w:val="00943E53"/>
    <w:rsid w:val="00944CF3"/>
    <w:rsid w:val="009458C7"/>
    <w:rsid w:val="00957A15"/>
    <w:rsid w:val="00965401"/>
    <w:rsid w:val="00967791"/>
    <w:rsid w:val="00971CE2"/>
    <w:rsid w:val="00973BA8"/>
    <w:rsid w:val="009745C2"/>
    <w:rsid w:val="00984682"/>
    <w:rsid w:val="00984916"/>
    <w:rsid w:val="0099053F"/>
    <w:rsid w:val="00995DDA"/>
    <w:rsid w:val="009A1D2F"/>
    <w:rsid w:val="009C2EA3"/>
    <w:rsid w:val="009C464B"/>
    <w:rsid w:val="009D0B51"/>
    <w:rsid w:val="009D29DA"/>
    <w:rsid w:val="009E38B5"/>
    <w:rsid w:val="009E5522"/>
    <w:rsid w:val="009E5C03"/>
    <w:rsid w:val="009E7B81"/>
    <w:rsid w:val="009F2874"/>
    <w:rsid w:val="00A0441F"/>
    <w:rsid w:val="00A10816"/>
    <w:rsid w:val="00A12790"/>
    <w:rsid w:val="00A3516D"/>
    <w:rsid w:val="00A35F5F"/>
    <w:rsid w:val="00A50E6A"/>
    <w:rsid w:val="00A51511"/>
    <w:rsid w:val="00A62DFC"/>
    <w:rsid w:val="00A7125E"/>
    <w:rsid w:val="00A85BFC"/>
    <w:rsid w:val="00A86323"/>
    <w:rsid w:val="00A87AA5"/>
    <w:rsid w:val="00A9215B"/>
    <w:rsid w:val="00A93E34"/>
    <w:rsid w:val="00AA29DD"/>
    <w:rsid w:val="00AA399F"/>
    <w:rsid w:val="00AB0466"/>
    <w:rsid w:val="00AB15A7"/>
    <w:rsid w:val="00AB172A"/>
    <w:rsid w:val="00AB747E"/>
    <w:rsid w:val="00AC5AA7"/>
    <w:rsid w:val="00AD1138"/>
    <w:rsid w:val="00AD3078"/>
    <w:rsid w:val="00AD5ECB"/>
    <w:rsid w:val="00AD71C7"/>
    <w:rsid w:val="00AD7CA2"/>
    <w:rsid w:val="00AE21A1"/>
    <w:rsid w:val="00AF7C9E"/>
    <w:rsid w:val="00B04628"/>
    <w:rsid w:val="00B06DD0"/>
    <w:rsid w:val="00B110D0"/>
    <w:rsid w:val="00B14324"/>
    <w:rsid w:val="00B24B34"/>
    <w:rsid w:val="00B307D7"/>
    <w:rsid w:val="00B33EFB"/>
    <w:rsid w:val="00B34AFD"/>
    <w:rsid w:val="00B41711"/>
    <w:rsid w:val="00B41E49"/>
    <w:rsid w:val="00B55488"/>
    <w:rsid w:val="00B56309"/>
    <w:rsid w:val="00B57E51"/>
    <w:rsid w:val="00B63906"/>
    <w:rsid w:val="00B664AD"/>
    <w:rsid w:val="00B75DFC"/>
    <w:rsid w:val="00B827F3"/>
    <w:rsid w:val="00B94A5F"/>
    <w:rsid w:val="00BA2ACF"/>
    <w:rsid w:val="00BA3B7E"/>
    <w:rsid w:val="00BC183A"/>
    <w:rsid w:val="00BC61C1"/>
    <w:rsid w:val="00BC643F"/>
    <w:rsid w:val="00BD42E8"/>
    <w:rsid w:val="00BE179E"/>
    <w:rsid w:val="00BF0619"/>
    <w:rsid w:val="00C00A4E"/>
    <w:rsid w:val="00C00F42"/>
    <w:rsid w:val="00C07083"/>
    <w:rsid w:val="00C07B8B"/>
    <w:rsid w:val="00C11657"/>
    <w:rsid w:val="00C12438"/>
    <w:rsid w:val="00C13CC2"/>
    <w:rsid w:val="00C228EA"/>
    <w:rsid w:val="00C343D7"/>
    <w:rsid w:val="00C37123"/>
    <w:rsid w:val="00C425B7"/>
    <w:rsid w:val="00C427BF"/>
    <w:rsid w:val="00C42D85"/>
    <w:rsid w:val="00C51F84"/>
    <w:rsid w:val="00C52CAA"/>
    <w:rsid w:val="00C574DF"/>
    <w:rsid w:val="00C578AA"/>
    <w:rsid w:val="00C6370A"/>
    <w:rsid w:val="00C643A8"/>
    <w:rsid w:val="00C82C6C"/>
    <w:rsid w:val="00C82CA7"/>
    <w:rsid w:val="00C852F9"/>
    <w:rsid w:val="00C93B9A"/>
    <w:rsid w:val="00C96CE8"/>
    <w:rsid w:val="00C96DD3"/>
    <w:rsid w:val="00CA08C3"/>
    <w:rsid w:val="00CA2A6B"/>
    <w:rsid w:val="00CA5341"/>
    <w:rsid w:val="00CB4243"/>
    <w:rsid w:val="00CB5DFC"/>
    <w:rsid w:val="00CC07B9"/>
    <w:rsid w:val="00CC1080"/>
    <w:rsid w:val="00CC184E"/>
    <w:rsid w:val="00CC47F1"/>
    <w:rsid w:val="00CD1D33"/>
    <w:rsid w:val="00CD3A73"/>
    <w:rsid w:val="00CD3B15"/>
    <w:rsid w:val="00CD3CB3"/>
    <w:rsid w:val="00CD57E2"/>
    <w:rsid w:val="00CD6BEC"/>
    <w:rsid w:val="00D01C98"/>
    <w:rsid w:val="00D16F6A"/>
    <w:rsid w:val="00D26C5B"/>
    <w:rsid w:val="00D3028B"/>
    <w:rsid w:val="00D310D1"/>
    <w:rsid w:val="00D322E6"/>
    <w:rsid w:val="00D420CD"/>
    <w:rsid w:val="00D663D9"/>
    <w:rsid w:val="00D72F6E"/>
    <w:rsid w:val="00D74719"/>
    <w:rsid w:val="00D861AB"/>
    <w:rsid w:val="00D97D6A"/>
    <w:rsid w:val="00D97FBB"/>
    <w:rsid w:val="00DA130D"/>
    <w:rsid w:val="00DA1D79"/>
    <w:rsid w:val="00DA252B"/>
    <w:rsid w:val="00DB6016"/>
    <w:rsid w:val="00DC2FB4"/>
    <w:rsid w:val="00DD3B1B"/>
    <w:rsid w:val="00DD59AF"/>
    <w:rsid w:val="00DE0B53"/>
    <w:rsid w:val="00DE59F6"/>
    <w:rsid w:val="00DE707C"/>
    <w:rsid w:val="00DF279C"/>
    <w:rsid w:val="00DF290E"/>
    <w:rsid w:val="00DF358B"/>
    <w:rsid w:val="00DF6851"/>
    <w:rsid w:val="00E05968"/>
    <w:rsid w:val="00E10C87"/>
    <w:rsid w:val="00E14C5A"/>
    <w:rsid w:val="00E15D67"/>
    <w:rsid w:val="00E165A3"/>
    <w:rsid w:val="00E24AE5"/>
    <w:rsid w:val="00E261D9"/>
    <w:rsid w:val="00E32342"/>
    <w:rsid w:val="00E3299A"/>
    <w:rsid w:val="00E40469"/>
    <w:rsid w:val="00E42FA4"/>
    <w:rsid w:val="00E52B15"/>
    <w:rsid w:val="00E56BD1"/>
    <w:rsid w:val="00E649D6"/>
    <w:rsid w:val="00E64AD5"/>
    <w:rsid w:val="00E65433"/>
    <w:rsid w:val="00E674D1"/>
    <w:rsid w:val="00E73803"/>
    <w:rsid w:val="00E76580"/>
    <w:rsid w:val="00E8263C"/>
    <w:rsid w:val="00E82659"/>
    <w:rsid w:val="00E85825"/>
    <w:rsid w:val="00E8710B"/>
    <w:rsid w:val="00E929C7"/>
    <w:rsid w:val="00EA1813"/>
    <w:rsid w:val="00EA18F0"/>
    <w:rsid w:val="00EA22F7"/>
    <w:rsid w:val="00EA3B97"/>
    <w:rsid w:val="00EB0513"/>
    <w:rsid w:val="00EB157B"/>
    <w:rsid w:val="00EB482B"/>
    <w:rsid w:val="00EE666D"/>
    <w:rsid w:val="00EF1EAB"/>
    <w:rsid w:val="00F12E73"/>
    <w:rsid w:val="00F17BFC"/>
    <w:rsid w:val="00F31112"/>
    <w:rsid w:val="00F31813"/>
    <w:rsid w:val="00F41832"/>
    <w:rsid w:val="00F46857"/>
    <w:rsid w:val="00F57283"/>
    <w:rsid w:val="00F60A93"/>
    <w:rsid w:val="00F6166D"/>
    <w:rsid w:val="00F6175B"/>
    <w:rsid w:val="00F62919"/>
    <w:rsid w:val="00F633AF"/>
    <w:rsid w:val="00F72EC7"/>
    <w:rsid w:val="00F74556"/>
    <w:rsid w:val="00F83F78"/>
    <w:rsid w:val="00FA1DCB"/>
    <w:rsid w:val="00FA27CD"/>
    <w:rsid w:val="00FB22CA"/>
    <w:rsid w:val="00FB5978"/>
    <w:rsid w:val="00FD1C75"/>
    <w:rsid w:val="00FD4C35"/>
    <w:rsid w:val="00FE09D2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33FB690-F026-431C-B3B2-C69232BD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5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1C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41C2E"/>
    <w:pPr>
      <w:tabs>
        <w:tab w:val="center" w:pos="4153"/>
        <w:tab w:val="right" w:pos="8306"/>
      </w:tabs>
    </w:pPr>
  </w:style>
  <w:style w:type="character" w:styleId="a5">
    <w:name w:val="Hyperlink"/>
    <w:rsid w:val="00641C2E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1C34"/>
    <w:pPr>
      <w:ind w:left="720"/>
      <w:contextualSpacing/>
    </w:pPr>
  </w:style>
  <w:style w:type="paragraph" w:customStyle="1" w:styleId="Default">
    <w:name w:val="Default"/>
    <w:rsid w:val="004B78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Desktop\&#1055;&#1088;&#1080;&#1082;&#1072;&#1079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4772-CD8E-4A3A-8BDF-98E10E63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бланк</Template>
  <TotalTime>1646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Управление делами Правительства Нижегородской област</Company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User2</dc:creator>
  <cp:keywords>Бланки, шаблоны</cp:keywords>
  <cp:lastModifiedBy>User1</cp:lastModifiedBy>
  <cp:revision>135</cp:revision>
  <cp:lastPrinted>2025-04-28T13:36:00Z</cp:lastPrinted>
  <dcterms:created xsi:type="dcterms:W3CDTF">2023-01-11T07:01:00Z</dcterms:created>
  <dcterms:modified xsi:type="dcterms:W3CDTF">2025-04-28T13:40:00Z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