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2B5C9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Управление информационной политики и взаимодействия со средствами массовой информации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Баринова Ольга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Лексус RX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1833549.20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2B5C98" w:rsidRDefault="002B5C98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ruiser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P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rado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ВАЗ 21043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</w:p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LADA 211440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DAEWOO MATIZ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грузовой автомобиль ГАЗ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330232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грузовой автомобиль</w:t>
            </w:r>
          </w:p>
          <w:p w:rsidR="002B5C98" w:rsidRDefault="002B5C98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ГАЗ 330232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1199.0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Цендровская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Елена Алексеевна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аместитель начальника управления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1209107.44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669.0</w:t>
            </w:r>
          </w:p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(+/-9)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669.0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(+/-9)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Auris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1235399.73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(39/70)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  <w:bookmarkEnd w:id="0"/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2B5C9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Default="002B5C98" w:rsidP="00D70C4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B5C9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5C98" w:rsidRPr="00383C3E" w:rsidRDefault="002B5C9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B5C98" w:rsidRDefault="002B5C9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B5C98" w:rsidRPr="00F66483" w:rsidRDefault="002B5C9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93" w:rsidRDefault="00ED2B93">
      <w:pPr>
        <w:spacing w:after="0" w:line="240" w:lineRule="auto"/>
      </w:pPr>
      <w:r>
        <w:separator/>
      </w:r>
    </w:p>
  </w:endnote>
  <w:endnote w:type="continuationSeparator" w:id="0">
    <w:p w:rsidR="00ED2B93" w:rsidRDefault="00ED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93" w:rsidRDefault="00ED2B93">
      <w:pPr>
        <w:spacing w:after="0" w:line="240" w:lineRule="auto"/>
      </w:pPr>
      <w:r>
        <w:separator/>
      </w:r>
    </w:p>
  </w:footnote>
  <w:footnote w:type="continuationSeparator" w:id="0">
    <w:p w:rsidR="00ED2B93" w:rsidRDefault="00ED2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98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B5C98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B93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79067-0426-41EC-889A-6B8AA209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2019-05-21T11:12:00Z</dcterms:created>
  <dcterms:modified xsi:type="dcterms:W3CDTF">2019-05-21T11:27:00Z</dcterms:modified>
</cp:coreProperties>
</file>