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993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825607" w:rsidRDefault="00825607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825607" w:rsidRDefault="00825607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825607" w:rsidRDefault="00825607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825607" w:rsidRDefault="00825607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825607" w:rsidRDefault="00825607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825607" w:rsidRDefault="00825607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825607" w:rsidRDefault="00825607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825607" w:rsidRDefault="00825607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25607" w:rsidRPr="00504DB3" w:rsidRDefault="00825607" w:rsidP="0067053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6F7E9E" w:rsidP="0067053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67053D"/>
        </w:tc>
        <w:tc>
          <w:tcPr>
            <w:tcW w:w="2268" w:type="dxa"/>
            <w:gridSpan w:val="2"/>
            <w:vAlign w:val="bottom"/>
          </w:tcPr>
          <w:p w:rsidR="0085764D" w:rsidRDefault="0085764D" w:rsidP="0067053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0D1DE1" w:rsidRDefault="00D340F3" w:rsidP="0003268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ТекстовоеПоле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3268F" w:rsidRPr="0003268F">
              <w:rPr>
                <w:b/>
                <w:noProof/>
              </w:rPr>
              <w:t xml:space="preserve">Об утверждении административного регламента </w:t>
            </w:r>
            <w:r w:rsidR="001447E9" w:rsidRPr="001447E9">
              <w:rPr>
                <w:b/>
                <w:noProof/>
              </w:rPr>
              <w:t>министерства социально</w:t>
            </w:r>
            <w:r w:rsidR="001447E9">
              <w:rPr>
                <w:b/>
                <w:noProof/>
              </w:rPr>
              <w:t>го развития и социальной</w:t>
            </w:r>
            <w:r w:rsidR="001447E9" w:rsidRPr="001447E9">
              <w:rPr>
                <w:b/>
                <w:noProof/>
              </w:rPr>
              <w:t xml:space="preserve"> политики Нижегородской области по предоставлению государственной услуги «Предоставление по</w:t>
            </w:r>
            <w:r w:rsidR="00751B4A">
              <w:rPr>
                <w:b/>
                <w:noProof/>
              </w:rPr>
              <w:t> </w:t>
            </w:r>
            <w:r w:rsidR="001447E9" w:rsidRPr="001447E9">
              <w:rPr>
                <w:b/>
                <w:noProof/>
              </w:rPr>
              <w:t>договорам найма служебных жилых помещений и жилых помещений в</w:t>
            </w:r>
            <w:r w:rsidR="009F7182">
              <w:rPr>
                <w:b/>
                <w:noProof/>
              </w:rPr>
              <w:t> </w:t>
            </w:r>
            <w:r w:rsidR="001447E9" w:rsidRPr="001447E9">
              <w:rPr>
                <w:b/>
                <w:noProof/>
              </w:rPr>
              <w:t>общежитиях специализированного жилищного фонда Нижегородской области»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0E34F9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D340F3">
      <w:pPr>
        <w:ind w:firstLine="709"/>
      </w:pPr>
    </w:p>
    <w:p w:rsidR="0003268F" w:rsidRDefault="0003268F" w:rsidP="00D340F3">
      <w:pPr>
        <w:ind w:firstLine="709"/>
      </w:pPr>
    </w:p>
    <w:p w:rsidR="001447E9" w:rsidRPr="001447E9" w:rsidRDefault="001447E9" w:rsidP="001447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1447E9">
        <w:rPr>
          <w:szCs w:val="28"/>
        </w:rPr>
        <w:t>В соответствии с Федеральным законом от 27 июля 2010 г. № 210-ФЗ «Об</w:t>
      </w:r>
      <w:r w:rsidR="005C278B">
        <w:rPr>
          <w:szCs w:val="28"/>
        </w:rPr>
        <w:t> </w:t>
      </w:r>
      <w:r w:rsidRPr="001447E9">
        <w:rPr>
          <w:szCs w:val="28"/>
        </w:rPr>
        <w:t>организации предоставления государственных и муниципальных услуг», постановлением Правительства Нижегородской области от 5 декабря 2014 г. №</w:t>
      </w:r>
      <w:r w:rsidR="005C278B">
        <w:rPr>
          <w:szCs w:val="28"/>
        </w:rPr>
        <w:t> </w:t>
      </w:r>
      <w:r w:rsidRPr="001447E9">
        <w:rPr>
          <w:szCs w:val="28"/>
        </w:rPr>
        <w:t>853 «Об утверждении Порядка предоставления служебных жилых помещений и жилых помещений в общежитиях специализированного жилищного фонда Нижегородской области», постановлением Правительства Нижегородской области от 11 июля 2023 г. № 623 «Об организации предоставления государственных и муниципальных услуг в Нижегородской области», постановлением Правительства Нижегородской области от 25 марта 2009 г. № 148 «Об утверждении положения о министерстве социально</w:t>
      </w:r>
      <w:r w:rsidR="00CD227F">
        <w:rPr>
          <w:szCs w:val="28"/>
        </w:rPr>
        <w:t>го развития и семейной поли</w:t>
      </w:r>
      <w:r w:rsidRPr="001447E9">
        <w:rPr>
          <w:szCs w:val="28"/>
        </w:rPr>
        <w:t>тики Нижегородской области»</w:t>
      </w:r>
    </w:p>
    <w:p w:rsidR="001447E9" w:rsidRPr="001447E9" w:rsidRDefault="001447E9" w:rsidP="001447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1447E9">
        <w:rPr>
          <w:szCs w:val="28"/>
        </w:rPr>
        <w:t>п р и к а з ы в а ю:</w:t>
      </w:r>
    </w:p>
    <w:p w:rsidR="001447E9" w:rsidRPr="001447E9" w:rsidRDefault="001447E9" w:rsidP="001447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1447E9">
        <w:rPr>
          <w:szCs w:val="28"/>
        </w:rPr>
        <w:t>1. Утвердить прилагаемый административный регламент министерства социально</w:t>
      </w:r>
      <w:r w:rsidR="00CD227F">
        <w:rPr>
          <w:szCs w:val="28"/>
        </w:rPr>
        <w:t xml:space="preserve">го развития и семейной политики </w:t>
      </w:r>
      <w:r w:rsidRPr="001447E9">
        <w:rPr>
          <w:szCs w:val="28"/>
        </w:rPr>
        <w:t>Нижегородской области по</w:t>
      </w:r>
      <w:r w:rsidR="00D858A3">
        <w:rPr>
          <w:szCs w:val="28"/>
        </w:rPr>
        <w:t> </w:t>
      </w:r>
      <w:r w:rsidRPr="001447E9">
        <w:rPr>
          <w:szCs w:val="28"/>
        </w:rPr>
        <w:t>предоставлению государственной услуги «Предоставление по договорам найма служебных жилых помещений и жилых помещений в общежитиях специализированного жилищного фонда Нижегородской области».</w:t>
      </w:r>
    </w:p>
    <w:p w:rsidR="001447E9" w:rsidRPr="001447E9" w:rsidRDefault="001447E9" w:rsidP="001447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1447E9">
        <w:rPr>
          <w:szCs w:val="28"/>
        </w:rPr>
        <w:t xml:space="preserve">2. Признать утратившими силу: </w:t>
      </w:r>
    </w:p>
    <w:p w:rsidR="001447E9" w:rsidRPr="001447E9" w:rsidRDefault="001447E9" w:rsidP="001447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1447E9">
        <w:rPr>
          <w:szCs w:val="28"/>
        </w:rPr>
        <w:t xml:space="preserve">- приказ министерства социальной политики Нижегородской области </w:t>
      </w:r>
      <w:r>
        <w:rPr>
          <w:szCs w:val="28"/>
        </w:rPr>
        <w:br/>
      </w:r>
      <w:r w:rsidRPr="001447E9">
        <w:rPr>
          <w:szCs w:val="28"/>
        </w:rPr>
        <w:t>от 5 июля 2012 г. № 590 «Об утверждении административного регламента министерства социальной политики Нижегородской области по предоставлению государственной услуги «Предоставление по договорам найма служебных жилых помещений и жилых помещений в общежитиях специализированного жилищного фонда Нижегородской области»;</w:t>
      </w:r>
    </w:p>
    <w:p w:rsidR="001447E9" w:rsidRPr="001447E9" w:rsidRDefault="001447E9" w:rsidP="001447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1447E9">
        <w:rPr>
          <w:szCs w:val="28"/>
        </w:rPr>
        <w:lastRenderedPageBreak/>
        <w:t xml:space="preserve">- приказ министерства социальной политики Нижегородской области </w:t>
      </w:r>
      <w:r>
        <w:rPr>
          <w:szCs w:val="28"/>
        </w:rPr>
        <w:br/>
      </w:r>
      <w:r w:rsidRPr="001447E9">
        <w:rPr>
          <w:szCs w:val="28"/>
        </w:rPr>
        <w:t>от 4 декабря 2012 г. № 1202 «О внесении изменений в административный регламент министерства социальной политики Нижегородской области по</w:t>
      </w:r>
      <w:r>
        <w:rPr>
          <w:szCs w:val="28"/>
        </w:rPr>
        <w:t> </w:t>
      </w:r>
      <w:r w:rsidRPr="001447E9">
        <w:rPr>
          <w:szCs w:val="28"/>
        </w:rPr>
        <w:t xml:space="preserve"> предоставлению государственной услуги «Предоставление по договорам найма служебных жилых помещений и жилых помещений в общежитиях специализированного жилищного фонда Нижегородской области», утвержденный приказом министерства социальной политики Нижегородской области от 05.07.2012 № 590»;</w:t>
      </w:r>
    </w:p>
    <w:p w:rsidR="001447E9" w:rsidRPr="001447E9" w:rsidRDefault="001447E9" w:rsidP="001447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1447E9">
        <w:rPr>
          <w:szCs w:val="28"/>
        </w:rPr>
        <w:t>- приказ министерства социальной политики Нижегородской области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1447E9">
        <w:rPr>
          <w:szCs w:val="28"/>
        </w:rPr>
        <w:t>от 4 марта 2013 г. № 217 «О внесении изменений в приказ министерства социальной политики Нижегородской области от 05.07.2012 № 590»;</w:t>
      </w:r>
    </w:p>
    <w:p w:rsidR="001447E9" w:rsidRPr="001447E9" w:rsidRDefault="001447E9" w:rsidP="001447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1447E9">
        <w:rPr>
          <w:szCs w:val="28"/>
        </w:rPr>
        <w:t>- приказ министерства социальной политики Нижегородской области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1447E9">
        <w:rPr>
          <w:szCs w:val="28"/>
        </w:rPr>
        <w:t>от 18 мая 2017 г. № 251 «О внесении изменений в административный регламент министерства социальной политики Нижегородской области по предоставлению государственной услуги «Предоставление по договорам найма служебных жилых помещений и жилых помещений в общежитиях специализированного жилищного фонда Нижегородской области», утвержденный приказом министерства социальной политики Нижегородской области</w:t>
      </w:r>
      <w:r>
        <w:rPr>
          <w:szCs w:val="28"/>
        </w:rPr>
        <w:t xml:space="preserve"> </w:t>
      </w:r>
      <w:r w:rsidRPr="001447E9">
        <w:rPr>
          <w:szCs w:val="28"/>
        </w:rPr>
        <w:t>от 5 июля 2012 года № 590»;</w:t>
      </w:r>
    </w:p>
    <w:p w:rsidR="001447E9" w:rsidRPr="001447E9" w:rsidRDefault="001447E9" w:rsidP="001447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1447E9">
        <w:rPr>
          <w:szCs w:val="28"/>
        </w:rPr>
        <w:t>- приказ министерства социальной политики Нижегородской области</w:t>
      </w:r>
      <w:r w:rsidR="00D858A3">
        <w:rPr>
          <w:szCs w:val="28"/>
        </w:rPr>
        <w:br/>
      </w:r>
      <w:r w:rsidRPr="001447E9">
        <w:rPr>
          <w:szCs w:val="28"/>
        </w:rPr>
        <w:t>от 19 июля 2017 г. № 402 «О внесении изменений в приказ министерства социальной политики Нижегородской области от 5 июля 2012 года № 590</w:t>
      </w:r>
      <w:r>
        <w:rPr>
          <w:szCs w:val="28"/>
        </w:rPr>
        <w:t xml:space="preserve"> </w:t>
      </w:r>
      <w:r w:rsidRPr="001447E9">
        <w:rPr>
          <w:szCs w:val="28"/>
        </w:rPr>
        <w:t>«Об</w:t>
      </w:r>
      <w:r>
        <w:rPr>
          <w:szCs w:val="28"/>
        </w:rPr>
        <w:t> </w:t>
      </w:r>
      <w:r w:rsidRPr="001447E9">
        <w:rPr>
          <w:szCs w:val="28"/>
        </w:rPr>
        <w:t>утверждении административного регламента министерства социальной политики Нижегородской области по предоставлению государственной услуги «Предоставление по договорам найма служебных жилых помещений и жилых помещений в общежитиях специализированного жилищного фонда Нижегородской области».</w:t>
      </w:r>
    </w:p>
    <w:p w:rsidR="001447E9" w:rsidRPr="001447E9" w:rsidRDefault="001447E9" w:rsidP="001447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1447E9">
        <w:rPr>
          <w:szCs w:val="28"/>
        </w:rPr>
        <w:t>3.</w:t>
      </w:r>
      <w:r w:rsidRPr="001447E9">
        <w:rPr>
          <w:szCs w:val="28"/>
        </w:rPr>
        <w:tab/>
        <w:t>Настоящий приказ вступает в силу со дня подписания.</w:t>
      </w:r>
    </w:p>
    <w:p w:rsidR="0003268F" w:rsidRPr="000D3AEE" w:rsidRDefault="001447E9" w:rsidP="001447E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1447E9">
        <w:rPr>
          <w:szCs w:val="28"/>
        </w:rPr>
        <w:t>4.</w:t>
      </w:r>
      <w:r w:rsidRPr="001447E9">
        <w:rPr>
          <w:szCs w:val="28"/>
        </w:rPr>
        <w:tab/>
        <w:t>Контроль за исполнением настоящего приказа оставляю за собой.</w:t>
      </w:r>
    </w:p>
    <w:p w:rsidR="0003268F" w:rsidRDefault="0003268F" w:rsidP="0003268F">
      <w:pPr>
        <w:pStyle w:val="ac"/>
        <w:spacing w:line="240" w:lineRule="auto"/>
      </w:pPr>
    </w:p>
    <w:p w:rsidR="0003268F" w:rsidRDefault="0003268F" w:rsidP="0003268F">
      <w:pPr>
        <w:pStyle w:val="ac"/>
        <w:spacing w:line="240" w:lineRule="auto"/>
        <w:ind w:firstLine="539"/>
      </w:pPr>
    </w:p>
    <w:p w:rsidR="0003268F" w:rsidRDefault="0003268F" w:rsidP="0003268F">
      <w:pPr>
        <w:pStyle w:val="ac"/>
        <w:spacing w:line="240" w:lineRule="auto"/>
        <w:ind w:firstLine="539"/>
      </w:pPr>
    </w:p>
    <w:p w:rsidR="0003268F" w:rsidRDefault="0003268F" w:rsidP="0003268F">
      <w:pPr>
        <w:pStyle w:val="ac"/>
        <w:spacing w:line="240" w:lineRule="auto"/>
        <w:ind w:firstLine="0"/>
      </w:pPr>
      <w:r>
        <w:t>М</w:t>
      </w:r>
      <w:r w:rsidRPr="00751296">
        <w:t>инистр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proofErr w:type="spellStart"/>
      <w:r>
        <w:t>И.О.Седых</w:t>
      </w:r>
      <w:proofErr w:type="spellEnd"/>
    </w:p>
    <w:p w:rsidR="0003268F" w:rsidRDefault="0003268F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Pr="00F820FF" w:rsidRDefault="00CB1B4B" w:rsidP="00CB1B4B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20FF">
        <w:rPr>
          <w:rFonts w:ascii="Times New Roman" w:hAnsi="Times New Roman" w:cs="Times New Roman"/>
          <w:sz w:val="28"/>
          <w:szCs w:val="28"/>
        </w:rPr>
        <w:t>УТВЕРЖДЕН</w:t>
      </w:r>
    </w:p>
    <w:p w:rsidR="00CB1B4B" w:rsidRPr="00F820FF" w:rsidRDefault="00CB1B4B" w:rsidP="00CB1B4B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1B4B" w:rsidRPr="00F820FF" w:rsidRDefault="00CB1B4B" w:rsidP="00CB1B4B">
      <w:pPr>
        <w:pStyle w:val="ConsPlusNormal"/>
        <w:ind w:left="4956" w:firstLine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20FF">
        <w:rPr>
          <w:rFonts w:ascii="Times New Roman" w:hAnsi="Times New Roman" w:cs="Times New Roman"/>
          <w:sz w:val="28"/>
          <w:szCs w:val="28"/>
        </w:rPr>
        <w:t>приказом министерства        социального развития и</w:t>
      </w:r>
    </w:p>
    <w:p w:rsidR="00CB1B4B" w:rsidRPr="00F820FF" w:rsidRDefault="00CB1B4B" w:rsidP="00CB1B4B">
      <w:pPr>
        <w:pStyle w:val="ConsPlusNormal"/>
        <w:ind w:left="2124" w:firstLine="28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20FF">
        <w:rPr>
          <w:rFonts w:ascii="Times New Roman" w:hAnsi="Times New Roman" w:cs="Times New Roman"/>
          <w:sz w:val="28"/>
          <w:szCs w:val="28"/>
        </w:rPr>
        <w:t xml:space="preserve">семейной политики </w:t>
      </w:r>
    </w:p>
    <w:p w:rsidR="00CB1B4B" w:rsidRPr="00F820FF" w:rsidRDefault="00CB1B4B" w:rsidP="00CB1B4B">
      <w:pPr>
        <w:pStyle w:val="ConsPlusNormal"/>
        <w:ind w:left="2124" w:firstLine="28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20FF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CB1B4B" w:rsidRPr="00F820FF" w:rsidRDefault="00CB1B4B" w:rsidP="00CB1B4B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820FF">
        <w:rPr>
          <w:rFonts w:ascii="Times New Roman" w:hAnsi="Times New Roman" w:cs="Times New Roman"/>
          <w:sz w:val="28"/>
          <w:szCs w:val="28"/>
        </w:rPr>
        <w:t>от ______________ № _________</w:t>
      </w:r>
    </w:p>
    <w:p w:rsidR="00CB1B4B" w:rsidRPr="00F820FF" w:rsidRDefault="00CB1B4B" w:rsidP="00CB1B4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B1B4B" w:rsidRPr="00F820FF" w:rsidRDefault="00CB1B4B" w:rsidP="00CB1B4B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1B4B" w:rsidRPr="00F820FF" w:rsidRDefault="00CB1B4B" w:rsidP="00CB1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20F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B1B4B" w:rsidRPr="00F820FF" w:rsidRDefault="00CB1B4B" w:rsidP="00CB1B4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20FF">
        <w:rPr>
          <w:rFonts w:ascii="Times New Roman" w:eastAsiaTheme="minorHAnsi" w:hAnsi="Times New Roman"/>
          <w:b/>
          <w:sz w:val="28"/>
          <w:szCs w:val="28"/>
          <w14:ligatures w14:val="standardContextual"/>
        </w:rPr>
        <w:t xml:space="preserve">МИНИСТЕРСТВА СОЦИАЛЬНОГО РАЗВИТИЯ И СЕМЕЙНОЙ </w:t>
      </w:r>
      <w:proofErr w:type="gramStart"/>
      <w:r w:rsidRPr="00F820FF">
        <w:rPr>
          <w:rFonts w:ascii="Times New Roman" w:eastAsiaTheme="minorHAnsi" w:hAnsi="Times New Roman"/>
          <w:b/>
          <w:sz w:val="28"/>
          <w:szCs w:val="28"/>
          <w14:ligatures w14:val="standardContextual"/>
        </w:rPr>
        <w:t>ПОЛИТИКИ  НИЖЕГОРОДСКОЙ</w:t>
      </w:r>
      <w:proofErr w:type="gramEnd"/>
      <w:r w:rsidRPr="00F820FF">
        <w:rPr>
          <w:rFonts w:ascii="Times New Roman" w:eastAsiaTheme="minorHAnsi" w:hAnsi="Times New Roman"/>
          <w:b/>
          <w:sz w:val="28"/>
          <w:szCs w:val="28"/>
          <w14:ligatures w14:val="standardContextual"/>
        </w:rPr>
        <w:t xml:space="preserve"> ОБЛАСТИ ПО ПРЕДОСТАВЛЕНИЮ ГОСУДАРСТВЕННОЙ УСЛУГИ «ПРЕДОСТАВЛЕНИЕ ПО ДОГОВОРАМ НАЙМА СЛУЖЕБНЫХ ЖИЛЫХ ПОМЕЩЕНИЙ И ЖИЛЫХ ПОМЕЩЕНИЙ В ОБЩЕЖИТИЯХ СПЕЦИАЛИЗИРОВАННОГО ЖИЛИЩНОГО ФОНДА НИЖЕГОРОДСКОЙ ОБЛАСТИ»</w:t>
      </w:r>
    </w:p>
    <w:p w:rsidR="00CB1B4B" w:rsidRPr="00F820FF" w:rsidRDefault="00CB1B4B" w:rsidP="00CB1B4B">
      <w:pPr>
        <w:jc w:val="center"/>
        <w:rPr>
          <w:szCs w:val="28"/>
        </w:rPr>
      </w:pPr>
    </w:p>
    <w:p w:rsidR="00CB1B4B" w:rsidRPr="00F820FF" w:rsidRDefault="00CB1B4B" w:rsidP="00CB1B4B">
      <w:pPr>
        <w:pStyle w:val="afd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820F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B1B4B" w:rsidRPr="00F820FF" w:rsidRDefault="00CB1B4B" w:rsidP="00CB1B4B">
      <w:pPr>
        <w:pStyle w:val="afd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820FF">
        <w:rPr>
          <w:rFonts w:ascii="Times New Roman" w:eastAsiaTheme="minorHAnsi" w:hAnsi="Times New Roman"/>
          <w:sz w:val="28"/>
          <w:szCs w:val="28"/>
          <w14:ligatures w14:val="standardContextual"/>
        </w:rPr>
        <w:t>Настоящий Административный регламент устанавливает порядок и стандарт предоставления государственной услуги «Предоставление по договорам найма служебных жилых помещений и жилых помещений в общежитиях специализированного жилищного фонда Нижегородской области»</w:t>
      </w:r>
      <w:r w:rsidRPr="00F820FF">
        <w:rPr>
          <w:rFonts w:ascii="Times New Roman" w:hAnsi="Times New Roman"/>
          <w:color w:val="000000"/>
          <w:sz w:val="28"/>
          <w:szCs w:val="28"/>
        </w:rPr>
        <w:t>.</w:t>
      </w:r>
    </w:p>
    <w:p w:rsidR="00CB1B4B" w:rsidRPr="00F820FF" w:rsidRDefault="00CB1B4B" w:rsidP="00CB1B4B">
      <w:pPr>
        <w:ind w:firstLine="708"/>
        <w:jc w:val="both"/>
        <w:rPr>
          <w:szCs w:val="28"/>
        </w:rPr>
      </w:pPr>
      <w:r w:rsidRPr="00F820FF">
        <w:rPr>
          <w:szCs w:val="28"/>
        </w:rPr>
        <w:t>1.2. Государственная 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указанным в таблице 1 приложения к Административному регламенту, или их уполномоченным представителям.</w:t>
      </w:r>
    </w:p>
    <w:p w:rsidR="00CB1B4B" w:rsidRPr="00F820FF" w:rsidRDefault="00CB1B4B" w:rsidP="00CB1B4B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0FF">
        <w:rPr>
          <w:rFonts w:ascii="Times New Roman" w:hAnsi="Times New Roman" w:cs="Times New Roman"/>
          <w:sz w:val="28"/>
          <w:szCs w:val="28"/>
        </w:rPr>
        <w:t xml:space="preserve">1.3. </w:t>
      </w:r>
      <w:r w:rsidRPr="00F820FF">
        <w:rPr>
          <w:rFonts w:ascii="Times New Roman" w:eastAsia="Calibri" w:hAnsi="Times New Roman" w:cs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 и Региональном портале.</w:t>
      </w: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szCs w:val="28"/>
        </w:rPr>
      </w:pP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szCs w:val="28"/>
        </w:rPr>
      </w:pPr>
    </w:p>
    <w:p w:rsidR="00CB1B4B" w:rsidRPr="00F820FF" w:rsidRDefault="00CB1B4B" w:rsidP="00CB1B4B">
      <w:pPr>
        <w:ind w:firstLine="709"/>
        <w:jc w:val="center"/>
        <w:rPr>
          <w:b/>
          <w:color w:val="000000"/>
          <w:szCs w:val="28"/>
        </w:rPr>
      </w:pPr>
      <w:r w:rsidRPr="00F820FF">
        <w:rPr>
          <w:b/>
          <w:color w:val="000000"/>
          <w:szCs w:val="28"/>
          <w:lang w:val="en-US"/>
        </w:rPr>
        <w:t>II</w:t>
      </w:r>
      <w:r w:rsidRPr="00F820FF">
        <w:rPr>
          <w:b/>
          <w:color w:val="000000"/>
          <w:szCs w:val="28"/>
        </w:rPr>
        <w:t>. СТАНДАРТ ПРЕДОСТАВЛЕНИЯ ГОСУДАРСТВЕННОЙ УСЛУГИ</w:t>
      </w: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szCs w:val="28"/>
        </w:rPr>
      </w:pPr>
    </w:p>
    <w:p w:rsidR="00CB1B4B" w:rsidRPr="00F820FF" w:rsidRDefault="00CB1B4B" w:rsidP="00CB1B4B">
      <w:pPr>
        <w:jc w:val="center"/>
        <w:rPr>
          <w:b/>
          <w:color w:val="000000"/>
          <w:szCs w:val="28"/>
        </w:rPr>
      </w:pPr>
      <w:r w:rsidRPr="00F820FF">
        <w:rPr>
          <w:b/>
          <w:color w:val="000000"/>
          <w:szCs w:val="28"/>
        </w:rPr>
        <w:t>Наименование государственной услуги</w:t>
      </w:r>
    </w:p>
    <w:p w:rsidR="00CB1B4B" w:rsidRPr="00F820FF" w:rsidRDefault="00CB1B4B" w:rsidP="00CB1B4B">
      <w:pPr>
        <w:jc w:val="center"/>
        <w:rPr>
          <w:b/>
          <w:color w:val="000000"/>
          <w:szCs w:val="28"/>
        </w:rPr>
      </w:pP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lastRenderedPageBreak/>
        <w:t>2.1.</w:t>
      </w:r>
      <w:r w:rsidRPr="00F820FF">
        <w:rPr>
          <w:rFonts w:eastAsiaTheme="minorHAnsi"/>
          <w:bCs/>
          <w:szCs w:val="28"/>
          <w14:ligatures w14:val="standardContextual"/>
        </w:rPr>
        <w:t xml:space="preserve"> Предоставление по договорам найма служебных жилых помещений и жилых помещений в общежитиях специализированного жилищного фонда Нижегородской области.</w:t>
      </w:r>
    </w:p>
    <w:p w:rsidR="00CB1B4B" w:rsidRPr="00F820FF" w:rsidRDefault="00CB1B4B" w:rsidP="00CB1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B4B" w:rsidRPr="00F820FF" w:rsidRDefault="00CB1B4B" w:rsidP="00CB1B4B">
      <w:pPr>
        <w:ind w:firstLine="709"/>
        <w:jc w:val="center"/>
        <w:rPr>
          <w:b/>
          <w:color w:val="000000"/>
          <w:szCs w:val="28"/>
        </w:rPr>
      </w:pPr>
      <w:r w:rsidRPr="00F820FF">
        <w:rPr>
          <w:b/>
          <w:color w:val="000000"/>
          <w:szCs w:val="28"/>
        </w:rPr>
        <w:t>Наименование органа, предоставляющего государственную услугу</w:t>
      </w:r>
    </w:p>
    <w:p w:rsidR="00CB1B4B" w:rsidRPr="00F820FF" w:rsidRDefault="00CB1B4B" w:rsidP="00CB1B4B">
      <w:pPr>
        <w:ind w:firstLine="709"/>
        <w:jc w:val="center"/>
        <w:rPr>
          <w:color w:val="000000"/>
          <w:szCs w:val="28"/>
        </w:rPr>
      </w:pPr>
    </w:p>
    <w:p w:rsidR="00CB1B4B" w:rsidRPr="00F820FF" w:rsidRDefault="00CB1B4B" w:rsidP="00CB1B4B">
      <w:pPr>
        <w:ind w:firstLine="708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iCs/>
          <w:szCs w:val="28"/>
        </w:rPr>
        <w:t>2.2. Предоставление государственной услуги осуществляет министерство социального развития и семейной политики Нижегородской области.</w:t>
      </w:r>
    </w:p>
    <w:p w:rsidR="00CB1B4B" w:rsidRPr="00F820FF" w:rsidRDefault="00CB1B4B" w:rsidP="00CB1B4B">
      <w:pPr>
        <w:ind w:firstLine="709"/>
        <w:jc w:val="center"/>
        <w:rPr>
          <w:b/>
          <w:color w:val="000000"/>
          <w:szCs w:val="28"/>
        </w:rPr>
      </w:pPr>
    </w:p>
    <w:p w:rsidR="00CB1B4B" w:rsidRPr="00F820FF" w:rsidRDefault="00CB1B4B" w:rsidP="00CB1B4B">
      <w:pPr>
        <w:jc w:val="center"/>
        <w:rPr>
          <w:b/>
          <w:color w:val="000000"/>
          <w:szCs w:val="28"/>
        </w:rPr>
      </w:pPr>
      <w:r w:rsidRPr="00F820FF">
        <w:rPr>
          <w:b/>
          <w:color w:val="000000"/>
          <w:szCs w:val="28"/>
        </w:rPr>
        <w:t>Результат предоставления государственной услуги</w:t>
      </w:r>
    </w:p>
    <w:p w:rsidR="00CB1B4B" w:rsidRPr="00F820FF" w:rsidRDefault="00CB1B4B" w:rsidP="00CB1B4B">
      <w:pPr>
        <w:ind w:firstLine="709"/>
        <w:jc w:val="both"/>
        <w:rPr>
          <w:color w:val="000000"/>
          <w:szCs w:val="28"/>
        </w:rPr>
      </w:pP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color w:val="000000"/>
          <w:szCs w:val="28"/>
        </w:rPr>
        <w:t xml:space="preserve">2.3. </w:t>
      </w:r>
      <w:r w:rsidRPr="00F820FF">
        <w:rPr>
          <w:szCs w:val="28"/>
        </w:rPr>
        <w:t xml:space="preserve">Исходя </w:t>
      </w:r>
      <w:r w:rsidRPr="00F820FF">
        <w:rPr>
          <w:iCs/>
          <w:szCs w:val="28"/>
        </w:rPr>
        <w:t>из признаков заявителя в соответствии с таблицей 1, содержащейся в приложении к настоящему Административному регламенту, и оснований его обращения в Орган власти, результатами предоставления государственной услуги являются</w:t>
      </w:r>
      <w:r w:rsidRPr="00F820FF">
        <w:rPr>
          <w:szCs w:val="28"/>
        </w:rPr>
        <w:t>: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szCs w:val="28"/>
        </w:rPr>
        <w:t>1)</w:t>
      </w:r>
      <w:r w:rsidRPr="00F820FF">
        <w:rPr>
          <w:rFonts w:eastAsiaTheme="minorHAnsi"/>
          <w:szCs w:val="28"/>
          <w14:ligatures w14:val="standardContextual"/>
        </w:rPr>
        <w:t xml:space="preserve"> при обращении за принятием на учет в качестве нуждающегося в предоставлении служебного жилого помещения специализированного жилищного фонда Нижегородской области: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 xml:space="preserve">уведомление о постановке гражданина на учет 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 либо 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>уведомление об отказе в постановке гражданина на учет 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лица).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>Результат государственной услуги может быть получен заявителем лично в Органе власти либо направлен в личный кабинет на Едином портале;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szCs w:val="28"/>
        </w:rPr>
        <w:t>2)</w:t>
      </w:r>
      <w:r w:rsidRPr="00F820FF">
        <w:rPr>
          <w:rFonts w:eastAsiaTheme="minorHAnsi"/>
          <w:szCs w:val="28"/>
          <w14:ligatures w14:val="standardContextual"/>
        </w:rPr>
        <w:t xml:space="preserve"> при обращении за принятием на учет в качестве нуждающегося в предоставлении жилого помещения в общежитиях специализированного жилищного фонда Нижегородской области: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 xml:space="preserve">уведомление о постановке гражданина на учет </w:t>
      </w:r>
      <w:r w:rsidRPr="00F820FF">
        <w:rPr>
          <w:rFonts w:eastAsiaTheme="minorHAnsi"/>
          <w:szCs w:val="28"/>
          <w14:ligatures w14:val="standardContextual"/>
        </w:rPr>
        <w:t xml:space="preserve">в общежитие </w:t>
      </w:r>
      <w:r w:rsidRPr="00F820FF">
        <w:rPr>
          <w:szCs w:val="28"/>
        </w:rPr>
        <w:t xml:space="preserve">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 либо 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 xml:space="preserve">уведомление об отказе в постановке гражданина на учет </w:t>
      </w:r>
      <w:r w:rsidRPr="00F820FF">
        <w:rPr>
          <w:rFonts w:eastAsiaTheme="minorHAnsi"/>
          <w:szCs w:val="28"/>
          <w14:ligatures w14:val="standardContextual"/>
        </w:rPr>
        <w:t xml:space="preserve">в общежитие </w:t>
      </w:r>
      <w:r w:rsidRPr="00F820FF">
        <w:rPr>
          <w:szCs w:val="28"/>
        </w:rPr>
        <w:t>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лица).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lastRenderedPageBreak/>
        <w:t xml:space="preserve">Результат государственной услуги может быть получен заявителем лично в Органе </w:t>
      </w:r>
      <w:proofErr w:type="gramStart"/>
      <w:r w:rsidRPr="00F820FF">
        <w:rPr>
          <w:szCs w:val="28"/>
        </w:rPr>
        <w:t>власти  либо</w:t>
      </w:r>
      <w:proofErr w:type="gramEnd"/>
      <w:r w:rsidRPr="00F820FF">
        <w:rPr>
          <w:szCs w:val="28"/>
        </w:rPr>
        <w:t xml:space="preserve"> направлен в личный кабинет на Едином портале;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 xml:space="preserve">3) при обращении за предоставлением </w:t>
      </w:r>
      <w:r w:rsidRPr="00F820FF">
        <w:rPr>
          <w:rFonts w:eastAsiaTheme="minorHAnsi"/>
          <w:szCs w:val="28"/>
          <w14:ligatures w14:val="standardContextual"/>
        </w:rPr>
        <w:t>по договорам найма служебных жилых помещений</w:t>
      </w:r>
      <w:r w:rsidRPr="00F820FF">
        <w:rPr>
          <w:szCs w:val="28"/>
        </w:rPr>
        <w:t>: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 xml:space="preserve">уведомление о предоставлении служебного жилого помещения 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 либо 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>уведомление об отказе в предоставлении служебного жилого помещения 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лица).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 xml:space="preserve">Результат государственной услуги может быть получен заявителем лично в Органе </w:t>
      </w:r>
      <w:proofErr w:type="gramStart"/>
      <w:r w:rsidRPr="00F820FF">
        <w:rPr>
          <w:szCs w:val="28"/>
        </w:rPr>
        <w:t>власти  либо</w:t>
      </w:r>
      <w:proofErr w:type="gramEnd"/>
      <w:r w:rsidRPr="00F820FF">
        <w:rPr>
          <w:szCs w:val="28"/>
        </w:rPr>
        <w:t xml:space="preserve"> направлен в личный кабинет на Едином портале;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>4) при обращении за предоставлением жилого помещения в общежитиях специализированного жилищного фонда Нижегородской области: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уведомление о предоставлении жилого помещения в общежитиях специализированного жилищного фонда Нижегородской области </w:t>
      </w:r>
      <w:r w:rsidRPr="00F820FF">
        <w:rPr>
          <w:szCs w:val="28"/>
        </w:rPr>
        <w:t xml:space="preserve">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 либо 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уведомление об отказе в предоставлении жилого помещения в общежитиях специализированного жилищного фонда Нижегородской области </w:t>
      </w:r>
      <w:r w:rsidRPr="00F820FF">
        <w:rPr>
          <w:szCs w:val="28"/>
        </w:rPr>
        <w:t>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</w:t>
      </w:r>
      <w:r w:rsidRPr="00F820FF">
        <w:rPr>
          <w:rFonts w:eastAsiaTheme="minorHAnsi"/>
          <w:szCs w:val="28"/>
          <w14:ligatures w14:val="standardContextual"/>
        </w:rPr>
        <w:t>.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Результат государственной услуги может быть получен заявителем лично </w:t>
      </w:r>
      <w:r w:rsidRPr="00F820FF">
        <w:rPr>
          <w:szCs w:val="28"/>
        </w:rPr>
        <w:t xml:space="preserve">в Органе </w:t>
      </w:r>
      <w:proofErr w:type="gramStart"/>
      <w:r w:rsidRPr="00F820FF">
        <w:rPr>
          <w:szCs w:val="28"/>
        </w:rPr>
        <w:t>власти  либо</w:t>
      </w:r>
      <w:proofErr w:type="gramEnd"/>
      <w:r w:rsidRPr="00F820FF">
        <w:rPr>
          <w:szCs w:val="28"/>
        </w:rPr>
        <w:t xml:space="preserve"> направлен в личный кабинет на Едином портале</w:t>
      </w:r>
      <w:r w:rsidRPr="00F820FF">
        <w:rPr>
          <w:rFonts w:eastAsiaTheme="minorHAnsi"/>
          <w:szCs w:val="28"/>
          <w14:ligatures w14:val="standardContextual"/>
        </w:rPr>
        <w:t>;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>5) при обращении за предоставлением дополнительного жилого помещения в общежитии специализированного жилищного фонда Нижегородской области: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уведомление о предоставлении дополнительного жилого помещения в общежитиях специализированного жилищного фонда Нижегородской области </w:t>
      </w:r>
      <w:r w:rsidRPr="00F820FF">
        <w:rPr>
          <w:szCs w:val="28"/>
        </w:rPr>
        <w:t xml:space="preserve">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 либо 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уведомление об отказе в предоставлении дополнительного жилого помещения в общежитиях специализированного жилищного фонда Нижегородской области </w:t>
      </w:r>
      <w:r w:rsidRPr="00F820FF">
        <w:rPr>
          <w:szCs w:val="28"/>
        </w:rPr>
        <w:t>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</w:t>
      </w:r>
      <w:r w:rsidRPr="00F820FF">
        <w:rPr>
          <w:rFonts w:eastAsiaTheme="minorHAnsi"/>
          <w:szCs w:val="28"/>
          <w14:ligatures w14:val="standardContextual"/>
        </w:rPr>
        <w:t>.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lastRenderedPageBreak/>
        <w:t xml:space="preserve">Результат государственной услуги может быть получен заявителем лично </w:t>
      </w:r>
      <w:r w:rsidRPr="00F820FF">
        <w:rPr>
          <w:szCs w:val="28"/>
        </w:rPr>
        <w:t xml:space="preserve">в Органе </w:t>
      </w:r>
      <w:proofErr w:type="gramStart"/>
      <w:r w:rsidRPr="00F820FF">
        <w:rPr>
          <w:szCs w:val="28"/>
        </w:rPr>
        <w:t>власти  либо</w:t>
      </w:r>
      <w:proofErr w:type="gramEnd"/>
      <w:r w:rsidRPr="00F820FF">
        <w:rPr>
          <w:szCs w:val="28"/>
        </w:rPr>
        <w:t xml:space="preserve"> направлен в личный кабинет на Едином портале</w:t>
      </w:r>
      <w:r w:rsidRPr="00F820FF">
        <w:rPr>
          <w:rFonts w:eastAsiaTheme="minorHAnsi"/>
          <w:szCs w:val="28"/>
          <w14:ligatures w14:val="standardContextual"/>
        </w:rPr>
        <w:t>;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>6) при обращении за переселением граждан в другое жилое помещение в общежитии специализированного жилищного фонда Нижегородской области: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уведомление о переселении граждан в другое жилое помещение в общежитии специализированного жилищного фонда Нижегородской области </w:t>
      </w:r>
      <w:r w:rsidRPr="00F820FF">
        <w:rPr>
          <w:szCs w:val="28"/>
        </w:rPr>
        <w:t xml:space="preserve">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 либо 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уведомление об отказе в переселении граждан в другое жилое помещение в общежитии специализированного жилищного фонда Нижегородской области </w:t>
      </w:r>
      <w:r w:rsidRPr="00F820FF">
        <w:rPr>
          <w:szCs w:val="28"/>
        </w:rPr>
        <w:t>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</w:t>
      </w:r>
      <w:r w:rsidRPr="00F820FF">
        <w:rPr>
          <w:rFonts w:eastAsiaTheme="minorHAnsi"/>
          <w:szCs w:val="28"/>
          <w14:ligatures w14:val="standardContextual"/>
        </w:rPr>
        <w:t>.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Результат государственной услуги может быть получен заявителем лично </w:t>
      </w:r>
      <w:r w:rsidRPr="00F820FF">
        <w:rPr>
          <w:szCs w:val="28"/>
        </w:rPr>
        <w:t xml:space="preserve">в Органе </w:t>
      </w:r>
      <w:proofErr w:type="gramStart"/>
      <w:r w:rsidRPr="00F820FF">
        <w:rPr>
          <w:szCs w:val="28"/>
        </w:rPr>
        <w:t>власти  либо</w:t>
      </w:r>
      <w:proofErr w:type="gramEnd"/>
      <w:r w:rsidRPr="00F820FF">
        <w:rPr>
          <w:szCs w:val="28"/>
        </w:rPr>
        <w:t xml:space="preserve"> направлен в личный кабинет на Едином портале</w:t>
      </w:r>
      <w:r w:rsidRPr="00F820FF">
        <w:rPr>
          <w:rFonts w:eastAsiaTheme="minorHAnsi"/>
          <w:szCs w:val="28"/>
          <w14:ligatures w14:val="standardContextual"/>
        </w:rPr>
        <w:t>;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>7) при обращении за снятием с учета в качестве нуждающегося в предоставлении служебного жилого помещения или жилого помещения в общежитиях специализированного жилищного фонда Нижегородской области:</w:t>
      </w:r>
    </w:p>
    <w:p w:rsidR="00CB1B4B" w:rsidRPr="00F820FF" w:rsidRDefault="00CB1B4B" w:rsidP="00CB1B4B">
      <w:pPr>
        <w:ind w:firstLine="708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уведомление о снятии с учета с указанием причин </w:t>
      </w:r>
      <w:r w:rsidRPr="00F820FF">
        <w:rPr>
          <w:szCs w:val="28"/>
        </w:rPr>
        <w:t>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</w:t>
      </w:r>
      <w:r w:rsidRPr="00F820FF">
        <w:rPr>
          <w:rFonts w:eastAsiaTheme="minorHAnsi"/>
          <w:szCs w:val="28"/>
          <w14:ligatures w14:val="standardContextual"/>
        </w:rPr>
        <w:t>.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Результат государственной услуги может быть получен заявителем лично </w:t>
      </w:r>
      <w:r w:rsidRPr="00F820FF">
        <w:rPr>
          <w:szCs w:val="28"/>
        </w:rPr>
        <w:t xml:space="preserve">в Органе </w:t>
      </w:r>
      <w:proofErr w:type="gramStart"/>
      <w:r w:rsidRPr="00F820FF">
        <w:rPr>
          <w:szCs w:val="28"/>
        </w:rPr>
        <w:t>власти  либо</w:t>
      </w:r>
      <w:proofErr w:type="gramEnd"/>
      <w:r w:rsidRPr="00F820FF">
        <w:rPr>
          <w:szCs w:val="28"/>
        </w:rPr>
        <w:t xml:space="preserve"> направлен в личный кабинет на Едином портале</w:t>
      </w:r>
      <w:r w:rsidRPr="00F820FF">
        <w:rPr>
          <w:rFonts w:eastAsiaTheme="minorHAnsi"/>
          <w:szCs w:val="28"/>
          <w14:ligatures w14:val="standardContextual"/>
        </w:rPr>
        <w:t>;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8) при обращении за исправлением допущенных опечаток и ошибок в документах, выданных по результату предоставления услуги: 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szCs w:val="28"/>
        </w:rPr>
        <w:t xml:space="preserve">уведомление о постановке (об отказе в постановке) гражданина на учет, уведомление о постановке на учет </w:t>
      </w:r>
      <w:r w:rsidRPr="00F820FF">
        <w:rPr>
          <w:rFonts w:eastAsiaTheme="minorHAnsi"/>
          <w:szCs w:val="28"/>
          <w14:ligatures w14:val="standardContextual"/>
        </w:rPr>
        <w:t>в общежитие</w:t>
      </w:r>
      <w:r w:rsidRPr="00F820FF">
        <w:rPr>
          <w:szCs w:val="28"/>
        </w:rPr>
        <w:t>, уведомление о предоставлении (об отказе в предоставлении) служебного жилого помещения,</w:t>
      </w:r>
      <w:r w:rsidRPr="00F820FF">
        <w:rPr>
          <w:rFonts w:eastAsiaTheme="minorHAnsi"/>
          <w:szCs w:val="28"/>
          <w14:ligatures w14:val="standardContextual"/>
        </w:rPr>
        <w:t xml:space="preserve"> уведомление о предоставлении (об отказе в предоставлении) жилого помещения в общежитиях специализированного жилищного фонда Нижегородской области, уведомление о предоставлении (об отказе в предоставлении) дополнительного жилого помещения в общежитии специализированного жилищного фонда Нижегородской области, уведомление о переселении (об отказе в переселении) граждан в другое жилое помещение в общежитии специализированного жилищного фонда Нижегородской области, уведомление о снятии с учета в новой редакции </w:t>
      </w:r>
      <w:r w:rsidRPr="00F820FF">
        <w:rPr>
          <w:szCs w:val="28"/>
        </w:rPr>
        <w:t xml:space="preserve">(документ в бумажном виде или в форме электронного документа, </w:t>
      </w:r>
      <w:r w:rsidRPr="00F820FF">
        <w:rPr>
          <w:szCs w:val="28"/>
        </w:rPr>
        <w:lastRenderedPageBreak/>
        <w:t xml:space="preserve">подписанного усиленной квалифицированной электронной подписью уполномоченного должностного лица) либо 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уведомление об отказе в исправлении допущенных опечаток и ошибок в документах, выданных по результатам предоставления государственной услуги </w:t>
      </w:r>
      <w:r w:rsidRPr="00F820FF">
        <w:rPr>
          <w:szCs w:val="28"/>
        </w:rPr>
        <w:t>(документ в бумажном виде или в форме электронного документа, подписанного усиленной квалифицированной электронной подписью уполномоченного должностного лица)</w:t>
      </w:r>
      <w:r w:rsidRPr="00F820FF">
        <w:rPr>
          <w:rFonts w:eastAsiaTheme="minorHAnsi"/>
          <w:szCs w:val="28"/>
          <w14:ligatures w14:val="standardContextual"/>
        </w:rPr>
        <w:t>.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CB1B4B" w:rsidRPr="00F820FF" w:rsidRDefault="00CB1B4B" w:rsidP="00CB1B4B">
      <w:pPr>
        <w:widowControl w:val="0"/>
        <w:ind w:firstLine="709"/>
        <w:jc w:val="both"/>
        <w:rPr>
          <w:szCs w:val="28"/>
        </w:rPr>
      </w:pPr>
      <w:r w:rsidRPr="00F820FF">
        <w:rPr>
          <w:szCs w:val="28"/>
        </w:rPr>
        <w:t xml:space="preserve">Результат государственной услуги может быть получен заявителем лично в Органе </w:t>
      </w:r>
      <w:proofErr w:type="gramStart"/>
      <w:r w:rsidRPr="00F820FF">
        <w:rPr>
          <w:szCs w:val="28"/>
        </w:rPr>
        <w:t>власти  либо</w:t>
      </w:r>
      <w:proofErr w:type="gramEnd"/>
      <w:r w:rsidRPr="00F820FF">
        <w:rPr>
          <w:szCs w:val="28"/>
        </w:rPr>
        <w:t xml:space="preserve"> направлен в личный кабинет на Едином портале.</w:t>
      </w:r>
    </w:p>
    <w:p w:rsidR="00CB1B4B" w:rsidRPr="00F820FF" w:rsidRDefault="00CB1B4B" w:rsidP="00CB1B4B">
      <w:pPr>
        <w:ind w:firstLine="709"/>
        <w:jc w:val="both"/>
        <w:rPr>
          <w:color w:val="000000"/>
          <w:szCs w:val="28"/>
        </w:rPr>
      </w:pPr>
    </w:p>
    <w:p w:rsidR="00CB1B4B" w:rsidRPr="00F820FF" w:rsidRDefault="00CB1B4B" w:rsidP="00CB1B4B">
      <w:pPr>
        <w:ind w:firstLine="709"/>
        <w:jc w:val="center"/>
        <w:rPr>
          <w:b/>
          <w:color w:val="000000"/>
          <w:szCs w:val="28"/>
        </w:rPr>
      </w:pPr>
      <w:r w:rsidRPr="00F820FF">
        <w:rPr>
          <w:b/>
          <w:color w:val="000000"/>
          <w:szCs w:val="28"/>
        </w:rPr>
        <w:t>Срок предоставления государственной услуги</w:t>
      </w:r>
    </w:p>
    <w:p w:rsidR="00CB1B4B" w:rsidRPr="00F820FF" w:rsidRDefault="00CB1B4B" w:rsidP="00CB1B4B">
      <w:pPr>
        <w:shd w:val="clear" w:color="auto" w:fill="FFFFFF"/>
        <w:ind w:firstLine="708"/>
        <w:jc w:val="both"/>
        <w:rPr>
          <w:szCs w:val="28"/>
        </w:rPr>
      </w:pP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>2.4. Максимальный срок предоставления государственной услуги по постановке на учет в качестве нуждающихся в предоставлении служебного жилого помещения или жилого помещения в общежитиях специализированного жилищного фонда Нижегородской области составляет: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  <w:r w:rsidRPr="00F820FF">
        <w:rPr>
          <w:szCs w:val="28"/>
        </w:rPr>
        <w:t xml:space="preserve">не более 30 календарных дней со дня регистрации Органом </w:t>
      </w:r>
      <w:proofErr w:type="gramStart"/>
      <w:r w:rsidRPr="00F820FF">
        <w:rPr>
          <w:szCs w:val="28"/>
        </w:rPr>
        <w:t>власти  соответствующего</w:t>
      </w:r>
      <w:proofErr w:type="gramEnd"/>
      <w:r w:rsidRPr="00F820FF">
        <w:rPr>
          <w:szCs w:val="28"/>
        </w:rPr>
        <w:t xml:space="preserve"> заявления и прилагаемых к нему документов при личном обращении заявителя;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  <w:r w:rsidRPr="00F820FF">
        <w:rPr>
          <w:szCs w:val="28"/>
        </w:rPr>
        <w:t>не более 60 календарных дней со дня регистрации Органом власти соответствующего заявления и прилагаемых к нему документов при личном обращении заявителя, в случае необходимости направления дополнительного запроса о предоставлении документов, необходимых для рассмотрения заявления.</w:t>
      </w:r>
    </w:p>
    <w:p w:rsidR="00CB1B4B" w:rsidRPr="00F820FF" w:rsidRDefault="00CB1B4B" w:rsidP="00CB1B4B">
      <w:pPr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>2.5. Максимальный срок предоставления государственной услуги по предоставлению служебного жилого помещения составляет: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  <w:r w:rsidRPr="00F820FF">
        <w:rPr>
          <w:szCs w:val="28"/>
        </w:rPr>
        <w:t xml:space="preserve">не более 30 календарных дней со дня регистрации Органом власти </w:t>
      </w:r>
      <w:proofErr w:type="gramStart"/>
      <w:r w:rsidRPr="00F820FF">
        <w:rPr>
          <w:szCs w:val="28"/>
        </w:rPr>
        <w:t>соответствующего  заявления</w:t>
      </w:r>
      <w:proofErr w:type="gramEnd"/>
      <w:r w:rsidRPr="00F820FF">
        <w:rPr>
          <w:szCs w:val="28"/>
        </w:rPr>
        <w:t xml:space="preserve"> и прилагаемых к нему документов при личном обращении заявителя;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  <w:r w:rsidRPr="00F820FF">
        <w:rPr>
          <w:szCs w:val="28"/>
        </w:rPr>
        <w:t>не более 60 календарных дней со дня регистрации Органом власти соответствующего заявления и прилагаемых к нему документов при личном обращении заявителя, в случае необходимости направления дополнительного запроса о предоставлении документов, необходимых для рассмотрения заявления.</w:t>
      </w:r>
    </w:p>
    <w:p w:rsidR="00CB1B4B" w:rsidRPr="00F820FF" w:rsidRDefault="00CB1B4B" w:rsidP="00CB1B4B">
      <w:pPr>
        <w:ind w:firstLine="709"/>
        <w:jc w:val="both"/>
        <w:rPr>
          <w:color w:val="000000"/>
          <w:szCs w:val="28"/>
        </w:rPr>
      </w:pPr>
      <w:r w:rsidRPr="00F820FF">
        <w:rPr>
          <w:color w:val="000000"/>
          <w:szCs w:val="28"/>
        </w:rPr>
        <w:t>2.6. Максимальный срок предоставления государственной услуги по предоставлению жилого помещения в общежитиях специализированного жилищного фонда Нижегородской области составляет: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  <w:r w:rsidRPr="00F820FF">
        <w:rPr>
          <w:szCs w:val="28"/>
        </w:rPr>
        <w:t>не более 30 календарных дней со дня регистрации Органом власти соответствующего заявления и прилагаемых к нему документов при личном обращении заявителя;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  <w:r w:rsidRPr="00F820FF">
        <w:rPr>
          <w:szCs w:val="28"/>
        </w:rPr>
        <w:t xml:space="preserve">не более 60 календарных дней со дня регистрации Органом власти соответствующего заявления и прилагаемых к нему документов при личном обращении заявителя, в случае необходимости направления дополнительного </w:t>
      </w:r>
      <w:r w:rsidRPr="00F820FF">
        <w:rPr>
          <w:szCs w:val="28"/>
        </w:rPr>
        <w:lastRenderedPageBreak/>
        <w:t>запроса о предоставлении документов, необходимых для рассмотрения заявления.</w:t>
      </w:r>
    </w:p>
    <w:p w:rsidR="00CB1B4B" w:rsidRPr="00F820FF" w:rsidRDefault="00CB1B4B" w:rsidP="00CB1B4B">
      <w:pPr>
        <w:ind w:firstLine="709"/>
        <w:jc w:val="both"/>
        <w:rPr>
          <w:color w:val="000000"/>
          <w:szCs w:val="28"/>
        </w:rPr>
      </w:pPr>
      <w:r w:rsidRPr="00F820FF">
        <w:rPr>
          <w:color w:val="000000"/>
          <w:szCs w:val="28"/>
        </w:rPr>
        <w:t>2.7. Максимальный срок предоставления государственной услуги по предоставлению дополнительного жилого помещения в общежитии специализированного жилищного фонда Нижегородской области составляет: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  <w:r w:rsidRPr="00F820FF">
        <w:rPr>
          <w:szCs w:val="28"/>
        </w:rPr>
        <w:t xml:space="preserve">не более 30 календарных дней со дня регистрации Органом </w:t>
      </w:r>
      <w:proofErr w:type="gramStart"/>
      <w:r w:rsidRPr="00F820FF">
        <w:rPr>
          <w:szCs w:val="28"/>
        </w:rPr>
        <w:t>власти  соответствующего</w:t>
      </w:r>
      <w:proofErr w:type="gramEnd"/>
      <w:r w:rsidRPr="00F820FF">
        <w:rPr>
          <w:szCs w:val="28"/>
        </w:rPr>
        <w:t xml:space="preserve"> заявления и прилагаемых к нему документов при личном обращении заявителя;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  <w:r w:rsidRPr="00F820FF">
        <w:rPr>
          <w:szCs w:val="28"/>
        </w:rPr>
        <w:t xml:space="preserve">не более 60 календарных дней со дня регистрации Органом власти </w:t>
      </w:r>
      <w:proofErr w:type="gramStart"/>
      <w:r w:rsidRPr="00F820FF">
        <w:rPr>
          <w:szCs w:val="28"/>
        </w:rPr>
        <w:t>соответствующего  заявления</w:t>
      </w:r>
      <w:proofErr w:type="gramEnd"/>
      <w:r w:rsidRPr="00F820FF">
        <w:rPr>
          <w:szCs w:val="28"/>
        </w:rPr>
        <w:t xml:space="preserve"> и прилагаемых к нему документов при личном обращении заявителя, в случае необходимости направления дополнительного запроса о предоставлении документов, необходимых для рассмотрения заявления.</w:t>
      </w:r>
    </w:p>
    <w:p w:rsidR="00CB1B4B" w:rsidRPr="00F820FF" w:rsidRDefault="00CB1B4B" w:rsidP="00CB1B4B">
      <w:pPr>
        <w:ind w:firstLine="709"/>
        <w:jc w:val="both"/>
        <w:rPr>
          <w:color w:val="000000"/>
          <w:szCs w:val="28"/>
        </w:rPr>
      </w:pPr>
      <w:r w:rsidRPr="00F820FF">
        <w:rPr>
          <w:color w:val="000000"/>
          <w:szCs w:val="28"/>
        </w:rPr>
        <w:t>2.8. Максимальный срок предоставления государственной услуги по переселению граждан в другое жилое помещение в общежитии специализированного жилищного фонда Нижегородской области составляет: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  <w:r w:rsidRPr="00F820FF">
        <w:rPr>
          <w:szCs w:val="28"/>
        </w:rPr>
        <w:t>не более 30 календарных дней со дня регистрации Органом власти соответствующего заявления и прилагаемых к нему документов при личном обращении заявителя;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  <w:r w:rsidRPr="00F820FF">
        <w:rPr>
          <w:szCs w:val="28"/>
        </w:rPr>
        <w:t>не более 60 календарных дней со дня регистрации Органом власти соответствующего заявления и прилагаемых к нему документов при личном обращении заявителя, в случае необходимости направления дополнительного запроса о предоставлении документов, необходимых для рассмотрения заявления.</w:t>
      </w:r>
    </w:p>
    <w:p w:rsidR="00CB1B4B" w:rsidRPr="00F820FF" w:rsidRDefault="00CB1B4B" w:rsidP="00CB1B4B">
      <w:pPr>
        <w:ind w:firstLine="709"/>
        <w:jc w:val="both"/>
        <w:rPr>
          <w:color w:val="000000"/>
          <w:szCs w:val="28"/>
        </w:rPr>
      </w:pPr>
      <w:r w:rsidRPr="00F820FF">
        <w:rPr>
          <w:color w:val="000000"/>
          <w:szCs w:val="28"/>
        </w:rPr>
        <w:t>2.9. Максимальный срок предоставления государственной услуги по снятию с учета в качестве нуждающегося в предоставлении служебного жилого помещения или жилого помещения в общежитиях специализированного жилищного фонда Нижегородской области составляет: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  <w:r w:rsidRPr="00F820FF">
        <w:rPr>
          <w:szCs w:val="28"/>
        </w:rPr>
        <w:t>не более 30 календарных дней со дня регистрации Органом власти соответствующего заявления и прилагаемых к нему документов при личном обращении заявителя;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  <w:r w:rsidRPr="00F820FF">
        <w:rPr>
          <w:szCs w:val="28"/>
        </w:rPr>
        <w:t>не более 60 календарных дней со дня регистрации Органом власти соответствующего заявления и прилагаемых к нему документов при личном обращении заявителя, в случае необходимости направления дополнительного запроса о предоставлении документов, необходимых для рассмотрения заявления.</w:t>
      </w:r>
    </w:p>
    <w:p w:rsidR="00CB1B4B" w:rsidRPr="00F820FF" w:rsidRDefault="00CB1B4B" w:rsidP="00CB1B4B">
      <w:pPr>
        <w:ind w:firstLine="709"/>
        <w:jc w:val="both"/>
        <w:rPr>
          <w:color w:val="000000"/>
          <w:szCs w:val="28"/>
        </w:rPr>
      </w:pPr>
      <w:r w:rsidRPr="00F820FF">
        <w:rPr>
          <w:color w:val="000000"/>
          <w:szCs w:val="28"/>
        </w:rPr>
        <w:t>2.10. Исправление допущенных опечаток и ошибок в документах, выданных по результатам предоставления государственной услуги, осуществляется в течение 5 рабочих дней со дня поступления соответствующего заявления в </w:t>
      </w:r>
      <w:r w:rsidRPr="00F820FF">
        <w:rPr>
          <w:szCs w:val="28"/>
        </w:rPr>
        <w:t xml:space="preserve">Органом </w:t>
      </w:r>
      <w:proofErr w:type="gramStart"/>
      <w:r w:rsidRPr="00F820FF">
        <w:rPr>
          <w:szCs w:val="28"/>
        </w:rPr>
        <w:t xml:space="preserve">власти </w:t>
      </w:r>
      <w:r w:rsidRPr="00F820FF">
        <w:rPr>
          <w:color w:val="000000"/>
          <w:szCs w:val="28"/>
        </w:rPr>
        <w:t xml:space="preserve"> путем</w:t>
      </w:r>
      <w:proofErr w:type="gramEnd"/>
      <w:r w:rsidRPr="00F820FF">
        <w:rPr>
          <w:color w:val="000000"/>
          <w:szCs w:val="28"/>
        </w:rPr>
        <w:t xml:space="preserve"> личного обращения, посредством почтового отправления.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color w:val="000000"/>
          <w:szCs w:val="28"/>
        </w:rPr>
        <w:t>2.11. Максимальный срок предоставления государственной услуги не зависит от способа подачи документов и категорий (признаков) заявителя.</w:t>
      </w:r>
    </w:p>
    <w:p w:rsidR="00CB1B4B" w:rsidRPr="00F820FF" w:rsidRDefault="00CB1B4B" w:rsidP="00CB1B4B">
      <w:pPr>
        <w:ind w:firstLine="709"/>
        <w:jc w:val="center"/>
        <w:rPr>
          <w:b/>
          <w:color w:val="000000"/>
          <w:szCs w:val="28"/>
        </w:rPr>
      </w:pPr>
    </w:p>
    <w:p w:rsidR="00CB1B4B" w:rsidRPr="00F820FF" w:rsidRDefault="00CB1B4B" w:rsidP="00CB1B4B">
      <w:pPr>
        <w:jc w:val="center"/>
        <w:rPr>
          <w:rStyle w:val="aff0"/>
          <w:b/>
          <w:iCs/>
          <w:szCs w:val="28"/>
        </w:rPr>
      </w:pPr>
    </w:p>
    <w:p w:rsidR="00CB1B4B" w:rsidRPr="00F820FF" w:rsidRDefault="00CB1B4B" w:rsidP="00CB1B4B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F820FF">
        <w:rPr>
          <w:b/>
          <w:szCs w:val="28"/>
        </w:rPr>
        <w:lastRenderedPageBreak/>
        <w:t>Размер платы, взимаемой с заявителя при предоставлении государственной услуги, и способы ее взимания</w:t>
      </w:r>
    </w:p>
    <w:p w:rsidR="00CB1B4B" w:rsidRPr="00F820FF" w:rsidRDefault="00CB1B4B" w:rsidP="00CB1B4B">
      <w:pPr>
        <w:widowControl w:val="0"/>
        <w:autoSpaceDE w:val="0"/>
        <w:ind w:firstLine="720"/>
        <w:jc w:val="both"/>
        <w:rPr>
          <w:szCs w:val="28"/>
        </w:rPr>
      </w:pPr>
    </w:p>
    <w:p w:rsidR="00CB1B4B" w:rsidRPr="00F820FF" w:rsidRDefault="00CB1B4B" w:rsidP="00CB1B4B">
      <w:pPr>
        <w:widowControl w:val="0"/>
        <w:tabs>
          <w:tab w:val="left" w:pos="1560"/>
        </w:tabs>
        <w:autoSpaceDE w:val="0"/>
        <w:ind w:firstLine="709"/>
        <w:jc w:val="both"/>
        <w:rPr>
          <w:szCs w:val="28"/>
        </w:rPr>
      </w:pPr>
      <w:r w:rsidRPr="00F820FF">
        <w:rPr>
          <w:szCs w:val="28"/>
        </w:rPr>
        <w:t>2.12.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:rsidR="00CB1B4B" w:rsidRPr="00F820FF" w:rsidRDefault="00CB1B4B" w:rsidP="00CB1B4B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CB1B4B" w:rsidRPr="00F820FF" w:rsidRDefault="00CB1B4B" w:rsidP="00CB1B4B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F820FF">
        <w:rPr>
          <w:b/>
          <w:szCs w:val="28"/>
        </w:rPr>
        <w:t xml:space="preserve">Максимальный срок ожидания в очереди при подаче заявителем </w:t>
      </w:r>
      <w:proofErr w:type="gramStart"/>
      <w:r w:rsidRPr="00F820FF">
        <w:rPr>
          <w:b/>
          <w:szCs w:val="28"/>
        </w:rPr>
        <w:t>запроса  о</w:t>
      </w:r>
      <w:proofErr w:type="gramEnd"/>
      <w:r w:rsidRPr="00F820FF">
        <w:rPr>
          <w:b/>
          <w:szCs w:val="28"/>
        </w:rPr>
        <w:t xml:space="preserve"> предоставлении государственной услуги и при получении результата предоставления государственной услуги при непосредственном обращении в Орган власти</w:t>
      </w:r>
    </w:p>
    <w:p w:rsidR="00CB1B4B" w:rsidRPr="00F820FF" w:rsidRDefault="00CB1B4B" w:rsidP="00CB1B4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820FF">
        <w:rPr>
          <w:szCs w:val="28"/>
        </w:rPr>
        <w:t xml:space="preserve">2.13.  </w:t>
      </w:r>
      <w:r w:rsidRPr="00F820FF">
        <w:rPr>
          <w:bCs/>
          <w:szCs w:val="28"/>
        </w:rPr>
        <w:t xml:space="preserve">Максимальный срок ожидания в очереди при подаче </w:t>
      </w:r>
      <w:proofErr w:type="gramStart"/>
      <w:r w:rsidRPr="00F820FF">
        <w:rPr>
          <w:szCs w:val="28"/>
          <w:shd w:val="clear" w:color="auto" w:fill="FFFFFF"/>
        </w:rPr>
        <w:t xml:space="preserve">запроса </w:t>
      </w:r>
      <w:r w:rsidRPr="00F820FF">
        <w:rPr>
          <w:bCs/>
          <w:szCs w:val="28"/>
        </w:rPr>
        <w:t xml:space="preserve"> о</w:t>
      </w:r>
      <w:proofErr w:type="gramEnd"/>
      <w:r w:rsidRPr="00F820FF">
        <w:rPr>
          <w:bCs/>
          <w:szCs w:val="28"/>
        </w:rPr>
        <w:t xml:space="preserve"> предоставлении государственной услуги</w:t>
      </w:r>
      <w:r w:rsidRPr="00F820FF">
        <w:rPr>
          <w:szCs w:val="28"/>
          <w:shd w:val="clear" w:color="auto" w:fill="FFFFFF"/>
        </w:rPr>
        <w:t xml:space="preserve"> </w:t>
      </w:r>
      <w:r w:rsidRPr="00F820FF">
        <w:rPr>
          <w:bCs/>
          <w:szCs w:val="28"/>
        </w:rPr>
        <w:t>и</w:t>
      </w:r>
      <w:r w:rsidRPr="00F820FF">
        <w:rPr>
          <w:szCs w:val="28"/>
        </w:rPr>
        <w:t xml:space="preserve"> прилагаемых к нему документов и при получении результата предоставления государственной услуги при непосредственном обращении в Орган власти  составляет 15 минут. </w:t>
      </w:r>
    </w:p>
    <w:p w:rsidR="00CB1B4B" w:rsidRPr="00F820FF" w:rsidRDefault="00CB1B4B" w:rsidP="00CB1B4B">
      <w:pPr>
        <w:pStyle w:val="afd"/>
        <w:keepNext/>
        <w:keepLines/>
        <w:spacing w:before="480" w:after="240"/>
        <w:ind w:left="0"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820FF">
        <w:rPr>
          <w:rFonts w:ascii="Times New Roman" w:hAnsi="Times New Roman"/>
          <w:b/>
          <w:bCs/>
          <w:sz w:val="28"/>
          <w:szCs w:val="28"/>
          <w:lang w:eastAsia="ru-RU"/>
        </w:rPr>
        <w:t>Срок регистрации запроса о предоставлении государственной услуги</w:t>
      </w:r>
    </w:p>
    <w:p w:rsidR="00CB1B4B" w:rsidRPr="00F820FF" w:rsidRDefault="00CB1B4B" w:rsidP="00CB1B4B">
      <w:pPr>
        <w:pStyle w:val="afd"/>
        <w:keepNext/>
        <w:keepLines/>
        <w:spacing w:before="480" w:after="240"/>
        <w:ind w:left="0"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B1B4B" w:rsidRPr="00F820FF" w:rsidRDefault="00CB1B4B" w:rsidP="00CB1B4B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820FF">
        <w:rPr>
          <w:szCs w:val="28"/>
        </w:rPr>
        <w:t xml:space="preserve">2.14. </w:t>
      </w:r>
      <w:proofErr w:type="gramStart"/>
      <w:r w:rsidRPr="00F820FF">
        <w:rPr>
          <w:szCs w:val="28"/>
        </w:rPr>
        <w:t>Запрос  о</w:t>
      </w:r>
      <w:proofErr w:type="gramEnd"/>
      <w:r w:rsidRPr="00F820FF">
        <w:rPr>
          <w:szCs w:val="28"/>
        </w:rPr>
        <w:t xml:space="preserve"> предоставлении государственной услуги и прилагаемые документы, поступившие в Орган власти, путем личного обращения  подлежат регистрации в установленном порядке в день их поступления.</w:t>
      </w:r>
    </w:p>
    <w:p w:rsidR="00CB1B4B" w:rsidRPr="00F820FF" w:rsidRDefault="00CB1B4B" w:rsidP="00CB1B4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B1B4B" w:rsidRPr="00F820FF" w:rsidRDefault="00CB1B4B" w:rsidP="00CB1B4B">
      <w:pPr>
        <w:autoSpaceDE w:val="0"/>
        <w:autoSpaceDN w:val="0"/>
        <w:adjustRightInd w:val="0"/>
        <w:jc w:val="center"/>
        <w:rPr>
          <w:b/>
          <w:szCs w:val="28"/>
        </w:rPr>
      </w:pPr>
      <w:r w:rsidRPr="00F820FF">
        <w:rPr>
          <w:b/>
          <w:szCs w:val="28"/>
        </w:rPr>
        <w:t>Требования к помещениям, в которых предоставляются государственные услуги</w:t>
      </w:r>
    </w:p>
    <w:p w:rsidR="00CB1B4B" w:rsidRPr="00F820FF" w:rsidRDefault="00CB1B4B" w:rsidP="00CB1B4B">
      <w:pPr>
        <w:autoSpaceDE w:val="0"/>
        <w:ind w:firstLine="709"/>
        <w:jc w:val="center"/>
        <w:rPr>
          <w:szCs w:val="28"/>
        </w:rPr>
      </w:pPr>
    </w:p>
    <w:p w:rsidR="00CB1B4B" w:rsidRPr="00F820FF" w:rsidRDefault="00CB1B4B" w:rsidP="00CB1B4B">
      <w:pPr>
        <w:tabs>
          <w:tab w:val="left" w:pos="709"/>
        </w:tabs>
        <w:autoSpaceDE w:val="0"/>
        <w:jc w:val="both"/>
        <w:rPr>
          <w:szCs w:val="28"/>
        </w:rPr>
      </w:pPr>
      <w:r w:rsidRPr="00F820FF">
        <w:rPr>
          <w:szCs w:val="28"/>
        </w:rPr>
        <w:tab/>
        <w:t xml:space="preserve">2.15. Требования к помещениям, в которых предоставляется государственная услуга, размещаются на официальном сайте Органа власти, а также на Региональном портале, Едином портале (при наличии технической возможности). </w:t>
      </w:r>
    </w:p>
    <w:p w:rsidR="00CB1B4B" w:rsidRPr="00F820FF" w:rsidRDefault="00CB1B4B" w:rsidP="00CB1B4B">
      <w:pPr>
        <w:autoSpaceDE w:val="0"/>
        <w:ind w:firstLine="709"/>
        <w:jc w:val="both"/>
        <w:rPr>
          <w:szCs w:val="28"/>
        </w:rPr>
      </w:pPr>
    </w:p>
    <w:p w:rsidR="00CB1B4B" w:rsidRPr="00F820FF" w:rsidRDefault="00CB1B4B" w:rsidP="00CB1B4B">
      <w:pPr>
        <w:autoSpaceDE w:val="0"/>
        <w:autoSpaceDN w:val="0"/>
        <w:adjustRightInd w:val="0"/>
        <w:jc w:val="center"/>
        <w:rPr>
          <w:b/>
          <w:szCs w:val="28"/>
        </w:rPr>
      </w:pPr>
      <w:r w:rsidRPr="00F820FF">
        <w:rPr>
          <w:b/>
          <w:szCs w:val="28"/>
        </w:rPr>
        <w:t>Показатели доступности и качества государственной услуги</w:t>
      </w:r>
    </w:p>
    <w:p w:rsidR="00CB1B4B" w:rsidRPr="00F820FF" w:rsidRDefault="00CB1B4B" w:rsidP="00CB1B4B">
      <w:pPr>
        <w:autoSpaceDE w:val="0"/>
        <w:ind w:firstLine="709"/>
        <w:jc w:val="both"/>
        <w:rPr>
          <w:szCs w:val="28"/>
        </w:rPr>
      </w:pPr>
    </w:p>
    <w:p w:rsidR="00CB1B4B" w:rsidRPr="00F820FF" w:rsidRDefault="00CB1B4B" w:rsidP="00CB1B4B">
      <w:pPr>
        <w:tabs>
          <w:tab w:val="left" w:pos="1276"/>
        </w:tabs>
        <w:autoSpaceDE w:val="0"/>
        <w:ind w:firstLine="709"/>
        <w:jc w:val="both"/>
        <w:rPr>
          <w:szCs w:val="28"/>
        </w:rPr>
      </w:pPr>
      <w:r w:rsidRPr="00F820FF">
        <w:rPr>
          <w:szCs w:val="28"/>
        </w:rPr>
        <w:t xml:space="preserve">2.16.  Перечень показателей доступности и качества государственной услуги размещается на официальном сайте Органа власти, а также на Региональном портале, Едином портале (при наличии технической возможности). </w:t>
      </w:r>
    </w:p>
    <w:p w:rsidR="00CB1B4B" w:rsidRPr="00F820FF" w:rsidRDefault="00CB1B4B" w:rsidP="00CB1B4B">
      <w:pPr>
        <w:pStyle w:val="afd"/>
        <w:widowControl w:val="0"/>
        <w:tabs>
          <w:tab w:val="left" w:pos="360"/>
        </w:tabs>
        <w:autoSpaceDE w:val="0"/>
        <w:ind w:left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B1B4B" w:rsidRPr="00F820FF" w:rsidRDefault="00CB1B4B" w:rsidP="00CB1B4B">
      <w:pPr>
        <w:pStyle w:val="afd"/>
        <w:widowControl w:val="0"/>
        <w:tabs>
          <w:tab w:val="left" w:pos="360"/>
        </w:tabs>
        <w:autoSpaceDE w:val="0"/>
        <w:ind w:left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820FF">
        <w:rPr>
          <w:rFonts w:ascii="Times New Roman" w:hAnsi="Times New Roman"/>
          <w:b/>
          <w:color w:val="000000"/>
          <w:sz w:val="28"/>
          <w:szCs w:val="28"/>
        </w:rPr>
        <w:t>Иные требования к предоставлению государственной услуги</w:t>
      </w:r>
    </w:p>
    <w:p w:rsidR="00CB1B4B" w:rsidRPr="00F820FF" w:rsidRDefault="00CB1B4B" w:rsidP="00CB1B4B">
      <w:pPr>
        <w:pStyle w:val="afd"/>
        <w:widowControl w:val="0"/>
        <w:tabs>
          <w:tab w:val="left" w:pos="360"/>
        </w:tabs>
        <w:autoSpaceDE w:val="0"/>
        <w:ind w:left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B1B4B" w:rsidRPr="00F820FF" w:rsidRDefault="00CB1B4B" w:rsidP="00CB1B4B">
      <w:pPr>
        <w:widowControl w:val="0"/>
        <w:tabs>
          <w:tab w:val="left" w:pos="1418"/>
        </w:tabs>
        <w:autoSpaceDE w:val="0"/>
        <w:ind w:firstLine="709"/>
        <w:jc w:val="both"/>
        <w:rPr>
          <w:szCs w:val="28"/>
        </w:rPr>
      </w:pPr>
      <w:r w:rsidRPr="00F820FF">
        <w:rPr>
          <w:szCs w:val="28"/>
        </w:rPr>
        <w:t>2.17.  Перечень услуг, необходимых и обязательных для предоставления государственной услуги, отсутствует.</w:t>
      </w:r>
    </w:p>
    <w:p w:rsidR="00CB1B4B" w:rsidRPr="00F820FF" w:rsidRDefault="00CB1B4B" w:rsidP="00CB1B4B">
      <w:pPr>
        <w:widowControl w:val="0"/>
        <w:tabs>
          <w:tab w:val="left" w:pos="1418"/>
        </w:tabs>
        <w:ind w:left="709"/>
        <w:jc w:val="both"/>
        <w:rPr>
          <w:szCs w:val="28"/>
        </w:rPr>
      </w:pPr>
      <w:r w:rsidRPr="00F820FF">
        <w:rPr>
          <w:szCs w:val="28"/>
        </w:rPr>
        <w:lastRenderedPageBreak/>
        <w:t>2.18. Информационные системы, используемые для предоставления государственной услуги:</w:t>
      </w:r>
    </w:p>
    <w:p w:rsidR="00CB1B4B" w:rsidRPr="00F820FF" w:rsidRDefault="00CB1B4B" w:rsidP="00CB1B4B">
      <w:pPr>
        <w:pStyle w:val="afd"/>
        <w:widowControl w:val="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820FF">
        <w:rPr>
          <w:rFonts w:ascii="Times New Roman" w:hAnsi="Times New Roman"/>
          <w:noProof/>
          <w:sz w:val="28"/>
          <w:szCs w:val="28"/>
        </w:rPr>
        <w:t>СМЭВ;</w:t>
      </w:r>
    </w:p>
    <w:p w:rsidR="00CB1B4B" w:rsidRPr="00F820FF" w:rsidRDefault="00CB1B4B" w:rsidP="00CB1B4B">
      <w:pPr>
        <w:widowControl w:val="0"/>
        <w:tabs>
          <w:tab w:val="left" w:pos="1418"/>
        </w:tabs>
        <w:ind w:firstLine="709"/>
        <w:contextualSpacing/>
        <w:jc w:val="both"/>
        <w:rPr>
          <w:noProof/>
          <w:szCs w:val="28"/>
        </w:rPr>
      </w:pPr>
      <w:r w:rsidRPr="00F820FF">
        <w:rPr>
          <w:noProof/>
          <w:szCs w:val="28"/>
        </w:rPr>
        <w:t>Единый портал;</w:t>
      </w:r>
    </w:p>
    <w:p w:rsidR="00CB1B4B" w:rsidRPr="00F820FF" w:rsidRDefault="00CB1B4B" w:rsidP="00CB1B4B">
      <w:pPr>
        <w:widowControl w:val="0"/>
        <w:tabs>
          <w:tab w:val="left" w:pos="1418"/>
        </w:tabs>
        <w:ind w:firstLine="709"/>
        <w:contextualSpacing/>
        <w:jc w:val="both"/>
        <w:rPr>
          <w:color w:val="000000"/>
          <w:szCs w:val="28"/>
        </w:rPr>
      </w:pPr>
      <w:r w:rsidRPr="00F820FF">
        <w:rPr>
          <w:color w:val="000000"/>
          <w:szCs w:val="28"/>
        </w:rPr>
        <w:t>ЕСИА;</w:t>
      </w:r>
    </w:p>
    <w:p w:rsidR="00CB1B4B" w:rsidRPr="00F820FF" w:rsidRDefault="00CB1B4B" w:rsidP="00CB1B4B">
      <w:pPr>
        <w:autoSpaceDE w:val="0"/>
        <w:autoSpaceDN w:val="0"/>
        <w:adjustRightInd w:val="0"/>
        <w:ind w:firstLine="708"/>
        <w:jc w:val="both"/>
        <w:rPr>
          <w:noProof/>
          <w:szCs w:val="28"/>
        </w:rPr>
      </w:pPr>
      <w:r w:rsidRPr="00F820FF">
        <w:rPr>
          <w:rFonts w:eastAsiaTheme="minorHAnsi"/>
          <w:szCs w:val="28"/>
          <w14:ligatures w14:val="standardContextual"/>
        </w:rPr>
        <w:t>федеральная государственная информационная система ведения Единого государственного реестра записей актов гражданского состояния</w:t>
      </w:r>
      <w:r w:rsidRPr="00F820FF">
        <w:rPr>
          <w:color w:val="000000"/>
          <w:szCs w:val="28"/>
        </w:rPr>
        <w:t xml:space="preserve">. </w:t>
      </w:r>
    </w:p>
    <w:p w:rsidR="00CB1B4B" w:rsidRPr="00F820FF" w:rsidRDefault="00CB1B4B" w:rsidP="00CB1B4B">
      <w:pPr>
        <w:widowControl w:val="0"/>
        <w:tabs>
          <w:tab w:val="left" w:pos="1418"/>
        </w:tabs>
        <w:autoSpaceDE w:val="0"/>
        <w:ind w:firstLine="709"/>
        <w:jc w:val="both"/>
        <w:rPr>
          <w:szCs w:val="28"/>
        </w:rPr>
      </w:pPr>
      <w:r w:rsidRPr="00F820FF">
        <w:rPr>
          <w:szCs w:val="28"/>
        </w:rPr>
        <w:t xml:space="preserve">2.19.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 государственной услуги в отношении несовершеннолетнего лично, обусловлена тем, что несовершеннолетние не являются получателями государственной услуги. </w:t>
      </w:r>
    </w:p>
    <w:p w:rsidR="00CB1B4B" w:rsidRPr="00F820FF" w:rsidRDefault="00CB1B4B" w:rsidP="00CB1B4B">
      <w:pPr>
        <w:widowControl w:val="0"/>
        <w:tabs>
          <w:tab w:val="left" w:pos="1418"/>
        </w:tabs>
        <w:autoSpaceDE w:val="0"/>
        <w:ind w:firstLine="709"/>
        <w:jc w:val="both"/>
        <w:rPr>
          <w:szCs w:val="28"/>
        </w:rPr>
      </w:pPr>
      <w:r w:rsidRPr="00F820FF">
        <w:rPr>
          <w:szCs w:val="28"/>
        </w:rPr>
        <w:t xml:space="preserve">2.20.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несовершеннолетние не являются получателями государственной услуги. </w:t>
      </w:r>
    </w:p>
    <w:p w:rsidR="00CB1B4B" w:rsidRPr="00F820FF" w:rsidRDefault="00CB1B4B" w:rsidP="00CB1B4B">
      <w:pPr>
        <w:widowControl w:val="0"/>
        <w:tabs>
          <w:tab w:val="left" w:pos="1418"/>
        </w:tabs>
        <w:ind w:firstLine="709"/>
        <w:jc w:val="both"/>
        <w:rPr>
          <w:szCs w:val="28"/>
        </w:rPr>
      </w:pPr>
      <w:r w:rsidRPr="00F820FF">
        <w:rPr>
          <w:szCs w:val="28"/>
        </w:rPr>
        <w:t xml:space="preserve">2.21. Возможность предоставления государственной услуги </w:t>
      </w:r>
      <w:proofErr w:type="gramStart"/>
      <w:r w:rsidRPr="00F820FF">
        <w:rPr>
          <w:szCs w:val="28"/>
        </w:rPr>
        <w:t>в  ГБУ</w:t>
      </w:r>
      <w:proofErr w:type="gramEnd"/>
      <w:r w:rsidRPr="00F820FF">
        <w:rPr>
          <w:szCs w:val="28"/>
        </w:rPr>
        <w:t xml:space="preserve"> НО «УМФЦ» не предусмотрена.</w:t>
      </w:r>
    </w:p>
    <w:p w:rsidR="00CB1B4B" w:rsidRPr="00F820FF" w:rsidRDefault="00CB1B4B" w:rsidP="00CB1B4B">
      <w:pPr>
        <w:widowControl w:val="0"/>
        <w:autoSpaceDE w:val="0"/>
        <w:autoSpaceDN w:val="0"/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>2.22. Возможность выдачи заявителю результата предоставления государственной услуги в ГБУ НО «УМФЦ», в том числе выдачи документов на бумажном носителе, подтверждающих содержание электронных документов, направленных в ГБУ НО «УМФЦ» по результатам предоставления государственной услуги Органом власти, а также выдача документов, включая составление на бумажном носителе и заверение выписок из информационных систем Органа власти, не предусмотрена.</w:t>
      </w:r>
    </w:p>
    <w:p w:rsidR="00CB1B4B" w:rsidRPr="00F820FF" w:rsidRDefault="00CB1B4B" w:rsidP="00CB1B4B">
      <w:pPr>
        <w:jc w:val="center"/>
        <w:rPr>
          <w:rStyle w:val="aff0"/>
          <w:b/>
          <w:iCs/>
          <w:szCs w:val="28"/>
        </w:rPr>
      </w:pPr>
    </w:p>
    <w:p w:rsidR="00CB1B4B" w:rsidRPr="00F820FF" w:rsidRDefault="00CB1B4B" w:rsidP="00CB1B4B">
      <w:pPr>
        <w:jc w:val="center"/>
        <w:rPr>
          <w:rStyle w:val="aff0"/>
          <w:b/>
          <w:iCs/>
          <w:szCs w:val="28"/>
        </w:rPr>
      </w:pPr>
    </w:p>
    <w:p w:rsidR="00CB1B4B" w:rsidRPr="00F820FF" w:rsidRDefault="00CB1B4B" w:rsidP="00CB1B4B">
      <w:pPr>
        <w:jc w:val="center"/>
        <w:rPr>
          <w:rStyle w:val="aff0"/>
          <w:b/>
          <w:iCs/>
          <w:szCs w:val="28"/>
        </w:rPr>
      </w:pPr>
      <w:r w:rsidRPr="00F820FF">
        <w:rPr>
          <w:rStyle w:val="aff0"/>
          <w:b/>
          <w:iCs/>
          <w:szCs w:val="28"/>
        </w:rPr>
        <w:t xml:space="preserve">Исчерпывающий перечень документов, необходимых для предоставления государственной услуги 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</w:p>
    <w:p w:rsidR="00CB1B4B" w:rsidRPr="00F820FF" w:rsidRDefault="00CB1B4B" w:rsidP="00CB1B4B">
      <w:pPr>
        <w:widowControl w:val="0"/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820FF">
        <w:rPr>
          <w:szCs w:val="28"/>
        </w:rPr>
        <w:t xml:space="preserve">2.23.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приводится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CB1B4B" w:rsidRPr="00F820FF" w:rsidRDefault="00CB1B4B" w:rsidP="00CB1B4B">
      <w:pPr>
        <w:widowControl w:val="0"/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F820FF">
        <w:rPr>
          <w:szCs w:val="28"/>
        </w:rPr>
        <w:t xml:space="preserve">Сведения о формах </w:t>
      </w:r>
      <w:proofErr w:type="gramStart"/>
      <w:r w:rsidRPr="00F820FF">
        <w:rPr>
          <w:szCs w:val="28"/>
        </w:rPr>
        <w:t>запроса  о</w:t>
      </w:r>
      <w:proofErr w:type="gramEnd"/>
      <w:r w:rsidRPr="00F820FF">
        <w:rPr>
          <w:szCs w:val="28"/>
        </w:rPr>
        <w:t xml:space="preserve"> предоставлении государственной услуги  указываются в приложении к настоящему Административному регламенту.</w:t>
      </w:r>
    </w:p>
    <w:p w:rsidR="00CB1B4B" w:rsidRPr="00F820FF" w:rsidRDefault="00CB1B4B" w:rsidP="00CB1B4B">
      <w:pPr>
        <w:keepNext/>
        <w:keepLines/>
        <w:spacing w:before="480" w:after="240"/>
        <w:ind w:firstLine="720"/>
        <w:jc w:val="center"/>
        <w:outlineLvl w:val="1"/>
        <w:rPr>
          <w:b/>
          <w:bCs/>
          <w:szCs w:val="28"/>
        </w:rPr>
      </w:pPr>
      <w:r w:rsidRPr="00F820FF">
        <w:rPr>
          <w:b/>
          <w:bCs/>
          <w:szCs w:val="28"/>
        </w:rPr>
        <w:lastRenderedPageBreak/>
        <w:t>Исчерпывающий перечень оснований для отказа</w:t>
      </w:r>
      <w:r w:rsidRPr="00F820FF">
        <w:rPr>
          <w:b/>
          <w:bCs/>
          <w:szCs w:val="28"/>
        </w:rPr>
        <w:br/>
        <w:t>в приеме заявления</w:t>
      </w:r>
      <w:r w:rsidRPr="00F820FF">
        <w:rPr>
          <w:b/>
          <w:szCs w:val="28"/>
        </w:rPr>
        <w:t xml:space="preserve"> о предоставлении государственной услуги и </w:t>
      </w:r>
      <w:r w:rsidRPr="00F820FF">
        <w:rPr>
          <w:b/>
          <w:bCs/>
          <w:szCs w:val="28"/>
        </w:rPr>
        <w:t>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CB1B4B" w:rsidRPr="00F820FF" w:rsidRDefault="00CB1B4B" w:rsidP="00CB1B4B">
      <w:pPr>
        <w:tabs>
          <w:tab w:val="left" w:pos="1418"/>
        </w:tabs>
        <w:ind w:firstLine="720"/>
        <w:jc w:val="both"/>
        <w:rPr>
          <w:szCs w:val="28"/>
        </w:rPr>
      </w:pPr>
    </w:p>
    <w:p w:rsidR="00CB1B4B" w:rsidRPr="00F820FF" w:rsidRDefault="00CB1B4B" w:rsidP="00CB1B4B">
      <w:pPr>
        <w:tabs>
          <w:tab w:val="left" w:pos="1418"/>
        </w:tabs>
        <w:ind w:firstLine="720"/>
        <w:jc w:val="both"/>
        <w:rPr>
          <w:szCs w:val="28"/>
        </w:rPr>
      </w:pPr>
      <w:r w:rsidRPr="00F820FF">
        <w:rPr>
          <w:szCs w:val="28"/>
        </w:rPr>
        <w:t xml:space="preserve">2.24. Основания для отказа в приеме запроса о предоставлении государственной услуги и документов, необходимых для предоставления государственной услуги, отсутствуют. </w:t>
      </w:r>
    </w:p>
    <w:p w:rsidR="00CB1B4B" w:rsidRPr="00F820FF" w:rsidRDefault="00CB1B4B" w:rsidP="00CB1B4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820FF">
        <w:rPr>
          <w:szCs w:val="28"/>
        </w:rPr>
        <w:t>2.25. Основания для приостановления предоставления государственной услуги отсутствуют.</w:t>
      </w:r>
      <w:r w:rsidRPr="00F820FF">
        <w:rPr>
          <w:rFonts w:eastAsiaTheme="minorHAnsi"/>
          <w:szCs w:val="28"/>
        </w:rPr>
        <w:t xml:space="preserve"> </w:t>
      </w:r>
    </w:p>
    <w:p w:rsidR="00CB1B4B" w:rsidRPr="00F820FF" w:rsidRDefault="00CB1B4B" w:rsidP="00CB1B4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820FF">
        <w:rPr>
          <w:rFonts w:eastAsiaTheme="minorHAnsi"/>
          <w:szCs w:val="28"/>
        </w:rPr>
        <w:t>2.26. Перечень оснований для отказа в предоставлении государственной услуги: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а) заявителем не представлен один или несколько документов, указанных в пункте 15 Порядка, (за исключением документов, предусмотренных </w:t>
      </w:r>
      <w:hyperlink r:id="rId10" w:history="1">
        <w:r w:rsidRPr="00F820FF">
          <w:rPr>
            <w:rFonts w:eastAsiaTheme="minorHAnsi"/>
            <w:szCs w:val="28"/>
            <w14:ligatures w14:val="standardContextual"/>
          </w:rPr>
          <w:t>подпунктами 2</w:t>
        </w:r>
      </w:hyperlink>
      <w:r w:rsidRPr="00F820FF">
        <w:rPr>
          <w:rFonts w:eastAsiaTheme="minorHAnsi"/>
          <w:szCs w:val="28"/>
          <w14:ligatures w14:val="standardContextual"/>
        </w:rPr>
        <w:t xml:space="preserve"> и </w:t>
      </w:r>
      <w:hyperlink r:id="rId11" w:history="1">
        <w:r w:rsidRPr="00F820FF">
          <w:rPr>
            <w:rFonts w:eastAsiaTheme="minorHAnsi"/>
            <w:szCs w:val="28"/>
            <w14:ligatures w14:val="standardContextual"/>
          </w:rPr>
          <w:t>3 пункта 15</w:t>
        </w:r>
      </w:hyperlink>
      <w:r w:rsidRPr="00F820FF">
        <w:rPr>
          <w:rFonts w:eastAsiaTheme="minorHAnsi"/>
          <w:szCs w:val="28"/>
          <w14:ligatures w14:val="standardContextual"/>
        </w:rPr>
        <w:t xml:space="preserve"> Порядка (их копий), содержащих сведения, которые Орган власти (в случае непредставления таких документов (их копий) заявителем) запрашивают самостоятельно в соответствии с </w:t>
      </w:r>
      <w:hyperlink r:id="rId12" w:history="1">
        <w:r w:rsidRPr="00F820FF">
          <w:rPr>
            <w:rFonts w:eastAsiaTheme="minorHAnsi"/>
            <w:szCs w:val="28"/>
            <w14:ligatures w14:val="standardContextual"/>
          </w:rPr>
          <w:t>пунктом 16</w:t>
        </w:r>
      </w:hyperlink>
      <w:r w:rsidRPr="00F820FF">
        <w:rPr>
          <w:rFonts w:eastAsiaTheme="minorHAnsi"/>
          <w:szCs w:val="28"/>
          <w14:ligatures w14:val="standardContextual"/>
        </w:rPr>
        <w:t xml:space="preserve">  Порядка), либо представленные документы по форме или содержанию не соответствуют требованиям действующего законодательства;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>б) заявитель не относится к категории граждан, которым может быть предоставлено служебное жилое помещение, жилое помещение в общежитии;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>в)  заявитель является нанимателем жилого помещения по договору социального найма (договору найма служебного жилого помещения) или членом семьи нанимателя жилого помещения по договору социального найма (договору найма служебного жилого помещения), расположенного в населенном пункте по месту его работы (службы);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>г) наличие у заявителя или членов его семьи в населенном пункте по месту его работы (службы) другого жилого помещения на праве собственности;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д) заявитель, подавший заявление о постановке на учет в качестве нуждающегося в предоставлении жилого помещения в общежитии, уже обеспечен в соответствующем населенном пункте жилым помещением в общежитии жилищного фонда Нижегородской области по нормам, установленным </w:t>
      </w:r>
      <w:hyperlink r:id="rId13" w:history="1">
        <w:r w:rsidRPr="00F820FF">
          <w:rPr>
            <w:rFonts w:eastAsiaTheme="minorHAnsi"/>
            <w:szCs w:val="28"/>
            <w14:ligatures w14:val="standardContextual"/>
          </w:rPr>
          <w:t>статьей 105</w:t>
        </w:r>
      </w:hyperlink>
      <w:r w:rsidRPr="00F820FF">
        <w:rPr>
          <w:rFonts w:eastAsiaTheme="minorHAnsi"/>
          <w:szCs w:val="28"/>
          <w14:ligatures w14:val="standardContextual"/>
        </w:rPr>
        <w:t xml:space="preserve"> Жилищного кодекса Российской Федерации, за исключением случаев, установленных </w:t>
      </w:r>
      <w:hyperlink r:id="rId14" w:history="1">
        <w:r w:rsidRPr="00F820FF">
          <w:rPr>
            <w:rFonts w:eastAsiaTheme="minorHAnsi"/>
            <w:szCs w:val="28"/>
            <w14:ligatures w14:val="standardContextual"/>
          </w:rPr>
          <w:t>пунктом 49</w:t>
        </w:r>
      </w:hyperlink>
      <w:r w:rsidRPr="00F820FF">
        <w:rPr>
          <w:rFonts w:eastAsiaTheme="minorHAnsi"/>
          <w:szCs w:val="28"/>
          <w14:ligatures w14:val="standardContextual"/>
        </w:rPr>
        <w:t xml:space="preserve"> Порядка;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>ж) представлены недостоверные сведения (документы), влияющие на определение нуждаемости в служебном жилом помещении, жилом помещении в общежитии;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 xml:space="preserve">з) заявителем (или членами его семьи), в течение пяти лет, предшествующих дате подачи заявления, с намерением обеспечения служебным жилым помещением, жилым помещением в общежитии </w:t>
      </w:r>
      <w:r w:rsidRPr="00F820FF">
        <w:rPr>
          <w:rFonts w:eastAsiaTheme="minorHAnsi"/>
          <w:szCs w:val="28"/>
          <w14:ligatures w14:val="standardContextual"/>
        </w:rPr>
        <w:lastRenderedPageBreak/>
        <w:t>совершены действия, приведшие к ухудшению жилищных условий, в результате которых они могут быть признаны нуждающимися в служебных жилых помещениях, жилых помещениях в общежитиях, за исключением случаев отсутствия трудовых отношений заявителя с Органом власти на момент совершения указанных действий;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14:ligatures w14:val="standardContextual"/>
        </w:rPr>
      </w:pPr>
      <w:r w:rsidRPr="00F820FF">
        <w:rPr>
          <w:rFonts w:eastAsiaTheme="minorHAnsi"/>
          <w:szCs w:val="28"/>
          <w14:ligatures w14:val="standardContextual"/>
        </w:rPr>
        <w:t>и) в случае отсутствия в общежитии свободного жилого помещения необходимой площади;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820FF">
        <w:rPr>
          <w:rFonts w:eastAsiaTheme="minorHAnsi"/>
          <w:szCs w:val="28"/>
          <w14:ligatures w14:val="standardContextual"/>
        </w:rPr>
        <w:t xml:space="preserve">к) заявитель не соответствует </w:t>
      </w:r>
      <w:r w:rsidRPr="00F820FF">
        <w:rPr>
          <w:rFonts w:eastAsiaTheme="minorHAnsi"/>
          <w:szCs w:val="28"/>
        </w:rPr>
        <w:t>кругу лиц, указанных в пункте 1.2 настоящего Административного регламента;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820FF">
        <w:rPr>
          <w:rFonts w:eastAsiaTheme="minorHAnsi"/>
          <w:szCs w:val="28"/>
        </w:rPr>
        <w:t>л) отсутствуют опечатки и ошибки в документах, выданных по результатам предоставления государственной услуги.</w:t>
      </w:r>
    </w:p>
    <w:p w:rsidR="00CB1B4B" w:rsidRPr="00F820FF" w:rsidRDefault="00CB1B4B" w:rsidP="00CB1B4B">
      <w:pPr>
        <w:tabs>
          <w:tab w:val="left" w:pos="1418"/>
        </w:tabs>
        <w:ind w:firstLine="720"/>
        <w:jc w:val="both"/>
        <w:rPr>
          <w:szCs w:val="28"/>
        </w:rPr>
      </w:pPr>
      <w:r w:rsidRPr="00F820FF">
        <w:rPr>
          <w:szCs w:val="28"/>
        </w:rPr>
        <w:t>2.27.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услуги, оснований для отказа в предоставлении государственной услуги приводятся в приложении к настоящему Административному регламенту с учетом категории (признаков) заявителя.</w:t>
      </w:r>
    </w:p>
    <w:p w:rsidR="00CB1B4B" w:rsidRPr="00F820FF" w:rsidRDefault="00CB1B4B" w:rsidP="00CB1B4B">
      <w:pPr>
        <w:widowControl w:val="0"/>
        <w:ind w:firstLine="708"/>
        <w:jc w:val="both"/>
        <w:rPr>
          <w:szCs w:val="28"/>
        </w:rPr>
      </w:pPr>
    </w:p>
    <w:p w:rsidR="00CB1B4B" w:rsidRPr="00F820FF" w:rsidRDefault="00CB1B4B" w:rsidP="00CB1B4B">
      <w:pPr>
        <w:shd w:val="clear" w:color="auto" w:fill="FFFFFF"/>
        <w:ind w:firstLine="709"/>
        <w:jc w:val="center"/>
        <w:rPr>
          <w:szCs w:val="28"/>
        </w:rPr>
      </w:pPr>
      <w:r w:rsidRPr="00F820FF">
        <w:rPr>
          <w:b/>
          <w:szCs w:val="28"/>
        </w:rPr>
        <w:t xml:space="preserve">III. СОСТАВ, ПОСЛЕДОВАТЕЛЬНОСТЬ И СРОКИ ВЫПОЛНЕНИЯ АДМИНИСТРАТИВНЫХ ПРОЦЕДУР 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 xml:space="preserve">Перечень административных процедур при предоставлении государственной услуги </w:t>
      </w: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both"/>
        <w:rPr>
          <w:szCs w:val="28"/>
        </w:rPr>
      </w:pP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>3.1. При предоставлении государственной услуги осуществляются следующие административные процедуры:</w:t>
      </w: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>профилирование заявителя;</w:t>
      </w: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>прием запроса о предоставлении государственной услуги и документов и (или) информации, необходимых для предоставления государственной услуги;</w:t>
      </w: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>межведомственное информационное взаимодействие;</w:t>
      </w: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>принятие решения о предоставлении (об отказе в предоставлении) государственной услуги;</w:t>
      </w: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>предоставление результата государственной услуги.</w:t>
      </w: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 xml:space="preserve">3.2. 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административная 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</w:t>
      </w:r>
      <w:r w:rsidRPr="00F820FF">
        <w:rPr>
          <w:szCs w:val="28"/>
        </w:rPr>
        <w:lastRenderedPageBreak/>
        <w:t>административная процедура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приводятся, поскольку не предусмотрены действующим законодательством.</w:t>
      </w: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both"/>
        <w:rPr>
          <w:szCs w:val="28"/>
        </w:rPr>
      </w:pP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center"/>
        <w:rPr>
          <w:b/>
          <w:szCs w:val="28"/>
        </w:rPr>
      </w:pPr>
      <w:r w:rsidRPr="00F820FF">
        <w:rPr>
          <w:b/>
          <w:szCs w:val="28"/>
          <w:lang w:val="en-US"/>
        </w:rPr>
        <w:t>IV</w:t>
      </w:r>
      <w:r w:rsidRPr="00F820FF">
        <w:rPr>
          <w:b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center"/>
        <w:rPr>
          <w:b/>
          <w:szCs w:val="28"/>
        </w:rPr>
      </w:pP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 xml:space="preserve">4.1. Перечень способов информирования заявителя об изменении статуса рассмотрения запроса о предоставлении государственной услуги: </w:t>
      </w:r>
    </w:p>
    <w:p w:rsidR="00CB1B4B" w:rsidRPr="00F820FF" w:rsidRDefault="00CB1B4B" w:rsidP="00CB1B4B">
      <w:pPr>
        <w:tabs>
          <w:tab w:val="num" w:pos="1276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>посредством Единого портала.</w:t>
      </w:r>
    </w:p>
    <w:p w:rsidR="00CB1B4B" w:rsidRPr="00F820FF" w:rsidRDefault="00CB1B4B" w:rsidP="00CB1B4B">
      <w:pPr>
        <w:rPr>
          <w:szCs w:val="28"/>
        </w:rPr>
      </w:pPr>
    </w:p>
    <w:p w:rsidR="00CB1B4B" w:rsidRPr="00F820FF" w:rsidRDefault="00CB1B4B" w:rsidP="00CB1B4B">
      <w:pPr>
        <w:rPr>
          <w:szCs w:val="28"/>
        </w:rPr>
        <w:sectPr w:rsidR="00CB1B4B" w:rsidRPr="00F820FF" w:rsidSect="00CB1B4B">
          <w:headerReference w:type="default" r:id="rId15"/>
          <w:headerReference w:type="first" r:id="rId16"/>
          <w:type w:val="continuous"/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CB1B4B" w:rsidRPr="00F820FF" w:rsidRDefault="00CB1B4B" w:rsidP="00CB1B4B">
      <w:pPr>
        <w:ind w:left="4956"/>
        <w:jc w:val="center"/>
        <w:rPr>
          <w:szCs w:val="28"/>
        </w:rPr>
      </w:pPr>
      <w:r w:rsidRPr="00F820FF">
        <w:rPr>
          <w:szCs w:val="28"/>
        </w:rPr>
        <w:t>ПРИЛОЖЕНИЕ</w:t>
      </w:r>
    </w:p>
    <w:p w:rsidR="00CB1B4B" w:rsidRPr="00F820FF" w:rsidRDefault="00CB1B4B" w:rsidP="00CB1B4B">
      <w:pPr>
        <w:ind w:left="4956"/>
        <w:jc w:val="center"/>
        <w:rPr>
          <w:szCs w:val="28"/>
        </w:rPr>
      </w:pPr>
      <w:r w:rsidRPr="00F820FF">
        <w:rPr>
          <w:szCs w:val="28"/>
        </w:rPr>
        <w:t xml:space="preserve">к административному регламенту министерства социального развития и семейной </w:t>
      </w:r>
      <w:proofErr w:type="gramStart"/>
      <w:r w:rsidRPr="00F820FF">
        <w:rPr>
          <w:szCs w:val="28"/>
        </w:rPr>
        <w:t>политики  Нижегородской</w:t>
      </w:r>
      <w:proofErr w:type="gramEnd"/>
      <w:r w:rsidRPr="00F820FF">
        <w:rPr>
          <w:szCs w:val="28"/>
        </w:rPr>
        <w:t xml:space="preserve"> области по предоставлению государственной услуги «Предоставление по договорам найма служебных жилых помещений и жилых помещений в общежитиях специализированного жилищного фонда Нижегородской области»</w:t>
      </w:r>
    </w:p>
    <w:p w:rsidR="00CB1B4B" w:rsidRPr="00F820FF" w:rsidRDefault="00CB1B4B" w:rsidP="00CB1B4B">
      <w:pPr>
        <w:ind w:left="3540" w:firstLine="709"/>
        <w:jc w:val="right"/>
        <w:rPr>
          <w:szCs w:val="28"/>
        </w:rPr>
      </w:pPr>
    </w:p>
    <w:p w:rsidR="00CB1B4B" w:rsidRPr="00F820FF" w:rsidRDefault="00CB1B4B" w:rsidP="00CB1B4B">
      <w:pPr>
        <w:pStyle w:val="afd"/>
        <w:widowControl w:val="0"/>
        <w:tabs>
          <w:tab w:val="left" w:pos="-142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820FF">
        <w:rPr>
          <w:rFonts w:ascii="Times New Roman" w:hAnsi="Times New Roman"/>
          <w:b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для отказа в приеме запроса о предоставлении государственной услуги, оснований для возврата документов,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</w:t>
      </w:r>
    </w:p>
    <w:p w:rsidR="00CB1B4B" w:rsidRPr="00F820FF" w:rsidRDefault="00CB1B4B" w:rsidP="00CB1B4B">
      <w:pPr>
        <w:pStyle w:val="afd"/>
        <w:widowControl w:val="0"/>
        <w:tabs>
          <w:tab w:val="left" w:pos="-142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widowControl w:val="0"/>
        <w:tabs>
          <w:tab w:val="left" w:pos="-142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820F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820FF">
        <w:rPr>
          <w:rFonts w:ascii="Times New Roman" w:hAnsi="Times New Roman"/>
          <w:b/>
          <w:sz w:val="28"/>
          <w:szCs w:val="28"/>
        </w:rPr>
        <w:t>. Перечень условных обозначений и сокращений</w:t>
      </w:r>
    </w:p>
    <w:p w:rsidR="00CB1B4B" w:rsidRPr="00F820FF" w:rsidRDefault="00CB1B4B" w:rsidP="00CB1B4B">
      <w:pPr>
        <w:ind w:firstLine="709"/>
        <w:jc w:val="both"/>
        <w:rPr>
          <w:bCs/>
          <w:szCs w:val="28"/>
        </w:rPr>
      </w:pPr>
    </w:p>
    <w:p w:rsidR="00CB1B4B" w:rsidRPr="00F820FF" w:rsidRDefault="00CB1B4B" w:rsidP="00CB1B4B">
      <w:pPr>
        <w:tabs>
          <w:tab w:val="num" w:pos="1276"/>
        </w:tabs>
        <w:ind w:firstLine="709"/>
        <w:jc w:val="both"/>
        <w:rPr>
          <w:szCs w:val="28"/>
        </w:rPr>
      </w:pPr>
      <w:r w:rsidRPr="00F820FF">
        <w:rPr>
          <w:szCs w:val="28"/>
        </w:rPr>
        <w:t xml:space="preserve">1. Перечень </w:t>
      </w:r>
      <w:proofErr w:type="gramStart"/>
      <w:r w:rsidRPr="00F820FF">
        <w:rPr>
          <w:szCs w:val="28"/>
        </w:rPr>
        <w:t>условных  сокращений</w:t>
      </w:r>
      <w:proofErr w:type="gramEnd"/>
      <w:r w:rsidRPr="00F820FF">
        <w:rPr>
          <w:szCs w:val="28"/>
        </w:rPr>
        <w:t>: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t xml:space="preserve">1) Административный регламент – административный регламент министерства социального развития и семейной </w:t>
      </w:r>
      <w:proofErr w:type="gramStart"/>
      <w:r w:rsidRPr="00F820FF">
        <w:rPr>
          <w:szCs w:val="28"/>
        </w:rPr>
        <w:t>политики  Нижегородской</w:t>
      </w:r>
      <w:proofErr w:type="gramEnd"/>
      <w:r w:rsidRPr="00F820FF">
        <w:rPr>
          <w:szCs w:val="28"/>
        </w:rPr>
        <w:t xml:space="preserve"> области «Предоставление по договорам найма служебных жилых помещений и жилых помещений в общежитиях специализированного жилищного фонда Нижегородской области»;</w:t>
      </w:r>
    </w:p>
    <w:p w:rsidR="00CB1B4B" w:rsidRPr="00F820FF" w:rsidRDefault="00CB1B4B" w:rsidP="00CB1B4B">
      <w:pPr>
        <w:ind w:firstLine="709"/>
        <w:jc w:val="both"/>
        <w:rPr>
          <w:szCs w:val="28"/>
        </w:rPr>
      </w:pPr>
      <w:r w:rsidRPr="00F820FF">
        <w:rPr>
          <w:szCs w:val="28"/>
        </w:rPr>
        <w:lastRenderedPageBreak/>
        <w:t>2) государственная услуга – государственная услуга «Предоставление по договорам найма служебных жилых помещений и жилых помещений в общежитиях специализированного жилищного фонда Нижегородской области»;</w:t>
      </w: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>3) заявитель - физические лица, указанные в таблице 1 настоящего приложения;</w:t>
      </w: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 xml:space="preserve">4) Единый </w:t>
      </w:r>
      <w:proofErr w:type="gramStart"/>
      <w:r w:rsidRPr="00F820FF">
        <w:rPr>
          <w:szCs w:val="28"/>
        </w:rPr>
        <w:t>портал  –</w:t>
      </w:r>
      <w:proofErr w:type="gramEnd"/>
      <w:r w:rsidRPr="00F820FF">
        <w:rPr>
          <w:szCs w:val="28"/>
        </w:rPr>
        <w:t xml:space="preserve"> федеральная государственная информационная система </w:t>
      </w:r>
      <w:r w:rsidRPr="00F820FF">
        <w:rPr>
          <w:bCs/>
          <w:szCs w:val="28"/>
        </w:rPr>
        <w:t>«</w:t>
      </w:r>
      <w:r w:rsidRPr="00F820FF">
        <w:rPr>
          <w:szCs w:val="28"/>
        </w:rPr>
        <w:t>Единый портал государственных и муниципальных услуг (функций)</w:t>
      </w:r>
      <w:r w:rsidRPr="00F820FF">
        <w:rPr>
          <w:bCs/>
          <w:szCs w:val="28"/>
        </w:rPr>
        <w:t>»</w:t>
      </w:r>
      <w:r w:rsidRPr="00F820FF">
        <w:rPr>
          <w:szCs w:val="28"/>
        </w:rPr>
        <w:t>;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20FF">
        <w:rPr>
          <w:szCs w:val="28"/>
        </w:rPr>
        <w:t xml:space="preserve">5) Региональный портал – подсистема </w:t>
      </w:r>
      <w:r w:rsidRPr="00F820FF">
        <w:rPr>
          <w:bCs/>
          <w:szCs w:val="28"/>
        </w:rPr>
        <w:t>«</w:t>
      </w:r>
      <w:r w:rsidRPr="00F820FF">
        <w:rPr>
          <w:szCs w:val="28"/>
        </w:rPr>
        <w:t>Единый Интернет-портал государственных и муниципальных услуг (функций)</w:t>
      </w:r>
      <w:r w:rsidRPr="00F820FF">
        <w:rPr>
          <w:bCs/>
          <w:szCs w:val="28"/>
        </w:rPr>
        <w:t xml:space="preserve"> Нижегородской области»</w:t>
      </w:r>
      <w:r w:rsidRPr="00F820FF">
        <w:rPr>
          <w:szCs w:val="28"/>
        </w:rPr>
        <w:t xml:space="preserve"> системы межведомственного электронного взаимодействия Нижегородской области;</w:t>
      </w:r>
    </w:p>
    <w:p w:rsidR="00CB1B4B" w:rsidRPr="00F820FF" w:rsidRDefault="00CB1B4B" w:rsidP="00CB1B4B">
      <w:pPr>
        <w:tabs>
          <w:tab w:val="num" w:pos="1276"/>
        </w:tabs>
        <w:ind w:firstLine="709"/>
        <w:jc w:val="both"/>
        <w:rPr>
          <w:szCs w:val="28"/>
        </w:rPr>
      </w:pPr>
      <w:r w:rsidRPr="00F820FF">
        <w:rPr>
          <w:szCs w:val="28"/>
        </w:rPr>
        <w:t>6) постановка гражданина на учет - принятие на учет в качестве нуждающегося в предоставлении служебного жилого помещения специализированного жилищного фонда Нижегородской области;</w:t>
      </w:r>
    </w:p>
    <w:p w:rsidR="00CB1B4B" w:rsidRPr="00F820FF" w:rsidRDefault="00CB1B4B" w:rsidP="00CB1B4B">
      <w:pPr>
        <w:tabs>
          <w:tab w:val="num" w:pos="1276"/>
        </w:tabs>
        <w:ind w:firstLine="709"/>
        <w:jc w:val="both"/>
        <w:rPr>
          <w:szCs w:val="28"/>
        </w:rPr>
      </w:pPr>
      <w:r w:rsidRPr="00F820FF">
        <w:rPr>
          <w:szCs w:val="28"/>
        </w:rPr>
        <w:t xml:space="preserve">7) постановка гражданина на учет в </w:t>
      </w:r>
      <w:proofErr w:type="gramStart"/>
      <w:r w:rsidRPr="00F820FF">
        <w:rPr>
          <w:szCs w:val="28"/>
        </w:rPr>
        <w:t>общежитие  -</w:t>
      </w:r>
      <w:proofErr w:type="gramEnd"/>
      <w:r w:rsidRPr="00F820FF">
        <w:rPr>
          <w:szCs w:val="28"/>
        </w:rPr>
        <w:t xml:space="preserve"> принятие  на учет в качестве нуждающегося в предоставлении жилого помещения в общежитиях специализированного жилищного фонда Нижегородской области;</w:t>
      </w:r>
    </w:p>
    <w:p w:rsidR="00CB1B4B" w:rsidRPr="00F820FF" w:rsidRDefault="00CB1B4B" w:rsidP="00CB1B4B">
      <w:pPr>
        <w:tabs>
          <w:tab w:val="num" w:pos="1276"/>
        </w:tabs>
        <w:ind w:firstLine="709"/>
        <w:jc w:val="both"/>
        <w:rPr>
          <w:szCs w:val="28"/>
        </w:rPr>
      </w:pPr>
      <w:r w:rsidRPr="00F820FF">
        <w:rPr>
          <w:szCs w:val="28"/>
        </w:rPr>
        <w:t xml:space="preserve">8) снятие с учета - </w:t>
      </w:r>
      <w:r w:rsidRPr="00F820FF">
        <w:rPr>
          <w:rFonts w:eastAsiaTheme="minorHAnsi"/>
          <w:szCs w:val="28"/>
          <w14:ligatures w14:val="standardContextual"/>
        </w:rPr>
        <w:t>снятие с учета в качестве нуждающегося в предоставлении служебного жилого помещения или жилого помещения в общежитиях специализированного жилищного фонда Нижегородской области;</w:t>
      </w:r>
    </w:p>
    <w:p w:rsidR="00CB1B4B" w:rsidRPr="00F820FF" w:rsidRDefault="00CB1B4B" w:rsidP="00CB1B4B">
      <w:pPr>
        <w:tabs>
          <w:tab w:val="num" w:pos="1276"/>
        </w:tabs>
        <w:ind w:firstLine="709"/>
        <w:jc w:val="both"/>
        <w:rPr>
          <w:szCs w:val="28"/>
        </w:rPr>
      </w:pPr>
      <w:r w:rsidRPr="00F820FF">
        <w:rPr>
          <w:szCs w:val="28"/>
        </w:rPr>
        <w:t>9) Орган власти – министерство социального развития и семейной политики Нижегородской области;</w:t>
      </w: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8856CB">
        <w:rPr>
          <w:szCs w:val="28"/>
        </w:rPr>
        <w:t>10) запрос о предоставлении государственной услуги – Заявление о</w:t>
      </w:r>
      <w:r>
        <w:rPr>
          <w:szCs w:val="28"/>
        </w:rPr>
        <w:t> </w:t>
      </w:r>
      <w:r w:rsidRPr="008856CB">
        <w:rPr>
          <w:szCs w:val="28"/>
        </w:rPr>
        <w:t>постановке на учет в качестве нуждающихся в жилых помещениях специализированного жилищного фонда Нижегородской области, Заявление о постановке на учет в качестве нуждающихся в предоставлении жилого помещения в общежитии специализированного жилищного фонда Нижегородской области, Заявление о предоставлении служебных жилых помещений специализированного жилищного фонда Нижегородской области по договорам найма</w:t>
      </w:r>
      <w:r>
        <w:rPr>
          <w:szCs w:val="28"/>
        </w:rPr>
        <w:t xml:space="preserve">, </w:t>
      </w:r>
      <w:r w:rsidRPr="008856CB">
        <w:rPr>
          <w:szCs w:val="28"/>
        </w:rPr>
        <w:t>Заявление о предоставлении жилых помещений в</w:t>
      </w:r>
      <w:r>
        <w:rPr>
          <w:szCs w:val="28"/>
        </w:rPr>
        <w:t> </w:t>
      </w:r>
      <w:r w:rsidRPr="008856CB">
        <w:rPr>
          <w:szCs w:val="28"/>
        </w:rPr>
        <w:t>общежитиях специализированного жилищного фонда Нижегородской области</w:t>
      </w:r>
      <w:r>
        <w:rPr>
          <w:szCs w:val="28"/>
        </w:rPr>
        <w:t xml:space="preserve">, </w:t>
      </w:r>
      <w:r w:rsidRPr="008856CB">
        <w:rPr>
          <w:szCs w:val="28"/>
        </w:rPr>
        <w:t>Заявление о предоставлении дополнительного жилого помещения в</w:t>
      </w:r>
      <w:r>
        <w:rPr>
          <w:szCs w:val="28"/>
        </w:rPr>
        <w:t> </w:t>
      </w:r>
      <w:r w:rsidRPr="008856CB">
        <w:rPr>
          <w:szCs w:val="28"/>
        </w:rPr>
        <w:t>общежитии специализированного жилищного фонда Нижегородской области</w:t>
      </w:r>
      <w:r>
        <w:rPr>
          <w:szCs w:val="28"/>
        </w:rPr>
        <w:t xml:space="preserve">, </w:t>
      </w:r>
      <w:r w:rsidRPr="008856CB">
        <w:rPr>
          <w:szCs w:val="28"/>
        </w:rPr>
        <w:t>Заявление о переселении из занимаемого жилого помещения в</w:t>
      </w:r>
      <w:r>
        <w:rPr>
          <w:szCs w:val="28"/>
        </w:rPr>
        <w:t> </w:t>
      </w:r>
      <w:r w:rsidRPr="008856CB">
        <w:rPr>
          <w:szCs w:val="28"/>
        </w:rPr>
        <w:t>общежитии в другое свободное жилое помещение в общежитии необходимой площади</w:t>
      </w:r>
      <w:r>
        <w:rPr>
          <w:szCs w:val="28"/>
        </w:rPr>
        <w:t xml:space="preserve">, </w:t>
      </w:r>
      <w:r w:rsidRPr="008856CB">
        <w:rPr>
          <w:szCs w:val="28"/>
        </w:rPr>
        <w:t>Заявление о снятии с учета в качестве нуждающихся в</w:t>
      </w:r>
      <w:r>
        <w:rPr>
          <w:szCs w:val="28"/>
        </w:rPr>
        <w:t> </w:t>
      </w:r>
      <w:r w:rsidRPr="008856CB">
        <w:rPr>
          <w:szCs w:val="28"/>
        </w:rPr>
        <w:t>предоставлении служебных жилых помещений или жилых помещений в</w:t>
      </w:r>
      <w:r>
        <w:rPr>
          <w:szCs w:val="28"/>
        </w:rPr>
        <w:t> </w:t>
      </w:r>
      <w:r w:rsidRPr="008856CB">
        <w:rPr>
          <w:szCs w:val="28"/>
        </w:rPr>
        <w:t>общежитии специализированного жилищного фонда Нижегородской области</w:t>
      </w:r>
      <w:r>
        <w:rPr>
          <w:szCs w:val="28"/>
        </w:rPr>
        <w:t xml:space="preserve">, </w:t>
      </w:r>
      <w:r w:rsidRPr="008856CB">
        <w:rPr>
          <w:szCs w:val="28"/>
        </w:rPr>
        <w:t>Заявление об исправлении допущенных опечаток и ошибок в</w:t>
      </w:r>
      <w:r>
        <w:rPr>
          <w:szCs w:val="28"/>
        </w:rPr>
        <w:t> </w:t>
      </w:r>
      <w:r w:rsidRPr="008856CB">
        <w:rPr>
          <w:szCs w:val="28"/>
        </w:rPr>
        <w:t>документах, выданных по результатам предоставления государственной услуги</w:t>
      </w:r>
      <w:r>
        <w:rPr>
          <w:szCs w:val="28"/>
        </w:rPr>
        <w:t>;</w:t>
      </w: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 xml:space="preserve">11) </w:t>
      </w:r>
      <w:r w:rsidRPr="00F820FF">
        <w:rPr>
          <w:bCs/>
          <w:szCs w:val="28"/>
        </w:rPr>
        <w:t xml:space="preserve">ГБУ НО «УМФЦ» - </w:t>
      </w:r>
      <w:r w:rsidRPr="00F820FF">
        <w:rPr>
          <w:szCs w:val="28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20FF">
        <w:rPr>
          <w:szCs w:val="28"/>
        </w:rPr>
        <w:t>12) СМЭВ – система межведомственного электронного взаимодействия;</w:t>
      </w: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bCs/>
          <w:szCs w:val="28"/>
        </w:rPr>
      </w:pPr>
      <w:r w:rsidRPr="00F820FF">
        <w:rPr>
          <w:szCs w:val="28"/>
        </w:rPr>
        <w:lastRenderedPageBreak/>
        <w:t>13) 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>14) Порядок – Порядок предоставления служебных жилых помещений и жилых помещений в общежитиях специализированного жилищного фонда Нижегородской области, утвержденный постановлением Правительства Нижегородской области от 5 декабря 2014 г. № 853;</w:t>
      </w: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szCs w:val="28"/>
          <w:shd w:val="clear" w:color="auto" w:fill="FFFFFF"/>
        </w:rPr>
      </w:pPr>
      <w:r w:rsidRPr="00F820FF">
        <w:rPr>
          <w:szCs w:val="28"/>
        </w:rPr>
        <w:t xml:space="preserve">15) работник Работодателя - </w:t>
      </w:r>
      <w:r w:rsidRPr="00F820FF">
        <w:rPr>
          <w:szCs w:val="28"/>
          <w:shd w:val="clear" w:color="auto" w:fill="FFFFFF"/>
        </w:rPr>
        <w:t>граждане, являющиеся работниками  исполнительных органов Нижегородской области, государственных учреждений Нижегородской области, не имеющих служебных жилых помещения и жилых помещений в общежитиях на праве оперативного управления, государственных (унитарных) предприятий Нижегородской области, не имеющих служебных жилых помещений и жилых помещений в общежитиях на праве хозяйственного ведения;</w:t>
      </w: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  <w:shd w:val="clear" w:color="auto" w:fill="FFFFFF"/>
        </w:rPr>
        <w:t>16) работник Владельца – граждане, являющиеся  работниками исполнительных органов Нижегородской области, государственных учреждений Нижегородской области,  имеющие служебные жилые помещения и жилые помещения в общежитиях, закрепленные на праве оперативного управления за  исполнительными органами Нижегородской области, государственными учреждениями Нижегородской области или переданные в хозяйственное ведение государственным (унитарным) предприятиям Нижегородской области.</w:t>
      </w:r>
    </w:p>
    <w:p w:rsidR="00CB1B4B" w:rsidRPr="00F820FF" w:rsidRDefault="00CB1B4B" w:rsidP="00CB1B4B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F820FF">
        <w:rPr>
          <w:szCs w:val="28"/>
        </w:rPr>
        <w:t>2. Перечень условных обозначений: не приводится.</w:t>
      </w:r>
    </w:p>
    <w:p w:rsidR="00CB1B4B" w:rsidRPr="00F820FF" w:rsidRDefault="00CB1B4B" w:rsidP="00CB1B4B">
      <w:pPr>
        <w:tabs>
          <w:tab w:val="left" w:pos="1134"/>
        </w:tabs>
        <w:contextualSpacing/>
        <w:jc w:val="center"/>
        <w:rPr>
          <w:b/>
          <w:szCs w:val="28"/>
        </w:rPr>
      </w:pPr>
    </w:p>
    <w:p w:rsidR="00CB1B4B" w:rsidRPr="00F820FF" w:rsidRDefault="00CB1B4B" w:rsidP="00CB1B4B">
      <w:pPr>
        <w:tabs>
          <w:tab w:val="left" w:pos="1134"/>
        </w:tabs>
        <w:contextualSpacing/>
        <w:jc w:val="center"/>
        <w:rPr>
          <w:b/>
          <w:szCs w:val="28"/>
        </w:rPr>
      </w:pPr>
      <w:r w:rsidRPr="00F820FF">
        <w:rPr>
          <w:b/>
          <w:szCs w:val="28"/>
          <w:lang w:val="en-US"/>
        </w:rPr>
        <w:t>II</w:t>
      </w:r>
      <w:r w:rsidRPr="00F820FF">
        <w:rPr>
          <w:b/>
          <w:szCs w:val="28"/>
        </w:rPr>
        <w:t>. Идентификаторы категорий (признаков) заявителей</w:t>
      </w:r>
    </w:p>
    <w:p w:rsidR="00CB1B4B" w:rsidRPr="00F820FF" w:rsidRDefault="00CB1B4B" w:rsidP="00CB1B4B">
      <w:pPr>
        <w:tabs>
          <w:tab w:val="left" w:pos="1134"/>
        </w:tabs>
        <w:contextualSpacing/>
        <w:jc w:val="right"/>
        <w:rPr>
          <w:szCs w:val="28"/>
        </w:rPr>
      </w:pPr>
      <w:r w:rsidRPr="00F820FF">
        <w:rPr>
          <w:szCs w:val="28"/>
        </w:rPr>
        <w:t xml:space="preserve">Таблица 1 </w:t>
      </w:r>
    </w:p>
    <w:p w:rsidR="00CB1B4B" w:rsidRPr="00F820FF" w:rsidRDefault="00CB1B4B" w:rsidP="00CB1B4B">
      <w:pPr>
        <w:tabs>
          <w:tab w:val="left" w:pos="1134"/>
        </w:tabs>
        <w:contextualSpacing/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6857"/>
        <w:gridCol w:w="1993"/>
      </w:tblGrid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№№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 xml:space="preserve">Идентификатор отдельного </w:t>
            </w:r>
            <w:proofErr w:type="gramStart"/>
            <w:r w:rsidRPr="00F820FF">
              <w:rPr>
                <w:sz w:val="24"/>
                <w:szCs w:val="24"/>
              </w:rPr>
              <w:t>признака  заявителя</w:t>
            </w:r>
            <w:proofErr w:type="gramEnd"/>
          </w:p>
        </w:tc>
      </w:tr>
      <w:tr w:rsidR="00CB1B4B" w:rsidRPr="00F820FF" w:rsidTr="00336C83">
        <w:tc>
          <w:tcPr>
            <w:tcW w:w="9571" w:type="dxa"/>
            <w:gridSpan w:val="3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bCs/>
                <w:sz w:val="24"/>
                <w:szCs w:val="24"/>
              </w:rPr>
              <w:t xml:space="preserve">Результат предоставления государственной услуги, за которым обращается </w:t>
            </w:r>
            <w:proofErr w:type="gramStart"/>
            <w:r w:rsidRPr="00F820FF">
              <w:rPr>
                <w:bCs/>
                <w:sz w:val="24"/>
                <w:szCs w:val="24"/>
              </w:rPr>
              <w:t>заявитель  -</w:t>
            </w:r>
            <w:proofErr w:type="gramEnd"/>
            <w:r w:rsidRPr="00F820FF">
              <w:rPr>
                <w:bCs/>
                <w:sz w:val="24"/>
                <w:szCs w:val="24"/>
              </w:rPr>
              <w:t xml:space="preserve"> Постановка на учет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в качестве нуждающегося в предоставлении служебного жилого помещения специализированного жилищного фонда Нижегородской области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1.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Лицо, замещающее государственную должность Нижегородской области, осуществляющее свои полномочия на профессиональной постоянной основе и не имеющее в соответствующем населенном пункте жилого помещения в собственности, по договору социального найма жилого помещения или по договору найма служебного жилого помещения или лицо, замещающее должности государственной гражданской службы Нижегородской области, не имеющее в соответствующем населенном пункте жилого помещения в собственности, по договору социального найма жилого помещения или договору найма служебного жилого помещения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ПУСЖП1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</w:tabs>
              <w:ind w:left="1069" w:hanging="927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Представитель лица, замещающего государственную должность Нижегородской области, осуществляющий свои полномочия на профессиональной постоянной основе и не имеющий в соответствующем населенном пункте жилого помещения в собственности, по договору социального найма жилого помещения или по договору найма служебного жилого помещения,</w:t>
            </w:r>
            <w:r w:rsidRPr="00F820FF">
              <w:rPr>
                <w:sz w:val="24"/>
                <w:szCs w:val="24"/>
              </w:rPr>
              <w:t xml:space="preserve">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действующий от его имени по доверенности, или представитель лица, замещающего должности государственной гражданской службы Нижегородской области, не имеющего в соответствующем населенном пункте жилого помещения в собственности, по договору социального найма жилого помещения или договору найма служебного жилого помещения,  действующий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ПУСЖП2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</w:tabs>
              <w:ind w:left="1069" w:hanging="927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sz w:val="24"/>
                <w:szCs w:val="24"/>
                <w:shd w:val="clear" w:color="auto" w:fill="FFFFFF"/>
              </w:rPr>
              <w:t xml:space="preserve">Работник Работодателя,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не имеющий в соответствующем населенном пункте жилого помещения в собственности, по договору социального найма жилого помещения или по договору найма служебного жилого помещения,</w:t>
            </w:r>
            <w:r w:rsidRPr="00F820FF">
              <w:rPr>
                <w:sz w:val="24"/>
                <w:szCs w:val="24"/>
                <w:shd w:val="clear" w:color="auto" w:fill="FFFFFF"/>
              </w:rPr>
              <w:t xml:space="preserve"> в случае заключения соглашения в соответствии с пунктом 11 Порядка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ПУСЖП3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</w:tabs>
              <w:ind w:left="1069" w:hanging="927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Представитель  работника Работодателя, не имеющий в соответствующем населенном пункте жилого помещения в собственности, по договору социального найма жилого помещения или по договору найма служебного жилого помещения, в случае заключения соглашения в соответствии с пунктом 11 Порядка,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ПУСЖП4</w:t>
            </w:r>
          </w:p>
        </w:tc>
      </w:tr>
      <w:tr w:rsidR="00CB1B4B" w:rsidRPr="00F820FF" w:rsidTr="00336C83">
        <w:tc>
          <w:tcPr>
            <w:tcW w:w="9571" w:type="dxa"/>
            <w:gridSpan w:val="3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Результат предоставления государственной услуги, за которым обращается заявитель - Постановка на учет в качестве нуждающегося в предоставлении жилого помещения в общежитии специализированного жилищного фонда Нижегородской области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5.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Лицо, замещающее должность государственной гражданской службы Нижегородской области, не имеющее в соответствующем населенном пункте жилого помещения в собственности, по договору социального найма жилого помещения или договору найма специализированного жилого помещения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ПУО1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6.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Представитель лица, замещающего должность государственной гражданской службы Нижегородской области, не имеющего в соответствующем населенном пункте жилого помещения в собственности, по договору социального найма жилого помещения или договору найма специализированного жилого помещения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ПУО2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7.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sz w:val="24"/>
                <w:szCs w:val="24"/>
                <w:shd w:val="clear" w:color="auto" w:fill="FFFFFF"/>
              </w:rPr>
              <w:t xml:space="preserve">Работник Работодателя,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не имеющий в соответствующем населенном пункте жилого помещения в собственности, по договору социального найма жилого помещения или по договору найма специализированного жилого помещения,</w:t>
            </w:r>
            <w:r w:rsidRPr="00F820FF">
              <w:rPr>
                <w:sz w:val="24"/>
                <w:szCs w:val="24"/>
                <w:shd w:val="clear" w:color="auto" w:fill="FFFFFF"/>
              </w:rPr>
              <w:t xml:space="preserve"> в случае заключения соглашения в соответствии с пунктом 11 Порядка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ПУО3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8.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Представитель  работника Работодателя, не имеющий в соответствующем населенном пункте жилого помещения в собственности, по договору социального найма жилого помещения или по договору найма специализированного жилого помещения, в случае заключения соглашения в соответствии с пунктом 11 Порядка,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ПУО4</w:t>
            </w:r>
          </w:p>
        </w:tc>
      </w:tr>
      <w:tr w:rsidR="00CB1B4B" w:rsidRPr="00F820FF" w:rsidTr="00336C83">
        <w:tc>
          <w:tcPr>
            <w:tcW w:w="9571" w:type="dxa"/>
            <w:gridSpan w:val="3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lastRenderedPageBreak/>
              <w:t xml:space="preserve">Результат государственной услуги, за которым обращается заявитель - </w:t>
            </w:r>
          </w:p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 xml:space="preserve">Предоставление служебных жилых помещений специализированного жилищного фонда Нижегородской области по договорам найма 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7.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Лицо, замещающее государственную должность Нижегородской области, осуществляющее свои полномочия на профессиональной постоянной основе и не имеющее в соответствующем населенном пункте жилого помещения в собственности, по договору социального найма жилого помещения или по договору найма служебного жилого помещения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ПСП1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8.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Лицо, замещающее должность государственной гражданской службы Нижегородской области, не имеющее в соответствующем населенном пункте жилого помещения в собственности, по договору социального найма жилого помещения или договору найма служебного жилого помещения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ПСП2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9.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Представитель лица,  замещающего государственную должность Нижегородской области, осуществляющего свои полномочия на профессиональной постоянной основе и не имеющего в соответствующем населенном пункте жилого помещения в собственности, по договору социального найма жилого помещения или по договору найма служебного жилого помещения,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ПСП3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10.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Представитель лица, замещающего должность государственной гражданской службы Нижегородской области, не имеющего в соответствующем населенном пункте жилого помещения в собственности, по договору социального найма жилого помещения или договору найма служебного жилого помещения,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ПСП4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11.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sz w:val="24"/>
                <w:szCs w:val="24"/>
                <w:shd w:val="clear" w:color="auto" w:fill="FFFFFF"/>
              </w:rPr>
              <w:t xml:space="preserve">Работник </w:t>
            </w:r>
            <w:proofErr w:type="gramStart"/>
            <w:r w:rsidRPr="00F820FF">
              <w:rPr>
                <w:sz w:val="24"/>
                <w:szCs w:val="24"/>
                <w:shd w:val="clear" w:color="auto" w:fill="FFFFFF"/>
              </w:rPr>
              <w:t xml:space="preserve">Работодателя,  </w:t>
            </w:r>
            <w:r w:rsidRPr="00F820FF">
              <w:rPr>
                <w:sz w:val="24"/>
                <w:szCs w:val="24"/>
              </w:rPr>
              <w:t>не</w:t>
            </w:r>
            <w:proofErr w:type="gramEnd"/>
            <w:r w:rsidRPr="00F820FF">
              <w:rPr>
                <w:sz w:val="24"/>
                <w:szCs w:val="24"/>
              </w:rPr>
              <w:t xml:space="preserve"> имеющий в соответствующем населенном пункте жилого помещения в собственности, по договору социального найма жилого помещения или договору найма служебного жилого помещения,</w:t>
            </w:r>
            <w:r w:rsidRPr="00F820FF">
              <w:rPr>
                <w:sz w:val="24"/>
                <w:szCs w:val="24"/>
                <w:shd w:val="clear" w:color="auto" w:fill="FFFFFF"/>
              </w:rPr>
              <w:t xml:space="preserve"> в случае заключения соглашения в соответствии с пунктом 11 Порядка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ПСП5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12.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Представитель работника Работодателя, </w:t>
            </w:r>
            <w:r w:rsidRPr="00F820FF">
              <w:rPr>
                <w:sz w:val="24"/>
                <w:szCs w:val="24"/>
              </w:rPr>
              <w:t>не имеющего в соответствующем населенном пункте жилого помещения в собственности, по договору социального найма жилого помещения или договору найма служебного жилого помещения,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в случае заключения соглашения в соответствии с пунктом 11 Порядка,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ПСП6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13.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Работник Владельца, </w:t>
            </w:r>
            <w:r w:rsidRPr="00F820FF">
              <w:rPr>
                <w:sz w:val="24"/>
                <w:szCs w:val="24"/>
              </w:rPr>
              <w:t xml:space="preserve">не имеющий в соответствующем населенном пункте жилого помещения в собственности, по договору социального найма жилого помещения или договору найма служебного жилого </w:t>
            </w:r>
            <w:proofErr w:type="gramStart"/>
            <w:r w:rsidRPr="00F820FF">
              <w:rPr>
                <w:sz w:val="24"/>
                <w:szCs w:val="24"/>
              </w:rPr>
              <w:t>помещения,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 в</w:t>
            </w:r>
            <w:proofErr w:type="gramEnd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случае заключения соглашения в соответствии с пунктом 11 Порядка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ПСП7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14.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Представитель работника Владельца, </w:t>
            </w:r>
            <w:r w:rsidRPr="00F820FF">
              <w:rPr>
                <w:sz w:val="24"/>
                <w:szCs w:val="24"/>
              </w:rPr>
              <w:t>не имеющего в соответствующем населенном пункте жилого помещения в собственности, по договору социального найма жилого помещения или договору найма служебного жилого помещения,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 в случае заключения соглашения в соответствии с пунктом 11 Порядка,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ПСП8</w:t>
            </w:r>
          </w:p>
        </w:tc>
      </w:tr>
      <w:tr w:rsidR="00CB1B4B" w:rsidRPr="00F820FF" w:rsidTr="00336C83">
        <w:tc>
          <w:tcPr>
            <w:tcW w:w="9571" w:type="dxa"/>
            <w:gridSpan w:val="3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lastRenderedPageBreak/>
              <w:t>Результат предоставления государственной услуги, за которым обращается заявитель -Предоставление жилых помещений в общежитиях специализированного жилищного фонда Нижегородской области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15.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 xml:space="preserve">Лицо, замещающее должность государственной гражданской службы Нижегородской области, не имеющее в соответствующем населенном пункте жилого помещения в собственности, по договору социального найма жилого помещения или договору найма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специализированного жилого помещения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ПО1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16.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 xml:space="preserve">Представитель лица, замещающего должность государственной гражданской службы Нижегородской области, не имеющего в соответствующем населенном пункте жилого помещения в собственности, по договору социального найма жилого помещения или договору найма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специализированного жилого помещения</w:t>
            </w:r>
            <w:r w:rsidRPr="00F820FF">
              <w:rPr>
                <w:sz w:val="24"/>
                <w:szCs w:val="24"/>
              </w:rPr>
              <w:t xml:space="preserve">, действующего от его имени по доверенности 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ПО2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17.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sz w:val="24"/>
                <w:szCs w:val="24"/>
                <w:shd w:val="clear" w:color="auto" w:fill="FFFFFF"/>
              </w:rPr>
              <w:t xml:space="preserve">Работник Работодателя, </w:t>
            </w:r>
            <w:r w:rsidRPr="00F820FF">
              <w:rPr>
                <w:sz w:val="24"/>
                <w:szCs w:val="24"/>
              </w:rPr>
              <w:t xml:space="preserve">не имеющий в соответствующем населенном пункте жилого помещения в собственности, по договору социального найма жилого помещения или договору найма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специализированного жилого помещения,</w:t>
            </w:r>
            <w:r w:rsidRPr="00F820FF">
              <w:rPr>
                <w:sz w:val="24"/>
                <w:szCs w:val="24"/>
                <w:shd w:val="clear" w:color="auto" w:fill="FFFFFF"/>
              </w:rPr>
              <w:t xml:space="preserve"> в случае заключения соглашения в соответствии с пунктом 11 Порядка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ПО3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18.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Представитель  работника Работодателя, </w:t>
            </w:r>
            <w:r w:rsidRPr="00F820FF">
              <w:rPr>
                <w:sz w:val="24"/>
                <w:szCs w:val="24"/>
              </w:rPr>
              <w:t xml:space="preserve">не имеющего в соответствующем населенном пункте жилого помещения в собственности, по договору социального найма жилого помещения или договору найма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специализированного жилого помещения, в случае заключения соглашения в соответствии с пунктом 11 Порядка,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ПО4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19.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Работник Владельца, </w:t>
            </w:r>
            <w:r w:rsidRPr="00F820FF">
              <w:rPr>
                <w:sz w:val="24"/>
                <w:szCs w:val="24"/>
              </w:rPr>
              <w:t xml:space="preserve">не имеющий в соответствующем населенном пункте жилого помещения в собственности, по договору социального найма жилого помещения или договору найма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специализированного жилого </w:t>
            </w:r>
            <w:proofErr w:type="gramStart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помещения,  в</w:t>
            </w:r>
            <w:proofErr w:type="gramEnd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случае заключения соглашения в соответствии с пунктом 11 Порядка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ПО5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20.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Представитель работника Владельца, </w:t>
            </w:r>
            <w:r w:rsidRPr="00F820FF">
              <w:rPr>
                <w:sz w:val="24"/>
                <w:szCs w:val="24"/>
              </w:rPr>
              <w:t xml:space="preserve">не имеющего в соответствующем населенном пункте жилого помещения в собственности, по договору социального найма жилого помещения или договору найма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специализированного жилого помещения,  в случае заключения соглашения в соответствии с пунктом 11 Порядка,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ПО6</w:t>
            </w:r>
          </w:p>
        </w:tc>
      </w:tr>
      <w:tr w:rsidR="00CB1B4B" w:rsidRPr="00F820FF" w:rsidTr="00336C83">
        <w:tc>
          <w:tcPr>
            <w:tcW w:w="9571" w:type="dxa"/>
            <w:gridSpan w:val="3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Результат предоставления государственной услуги, за которым обращается заявитель -Предоставление дополнительного жилого помещения в общежитии специализированного жилищного фонда Нижегородской области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21.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pStyle w:val="aff2"/>
              <w:spacing w:before="168" w:beforeAutospacing="0" w:after="0" w:afterAutospacing="0" w:line="288" w:lineRule="atLeast"/>
              <w:jc w:val="both"/>
              <w:rPr>
                <w:rFonts w:ascii="Times New Roman" w:hAnsi="Times New Roman" w:cs="Times New Roman"/>
              </w:rPr>
            </w:pPr>
            <w:r w:rsidRPr="00F820FF">
              <w:rPr>
                <w:rFonts w:ascii="Times New Roman" w:hAnsi="Times New Roman" w:cs="Times New Roman"/>
              </w:rPr>
              <w:t>Лицо, замещающее должность государственной гражданской службы Нижегородской области - занимающее жилое помещение в общежитии и имеющее право на дополнительную жилую площадь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ПДО1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22.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pStyle w:val="aff2"/>
              <w:spacing w:before="168" w:beforeAutospacing="0" w:after="0" w:afterAutospacing="0" w:line="288" w:lineRule="atLeast"/>
              <w:jc w:val="both"/>
              <w:rPr>
                <w:rFonts w:ascii="Times New Roman" w:hAnsi="Times New Roman" w:cs="Times New Roman"/>
              </w:rPr>
            </w:pPr>
            <w:r w:rsidRPr="00F820FF">
              <w:rPr>
                <w:rFonts w:ascii="Times New Roman" w:hAnsi="Times New Roman" w:cs="Times New Roman"/>
              </w:rPr>
              <w:t xml:space="preserve">Представитель лица, замещающего должность государственной гражданской службы Нижегородской области - занимающего жилое помещение в общежитии и имеющее право на </w:t>
            </w:r>
            <w:r w:rsidRPr="00F820FF">
              <w:rPr>
                <w:rFonts w:ascii="Times New Roman" w:hAnsi="Times New Roman" w:cs="Times New Roman"/>
              </w:rPr>
              <w:lastRenderedPageBreak/>
              <w:t xml:space="preserve">дополнительную жилую площадь, действующего от его имени по доверенности 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lastRenderedPageBreak/>
              <w:t>ПДО2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23.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sz w:val="24"/>
                <w:szCs w:val="24"/>
                <w:shd w:val="clear" w:color="auto" w:fill="FFFFFF"/>
              </w:rPr>
              <w:t xml:space="preserve">Работник Работодателя, </w:t>
            </w:r>
            <w:r w:rsidRPr="00F820FF">
              <w:t>занимающий жилое помещение в общежитии и имеющий право на дополнительную жилую площадь,</w:t>
            </w:r>
            <w:r w:rsidRPr="00F820FF">
              <w:rPr>
                <w:sz w:val="24"/>
                <w:szCs w:val="24"/>
                <w:shd w:val="clear" w:color="auto" w:fill="FFFFFF"/>
              </w:rPr>
              <w:t xml:space="preserve"> в случае заключения соглашения в соответствии с пунктом 11 Порядка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ПОД3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24.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proofErr w:type="gramStart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Представитель  работника</w:t>
            </w:r>
            <w:proofErr w:type="gramEnd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Работодателя, </w:t>
            </w:r>
            <w:r w:rsidRPr="00F820FF">
              <w:t>занимающего жилое помещение в общежитии и имеющего право на дополнительную жилую площадь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в случае заключения соглашения в соответствии с пунктом 11 Порядка,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ПОД4</w:t>
            </w:r>
          </w:p>
        </w:tc>
      </w:tr>
      <w:tr w:rsidR="00CB1B4B" w:rsidRPr="00F820FF" w:rsidTr="00336C83">
        <w:tc>
          <w:tcPr>
            <w:tcW w:w="9571" w:type="dxa"/>
            <w:gridSpan w:val="3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 xml:space="preserve">Результат предоставления государственной услуги, за которым обращается заявитель - </w:t>
            </w:r>
          </w:p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Переселение из занимаемого жилого помещения в общежитии в другое свободное жилое помещение в общежитии необходимой площади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25.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Лицо, замещающее должность государственной гражданской службы Нижегородской области - занимающее жилое помещение в общежитии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ПСВ1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26.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Представитель лица, замещающего должность государственной гражданской службы Нижегородской области - занимающего жилое помещение в общежитии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ПСВ2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27.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sz w:val="24"/>
                <w:szCs w:val="24"/>
                <w:shd w:val="clear" w:color="auto" w:fill="FFFFFF"/>
              </w:rPr>
              <w:t>Работник Работодателя – занимающий жилое помещение в общежитии, в случае заключения соглашения в соответствии с пунктом 11 Порядка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ПСВ3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28.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proofErr w:type="gramStart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Представитель  работника</w:t>
            </w:r>
            <w:proofErr w:type="gramEnd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Работодателя, занимающего жилое помещение в общежитии, в случае заключения соглашения в соответствии с пунктом 11 Порядка,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ПСВ4</w:t>
            </w:r>
          </w:p>
        </w:tc>
      </w:tr>
      <w:tr w:rsidR="00CB1B4B" w:rsidRPr="00F820FF" w:rsidTr="00336C83">
        <w:tc>
          <w:tcPr>
            <w:tcW w:w="9571" w:type="dxa"/>
            <w:gridSpan w:val="3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bCs/>
                <w:sz w:val="24"/>
                <w:szCs w:val="24"/>
              </w:rPr>
              <w:t>Результат предоставления государственной услуги, за которым обращается заявитель - Снятие с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учета в качестве нуждающегося в предоставлении служебного жилого помещения или жилого помещения в общежитии специализированного жилищного фонда Нижегородской области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29.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bCs/>
                <w:sz w:val="24"/>
                <w:szCs w:val="24"/>
              </w:rPr>
              <w:t>Лицо, замещающее государственную должность Нижегородской области, осуществляющее свои полномочия на профессиональной постоянной основе, состоящий на учете в качестве нуждающихся в предоставлении служебного жилого помещения или жилого помещения в общежитии,  или лицо, замещающее должность государственной гражданской службы Нижегородской области, состоящий на учете в качестве нуждающихся в предоставлении служебного жилого помещения или жилого помещения в общежитии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СУ1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 xml:space="preserve">30. 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F820FF">
              <w:rPr>
                <w:bCs/>
                <w:sz w:val="24"/>
                <w:szCs w:val="24"/>
              </w:rPr>
              <w:t>Представитель лица, замещающего государственную должность Нижегородской области, осуществляющего свои полномочия на профессиональной постоянной основе, состоящего на учете в качестве нуждающихся в предоставлении служебного жилого помещения или жилого помещения в общежитии, действующего от его имени по доверенности, или лица, замещающего должность государственной гражданской службы Нижегородской области, состоящего на учете в качестве нуждающихся в предоставлении служебного жилого помещения или жилого помещения в общежитии,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СУ2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sz w:val="24"/>
                <w:szCs w:val="24"/>
                <w:shd w:val="clear" w:color="auto" w:fill="FFFFFF"/>
              </w:rPr>
              <w:t xml:space="preserve">Работник Работодателя, </w:t>
            </w:r>
            <w:r w:rsidRPr="00F820FF">
              <w:rPr>
                <w:bCs/>
                <w:sz w:val="24"/>
                <w:szCs w:val="24"/>
              </w:rPr>
              <w:t>состоящий на учете в качестве нуждающихся в предоставлении служебного жилого помещения или жилого помещения в общежитии,</w:t>
            </w:r>
            <w:r w:rsidRPr="00F820FF">
              <w:rPr>
                <w:sz w:val="24"/>
                <w:szCs w:val="24"/>
                <w:shd w:val="clear" w:color="auto" w:fill="FFFFFF"/>
              </w:rPr>
              <w:t xml:space="preserve"> в случае заключения соглашения в соответствии с пунктом 11 Порядка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СУ3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32.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proofErr w:type="gramStart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Представитель  работника</w:t>
            </w:r>
            <w:proofErr w:type="gramEnd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Работодателя, </w:t>
            </w:r>
            <w:r w:rsidRPr="00F820FF">
              <w:rPr>
                <w:bCs/>
                <w:sz w:val="24"/>
                <w:szCs w:val="24"/>
              </w:rPr>
              <w:t>состоящего на учете в качестве нуждающихся в предоставлении служебного жилого помещения или жилого помещения в общежитии,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в случае заключения соглашения в соответствии с пунктом 11 Порядка,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СУ4</w:t>
            </w:r>
          </w:p>
        </w:tc>
      </w:tr>
      <w:tr w:rsidR="00CB1B4B" w:rsidRPr="00F820FF" w:rsidTr="00336C83">
        <w:tc>
          <w:tcPr>
            <w:tcW w:w="9571" w:type="dxa"/>
            <w:gridSpan w:val="3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 xml:space="preserve">Результат предоставления государственной услуги, за которым обращается </w:t>
            </w:r>
            <w:proofErr w:type="gramStart"/>
            <w:r w:rsidRPr="00F820FF">
              <w:rPr>
                <w:sz w:val="24"/>
                <w:szCs w:val="24"/>
              </w:rPr>
              <w:t>заявитель  -</w:t>
            </w:r>
            <w:proofErr w:type="gramEnd"/>
            <w:r w:rsidRPr="00F820FF">
              <w:rPr>
                <w:sz w:val="24"/>
                <w:szCs w:val="24"/>
              </w:rPr>
              <w:t xml:space="preserve"> Исправление допущенных опечаток и ошибок в документах, выданных по результатам предоставления государственной услуги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33.</w:t>
            </w:r>
          </w:p>
        </w:tc>
        <w:tc>
          <w:tcPr>
            <w:tcW w:w="6857" w:type="dxa"/>
            <w:vAlign w:val="center"/>
          </w:tcPr>
          <w:p w:rsidR="00CB1B4B" w:rsidRPr="00F820FF" w:rsidRDefault="00CB1B4B" w:rsidP="00336C83">
            <w:pPr>
              <w:jc w:val="both"/>
              <w:rPr>
                <w:bCs/>
                <w:sz w:val="24"/>
                <w:szCs w:val="24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Лицо, замещающее государственную должность Нижегородской области, осуществляющее свои полномочия на профессиональной постоянной основе и не имеющее в соответствующем населенном пункте жилого помещения в собственности, по договору социального найма жилого помещения или по договору найма служебного жилого помещения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ИО1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34.</w:t>
            </w:r>
          </w:p>
        </w:tc>
        <w:tc>
          <w:tcPr>
            <w:tcW w:w="6857" w:type="dxa"/>
            <w:vAlign w:val="center"/>
          </w:tcPr>
          <w:p w:rsidR="00CB1B4B" w:rsidRPr="00F820FF" w:rsidRDefault="00CB1B4B" w:rsidP="00336C83">
            <w:pPr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Лицо, замещающее должность государственной гражданской службы Нижегородской области, не имеющее в соответствующем населенном пункте жилого помещения в собственности, по договору социального найма жилого помещения или договору найма служебного жилого помещения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ИО2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35.</w:t>
            </w:r>
          </w:p>
        </w:tc>
        <w:tc>
          <w:tcPr>
            <w:tcW w:w="6857" w:type="dxa"/>
            <w:vAlign w:val="center"/>
          </w:tcPr>
          <w:p w:rsidR="00CB1B4B" w:rsidRPr="00F820FF" w:rsidRDefault="00CB1B4B" w:rsidP="00336C83">
            <w:pPr>
              <w:jc w:val="both"/>
              <w:rPr>
                <w:bCs/>
                <w:sz w:val="24"/>
                <w:szCs w:val="24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Представитель лица, замещающего государственную должность Нижегородской области, осуществляющего свои полномочия на профессиональной постоянной основе и не имеющего в соответствующем населенном пункте жилого помещения в собственности, по договору социального найма жилого помещения или по договору </w:t>
            </w:r>
            <w:r w:rsidRPr="00F820FF">
              <w:rPr>
                <w:sz w:val="24"/>
                <w:szCs w:val="24"/>
              </w:rPr>
              <w:t xml:space="preserve">найма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специализированного жилого помещения,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ИО3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36.</w:t>
            </w:r>
          </w:p>
        </w:tc>
        <w:tc>
          <w:tcPr>
            <w:tcW w:w="6857" w:type="dxa"/>
            <w:vAlign w:val="center"/>
          </w:tcPr>
          <w:p w:rsidR="00CB1B4B" w:rsidRPr="00F820FF" w:rsidRDefault="00CB1B4B" w:rsidP="00336C83">
            <w:pPr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Представитель лица, замещающего должность государственной гражданской службы Нижегородской области, не имеющего в соответствующем населенном пункте жилого помещения в собственности, по договору социального найма жилого помещения или договору </w:t>
            </w:r>
            <w:r w:rsidRPr="00F820FF">
              <w:rPr>
                <w:sz w:val="24"/>
                <w:szCs w:val="24"/>
              </w:rPr>
              <w:t xml:space="preserve">найма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специализированного жилого помещения,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ИО4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37.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sz w:val="24"/>
                <w:szCs w:val="24"/>
                <w:shd w:val="clear" w:color="auto" w:fill="FFFFFF"/>
              </w:rPr>
              <w:t xml:space="preserve">Работник Работодателя,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не имеющий в соответствующем населенном пункте жилого помещения в собственности, по договору социального найма жилого помещения или по договору </w:t>
            </w:r>
            <w:r w:rsidRPr="00F820FF">
              <w:rPr>
                <w:sz w:val="24"/>
                <w:szCs w:val="24"/>
              </w:rPr>
              <w:t xml:space="preserve">найма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специализированного жилого помещения,</w:t>
            </w:r>
            <w:r w:rsidRPr="00F820FF">
              <w:rPr>
                <w:sz w:val="24"/>
                <w:szCs w:val="24"/>
                <w:shd w:val="clear" w:color="auto" w:fill="FFFFFF"/>
              </w:rPr>
              <w:t xml:space="preserve"> в случае заключения соглашения в соответствии с пунктом 11 Порядка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ИО5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38.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Представитель  работника Работодателя, не имеющего в соответствующем населенном пункте жилого помещения в собственности, по договору социального найма жилого помещения или по договору </w:t>
            </w:r>
            <w:r w:rsidRPr="00F820FF">
              <w:rPr>
                <w:sz w:val="24"/>
                <w:szCs w:val="24"/>
              </w:rPr>
              <w:t xml:space="preserve">найма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специализированного жилого помещения, в случае заключения соглашения в соответствии с пунктом 11 Порядка,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ИО6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39.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Работник Владельца, не имеющий в соответствующем населенном пункте жилого помещения в собственности, по договору социального найма жилого помещения или по договору </w:t>
            </w:r>
            <w:r w:rsidRPr="00F820FF">
              <w:rPr>
                <w:sz w:val="24"/>
                <w:szCs w:val="24"/>
              </w:rPr>
              <w:lastRenderedPageBreak/>
              <w:t xml:space="preserve">найма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специализированного жилого </w:t>
            </w:r>
            <w:proofErr w:type="gramStart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помещения,  в</w:t>
            </w:r>
            <w:proofErr w:type="gramEnd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случае заключения соглашения в соответствии с пунктом 11 Порядка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lastRenderedPageBreak/>
              <w:t>ИО7</w:t>
            </w:r>
          </w:p>
        </w:tc>
      </w:tr>
      <w:tr w:rsidR="00CB1B4B" w:rsidRPr="00F820FF" w:rsidTr="00336C83">
        <w:tc>
          <w:tcPr>
            <w:tcW w:w="721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40.</w:t>
            </w:r>
          </w:p>
        </w:tc>
        <w:tc>
          <w:tcPr>
            <w:tcW w:w="6857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Представитель работника Владельца, не имеющего в соответствующем населенном пункте жилого помещения в собственности, по договору социального найма жилого помещения или по договору </w:t>
            </w:r>
            <w:r w:rsidRPr="00F820FF">
              <w:rPr>
                <w:sz w:val="24"/>
                <w:szCs w:val="24"/>
              </w:rPr>
              <w:t xml:space="preserve">найма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специализированного жилого помещения,  в случае заключения соглашения в соответствии с пунктом 11 Порядка, действующего от его имени по доверенности</w:t>
            </w:r>
          </w:p>
        </w:tc>
        <w:tc>
          <w:tcPr>
            <w:tcW w:w="1993" w:type="dxa"/>
          </w:tcPr>
          <w:p w:rsidR="00CB1B4B" w:rsidRPr="00F820FF" w:rsidRDefault="00CB1B4B" w:rsidP="00336C83">
            <w:pPr>
              <w:tabs>
                <w:tab w:val="left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ИО8</w:t>
            </w:r>
          </w:p>
        </w:tc>
      </w:tr>
    </w:tbl>
    <w:p w:rsidR="00CB1B4B" w:rsidRPr="00F820FF" w:rsidRDefault="00CB1B4B" w:rsidP="00CB1B4B">
      <w:pPr>
        <w:tabs>
          <w:tab w:val="left" w:pos="1134"/>
        </w:tabs>
        <w:contextualSpacing/>
        <w:jc w:val="both"/>
        <w:rPr>
          <w:sz w:val="24"/>
          <w:szCs w:val="24"/>
        </w:rPr>
      </w:pPr>
    </w:p>
    <w:p w:rsidR="00CB1B4B" w:rsidRPr="00F820FF" w:rsidRDefault="00CB1B4B" w:rsidP="00CB1B4B">
      <w:pPr>
        <w:pStyle w:val="afd"/>
        <w:numPr>
          <w:ilvl w:val="0"/>
          <w:numId w:val="42"/>
        </w:numPr>
        <w:tabs>
          <w:tab w:val="left" w:pos="1134"/>
          <w:tab w:val="center" w:pos="5032"/>
        </w:tabs>
        <w:jc w:val="center"/>
        <w:rPr>
          <w:rFonts w:ascii="Times New Roman" w:hAnsi="Times New Roman"/>
          <w:b/>
          <w:sz w:val="28"/>
          <w:szCs w:val="28"/>
        </w:rPr>
      </w:pPr>
      <w:r w:rsidRPr="00F820FF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</w:r>
    </w:p>
    <w:p w:rsidR="00CB1B4B" w:rsidRPr="00F820FF" w:rsidRDefault="00CB1B4B" w:rsidP="00CB1B4B">
      <w:pPr>
        <w:pStyle w:val="afd"/>
        <w:tabs>
          <w:tab w:val="left" w:pos="1134"/>
          <w:tab w:val="center" w:pos="5032"/>
        </w:tabs>
        <w:ind w:left="1429"/>
        <w:jc w:val="right"/>
        <w:rPr>
          <w:rFonts w:ascii="Times New Roman" w:hAnsi="Times New Roman"/>
          <w:sz w:val="28"/>
          <w:szCs w:val="28"/>
        </w:rPr>
      </w:pPr>
      <w:r w:rsidRPr="00F820FF">
        <w:rPr>
          <w:rFonts w:ascii="Times New Roman" w:hAnsi="Times New Roman"/>
          <w:sz w:val="28"/>
          <w:szCs w:val="28"/>
        </w:rPr>
        <w:t>Таблица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2552"/>
        <w:gridCol w:w="3119"/>
        <w:gridCol w:w="1275"/>
      </w:tblGrid>
      <w:tr w:rsidR="00CB1B4B" w:rsidRPr="00F820FF" w:rsidTr="00336C83">
        <w:tc>
          <w:tcPr>
            <w:tcW w:w="566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 w:righ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552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119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75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CB1B4B" w:rsidRPr="00F820FF" w:rsidTr="00336C83">
        <w:tc>
          <w:tcPr>
            <w:tcW w:w="9214" w:type="dxa"/>
            <w:gridSpan w:val="5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B1B4B" w:rsidRPr="00F820FF" w:rsidTr="00336C83">
        <w:tc>
          <w:tcPr>
            <w:tcW w:w="566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ПУСЖП1-ПУСЖП4, ПУО1-ПУО4, ПСП1-ПСП8, ПО1-ПО6, ПДО1-ПДО4, ПСВ1-ПСВ4, СУ1-СУ4, ИО1-ИО8</w:t>
            </w:r>
          </w:p>
        </w:tc>
        <w:tc>
          <w:tcPr>
            <w:tcW w:w="2552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Запрос о предоставлении государственной услуги</w:t>
            </w:r>
          </w:p>
        </w:tc>
        <w:tc>
          <w:tcPr>
            <w:tcW w:w="3119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при личном обращении в Орган власти</w:t>
            </w:r>
          </w:p>
        </w:tc>
        <w:tc>
          <w:tcPr>
            <w:tcW w:w="1275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 xml:space="preserve">Документ предоставляется в двух экземплярах. Один экземпляр с отметкой возвращается заявителю, </w:t>
            </w:r>
            <w:proofErr w:type="gramStart"/>
            <w:r w:rsidRPr="00F820FF">
              <w:rPr>
                <w:rFonts w:ascii="Times New Roman" w:hAnsi="Times New Roman"/>
                <w:sz w:val="24"/>
                <w:szCs w:val="24"/>
              </w:rPr>
              <w:t>другой  остается</w:t>
            </w:r>
            <w:proofErr w:type="gramEnd"/>
            <w:r w:rsidRPr="00F820FF">
              <w:rPr>
                <w:rFonts w:ascii="Times New Roman" w:hAnsi="Times New Roman"/>
                <w:sz w:val="24"/>
                <w:szCs w:val="24"/>
              </w:rPr>
              <w:t xml:space="preserve"> в Органе власти</w:t>
            </w:r>
          </w:p>
        </w:tc>
      </w:tr>
      <w:tr w:rsidR="00CB1B4B" w:rsidRPr="00F820FF" w:rsidTr="00336C83">
        <w:tc>
          <w:tcPr>
            <w:tcW w:w="566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ПУСЖП2-ПУСЖП3, ПУО</w:t>
            </w:r>
            <w:proofErr w:type="gramStart"/>
            <w:r w:rsidRPr="00F820FF">
              <w:rPr>
                <w:rFonts w:ascii="Times New Roman" w:hAnsi="Times New Roman"/>
                <w:sz w:val="24"/>
                <w:szCs w:val="24"/>
              </w:rPr>
              <w:t>2,ПУО</w:t>
            </w:r>
            <w:proofErr w:type="gramEnd"/>
            <w:r w:rsidRPr="00F820FF">
              <w:rPr>
                <w:rFonts w:ascii="Times New Roman" w:hAnsi="Times New Roman"/>
                <w:sz w:val="24"/>
                <w:szCs w:val="24"/>
              </w:rPr>
              <w:t xml:space="preserve">4, ПСП2, ПСП4 ПСП6, ПСП8, ПО2, ПО4, ПО6, ПДО2, ПДО4, ПСВ2, </w:t>
            </w:r>
            <w:r w:rsidRPr="00F820FF">
              <w:rPr>
                <w:rFonts w:ascii="Times New Roman" w:hAnsi="Times New Roman"/>
                <w:sz w:val="24"/>
                <w:szCs w:val="24"/>
              </w:rPr>
              <w:lastRenderedPageBreak/>
              <w:t>ПСВ4,ПСВ6, ПСВ8, СУ2, СУ4, ИО2, ИО4, ИО6, ИО8</w:t>
            </w:r>
          </w:p>
        </w:tc>
        <w:tc>
          <w:tcPr>
            <w:tcW w:w="2552" w:type="dxa"/>
          </w:tcPr>
          <w:p w:rsidR="00CB1B4B" w:rsidRPr="00F820FF" w:rsidRDefault="00CB1B4B" w:rsidP="00336C83">
            <w:pPr>
              <w:pStyle w:val="afd"/>
              <w:tabs>
                <w:tab w:val="left" w:pos="0"/>
                <w:tab w:val="center" w:pos="503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lastRenderedPageBreak/>
              <w:t>Доверенность на лицо, имеющее право действовать от имени заявителя</w:t>
            </w:r>
          </w:p>
        </w:tc>
        <w:tc>
          <w:tcPr>
            <w:tcW w:w="3119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 xml:space="preserve">Представляется оригинал или заверенная в установленном порядке копия доверенности при личном обращении в Орган власти </w:t>
            </w:r>
          </w:p>
        </w:tc>
        <w:tc>
          <w:tcPr>
            <w:tcW w:w="1275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Документ предоставляется в одном экземпляре.</w:t>
            </w:r>
          </w:p>
        </w:tc>
      </w:tr>
      <w:tr w:rsidR="00CB1B4B" w:rsidRPr="00F820FF" w:rsidTr="00336C83">
        <w:tc>
          <w:tcPr>
            <w:tcW w:w="566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ПУСЖП1-ПУСЖП4, ПУО1-ПУО4, ПСП1-ПСП8, ПО1-ПО6, ПДО1-ПДО4, ПСВ1-ПСВ4, СУ1-СУ4, ИО1-ИО8</w:t>
            </w:r>
          </w:p>
        </w:tc>
        <w:tc>
          <w:tcPr>
            <w:tcW w:w="2552" w:type="dxa"/>
          </w:tcPr>
          <w:p w:rsidR="00CB1B4B" w:rsidRPr="00F820FF" w:rsidRDefault="00CB1B4B" w:rsidP="00336C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Паспорт или иной документ, удостоверяющий личность заявителя (представителя заявителя) и членов его семьи</w:t>
            </w:r>
          </w:p>
        </w:tc>
        <w:tc>
          <w:tcPr>
            <w:tcW w:w="3119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Представляются в виде копии документа при личном </w:t>
            </w:r>
            <w:proofErr w:type="gramStart"/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обращении  в</w:t>
            </w:r>
            <w:proofErr w:type="gramEnd"/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 власти. Одновременно предоставляется оригинал документа для сличения</w:t>
            </w:r>
          </w:p>
        </w:tc>
        <w:tc>
          <w:tcPr>
            <w:tcW w:w="1275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 xml:space="preserve">Документ предоставляется в одном экземпляре. </w:t>
            </w:r>
          </w:p>
        </w:tc>
      </w:tr>
      <w:tr w:rsidR="00CB1B4B" w:rsidRPr="00F820FF" w:rsidTr="00336C83">
        <w:tc>
          <w:tcPr>
            <w:tcW w:w="566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ПУСЖП1-ПУСЖП4, ПУО1-ПУО4, ПСП1-ПСП8, ПО1-ПО6, ПДО1-ПДО4, ПСВ1-ПСВ4</w:t>
            </w:r>
          </w:p>
        </w:tc>
        <w:tc>
          <w:tcPr>
            <w:tcW w:w="2552" w:type="dxa"/>
          </w:tcPr>
          <w:p w:rsidR="00CB1B4B" w:rsidRPr="00F820FF" w:rsidRDefault="00CB1B4B" w:rsidP="00336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 w:rsidR="00CB1B4B" w:rsidRPr="00F820FF" w:rsidRDefault="00CB1B4B" w:rsidP="00336C83">
            <w:pPr>
              <w:pStyle w:val="aff2"/>
              <w:spacing w:before="0" w:beforeAutospacing="0" w:after="0" w:afterAutospacing="0" w:line="288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Представляются в виде копии документа при личном </w:t>
            </w:r>
            <w:proofErr w:type="gramStart"/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обращении  в</w:t>
            </w:r>
            <w:proofErr w:type="gramEnd"/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 власти. Одновременно предоставляется оригинал документа для сличения</w:t>
            </w:r>
          </w:p>
        </w:tc>
        <w:tc>
          <w:tcPr>
            <w:tcW w:w="1275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 xml:space="preserve">Документ предоставляется в одном экземпляре. </w:t>
            </w:r>
          </w:p>
        </w:tc>
      </w:tr>
      <w:tr w:rsidR="00CB1B4B" w:rsidRPr="00F820FF" w:rsidTr="00336C83">
        <w:tc>
          <w:tcPr>
            <w:tcW w:w="566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ПУСЖП1-ПУСЖП4, ПУО1-ПУО4, ПСП1-ПСП8, ПО1-ПО6, ПДО1-ПДО4, ПСВ1-ПСВ4</w:t>
            </w:r>
          </w:p>
        </w:tc>
        <w:tc>
          <w:tcPr>
            <w:tcW w:w="2552" w:type="dxa"/>
          </w:tcPr>
          <w:p w:rsidR="00CB1B4B" w:rsidRPr="00F820FF" w:rsidRDefault="00CB1B4B" w:rsidP="00336C83">
            <w:pPr>
              <w:pStyle w:val="aff2"/>
              <w:spacing w:before="0" w:beforeAutospacing="0" w:after="0" w:afterAutospacing="0" w:line="288" w:lineRule="atLeast"/>
              <w:jc w:val="both"/>
              <w:rPr>
                <w:rFonts w:ascii="Times New Roman" w:hAnsi="Times New Roman" w:cs="Times New Roman"/>
              </w:rPr>
            </w:pPr>
            <w:r w:rsidRPr="00F820FF">
              <w:rPr>
                <w:rFonts w:ascii="Times New Roman" w:hAnsi="Times New Roman" w:cs="Times New Roman"/>
              </w:rPr>
              <w:t>Справка, выданная органом, осуществляющим технический учет объектов недвижимости, о зарегистрированных правоустанавливающих документах на жилые помещения в соответствующем населенном пункте на Заявителя и членов его семьи</w:t>
            </w:r>
          </w:p>
        </w:tc>
        <w:tc>
          <w:tcPr>
            <w:tcW w:w="3119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Представляются в виде копии документа при личном </w:t>
            </w:r>
            <w:proofErr w:type="gramStart"/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обращении  в</w:t>
            </w:r>
            <w:proofErr w:type="gramEnd"/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 власти. Одновременно предоставляется оригинал документа для сличения</w:t>
            </w:r>
          </w:p>
        </w:tc>
        <w:tc>
          <w:tcPr>
            <w:tcW w:w="1275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Документ предоставляется в одном экземпляре.</w:t>
            </w:r>
          </w:p>
        </w:tc>
      </w:tr>
      <w:tr w:rsidR="00CB1B4B" w:rsidRPr="00F820FF" w:rsidTr="00336C83">
        <w:tc>
          <w:tcPr>
            <w:tcW w:w="566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:rsidR="00CB1B4B" w:rsidRPr="00F820FF" w:rsidRDefault="00CB1B4B" w:rsidP="00336C83">
            <w:pPr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ПУСЖП1-ПУСЖП4, ПУО1-ПУО4, ПСП1-ПСП8, ПО1-ПО6, ПДО1-ПДО4, ПСВ1-ПСВ</w:t>
            </w:r>
            <w:proofErr w:type="gramStart"/>
            <w:r w:rsidRPr="00F820FF">
              <w:rPr>
                <w:sz w:val="24"/>
                <w:szCs w:val="24"/>
              </w:rPr>
              <w:t>4,  ИО</w:t>
            </w:r>
            <w:proofErr w:type="gramEnd"/>
            <w:r w:rsidRPr="00F820FF">
              <w:rPr>
                <w:sz w:val="24"/>
                <w:szCs w:val="24"/>
              </w:rPr>
              <w:t>1-ИО8</w:t>
            </w:r>
          </w:p>
        </w:tc>
        <w:tc>
          <w:tcPr>
            <w:tcW w:w="2552" w:type="dxa"/>
          </w:tcPr>
          <w:p w:rsidR="00CB1B4B" w:rsidRPr="00F820FF" w:rsidRDefault="00CB1B4B" w:rsidP="00336C83">
            <w:pPr>
              <w:pStyle w:val="aff2"/>
              <w:spacing w:before="0" w:beforeAutospacing="0" w:after="0" w:afterAutospacing="0" w:line="288" w:lineRule="atLeast"/>
              <w:jc w:val="both"/>
              <w:rPr>
                <w:rFonts w:ascii="Times New Roman" w:hAnsi="Times New Roman" w:cs="Times New Roman"/>
              </w:rPr>
            </w:pPr>
            <w:r w:rsidRPr="00F820FF">
              <w:rPr>
                <w:rFonts w:ascii="Times New Roman" w:hAnsi="Times New Roman" w:cs="Times New Roman"/>
              </w:rPr>
              <w:t>Свидетельство о рождении, выданное компетентными органами иностранного государства, и их нотариально удостоверенного перевода на русский язык</w:t>
            </w:r>
          </w:p>
        </w:tc>
        <w:tc>
          <w:tcPr>
            <w:tcW w:w="3119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 xml:space="preserve">Представляются в виде копии документа при личном </w:t>
            </w:r>
            <w:proofErr w:type="gramStart"/>
            <w:r w:rsidRPr="00F820FF">
              <w:rPr>
                <w:rFonts w:ascii="Times New Roman" w:hAnsi="Times New Roman"/>
                <w:sz w:val="24"/>
                <w:szCs w:val="24"/>
              </w:rPr>
              <w:t>обращении  в</w:t>
            </w:r>
            <w:proofErr w:type="gramEnd"/>
            <w:r w:rsidRPr="00F820FF">
              <w:rPr>
                <w:rFonts w:ascii="Times New Roman" w:hAnsi="Times New Roman"/>
                <w:sz w:val="24"/>
                <w:szCs w:val="24"/>
              </w:rPr>
              <w:t xml:space="preserve"> Орган власти. Одновременно предоставляется оригинал документа для сличения</w:t>
            </w:r>
          </w:p>
        </w:tc>
        <w:tc>
          <w:tcPr>
            <w:tcW w:w="1275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Документ предоставляется в одном экземпляре</w:t>
            </w:r>
          </w:p>
        </w:tc>
      </w:tr>
      <w:tr w:rsidR="00CB1B4B" w:rsidRPr="00F820FF" w:rsidTr="00336C83">
        <w:tc>
          <w:tcPr>
            <w:tcW w:w="566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2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ПУСЖП1-ПУСЖП4, ПУО1-ПУО4, ПСП1-ПСП8, ПО1-ПО6, ПДО1-ПДО4, ПСВ1-ПСВ</w:t>
            </w:r>
            <w:proofErr w:type="gramStart"/>
            <w:r w:rsidRPr="00F820FF">
              <w:rPr>
                <w:rFonts w:ascii="Times New Roman" w:hAnsi="Times New Roman"/>
                <w:sz w:val="24"/>
                <w:szCs w:val="24"/>
              </w:rPr>
              <w:t>4,  ИО</w:t>
            </w:r>
            <w:proofErr w:type="gramEnd"/>
            <w:r w:rsidRPr="00F820FF">
              <w:rPr>
                <w:rFonts w:ascii="Times New Roman" w:hAnsi="Times New Roman"/>
                <w:sz w:val="24"/>
                <w:szCs w:val="24"/>
              </w:rPr>
              <w:t>1-ИО8</w:t>
            </w:r>
          </w:p>
        </w:tc>
        <w:tc>
          <w:tcPr>
            <w:tcW w:w="2552" w:type="dxa"/>
          </w:tcPr>
          <w:p w:rsidR="00CB1B4B" w:rsidRPr="00F820FF" w:rsidRDefault="00CB1B4B" w:rsidP="00336C83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Свидетельство об усыновлении, выданное органами записи актов гражданского состояния или консульскими учреждениями Российской Федерации</w:t>
            </w:r>
          </w:p>
        </w:tc>
        <w:tc>
          <w:tcPr>
            <w:tcW w:w="3119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Представляются в виде копии документа при личном </w:t>
            </w:r>
            <w:proofErr w:type="gramStart"/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обращении  в</w:t>
            </w:r>
            <w:proofErr w:type="gramEnd"/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 власти. Одновременно предоставляется оригинал документа для сличения</w:t>
            </w:r>
          </w:p>
        </w:tc>
        <w:tc>
          <w:tcPr>
            <w:tcW w:w="1275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Документ предоставляется в одном экземпляре</w:t>
            </w:r>
          </w:p>
        </w:tc>
      </w:tr>
      <w:tr w:rsidR="00CB1B4B" w:rsidRPr="00F820FF" w:rsidTr="00336C83">
        <w:tc>
          <w:tcPr>
            <w:tcW w:w="9214" w:type="dxa"/>
            <w:gridSpan w:val="5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B1B4B" w:rsidRPr="00F820FF" w:rsidTr="00336C83">
        <w:tc>
          <w:tcPr>
            <w:tcW w:w="566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CB1B4B" w:rsidRPr="00F820FF" w:rsidRDefault="00CB1B4B" w:rsidP="00336C83">
            <w:pPr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ПУСЖП1-ПУСЖП4, ПУО1-ПУО4, ПСП1-ПСП8, ПО1-ПО6, ПДО1-ПДО4, ПСВ1-ПСВ</w:t>
            </w:r>
            <w:proofErr w:type="gramStart"/>
            <w:r w:rsidRPr="00F820FF">
              <w:rPr>
                <w:sz w:val="24"/>
                <w:szCs w:val="24"/>
              </w:rPr>
              <w:t>4,  ИО</w:t>
            </w:r>
            <w:proofErr w:type="gramEnd"/>
            <w:r w:rsidRPr="00F820FF">
              <w:rPr>
                <w:sz w:val="24"/>
                <w:szCs w:val="24"/>
              </w:rPr>
              <w:t>1-ИО8</w:t>
            </w:r>
          </w:p>
        </w:tc>
        <w:tc>
          <w:tcPr>
            <w:tcW w:w="2552" w:type="dxa"/>
          </w:tcPr>
          <w:p w:rsidR="00CB1B4B" w:rsidRPr="00F820FF" w:rsidRDefault="00CB1B4B" w:rsidP="00336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Документы, подтверждающие родственные отношения заявителя и лиц, указанных им в качестве членов семьи (свидетельство о браке, свидетельство о расторжении брака (при наличии таковых фактов), свидетельство о рождении, свидетельство о рождении, за исключением выданных  компетентными органами иностранного государства, свидетельства об установлении отцовства, выданное органами записи актов гражданского состояния или консульскими учреждениями Российской Федерации)</w:t>
            </w:r>
          </w:p>
          <w:p w:rsidR="00CB1B4B" w:rsidRPr="00F820FF" w:rsidRDefault="00CB1B4B" w:rsidP="00336C83">
            <w:pPr>
              <w:spacing w:line="288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Представляются в виде копии документа при личном </w:t>
            </w:r>
            <w:proofErr w:type="gramStart"/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обращении  в</w:t>
            </w:r>
            <w:proofErr w:type="gramEnd"/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 власти. Одновременно предоставляется оригинал документа для сличения</w:t>
            </w:r>
          </w:p>
        </w:tc>
        <w:tc>
          <w:tcPr>
            <w:tcW w:w="1275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Документ предоставляется в одном экземпляре</w:t>
            </w:r>
          </w:p>
        </w:tc>
      </w:tr>
      <w:tr w:rsidR="00CB1B4B" w:rsidRPr="00F820FF" w:rsidTr="00336C83">
        <w:tc>
          <w:tcPr>
            <w:tcW w:w="566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CB1B4B" w:rsidRPr="00F820FF" w:rsidRDefault="00CB1B4B" w:rsidP="00336C83">
            <w:pPr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 xml:space="preserve">ПУСЖП1-ПУСЖП4, ПУО1-ПУО4, ПСП1-ПСП8, </w:t>
            </w:r>
            <w:r w:rsidRPr="00F820FF">
              <w:rPr>
                <w:sz w:val="24"/>
                <w:szCs w:val="24"/>
              </w:rPr>
              <w:lastRenderedPageBreak/>
              <w:t>ПО1-ПО6, ПДО1-ПДО4, ПСВ1-ПСВ</w:t>
            </w:r>
            <w:proofErr w:type="gramStart"/>
            <w:r w:rsidRPr="00F820FF">
              <w:rPr>
                <w:sz w:val="24"/>
                <w:szCs w:val="24"/>
              </w:rPr>
              <w:t>4,  ИО</w:t>
            </w:r>
            <w:proofErr w:type="gramEnd"/>
            <w:r w:rsidRPr="00F820FF">
              <w:rPr>
                <w:sz w:val="24"/>
                <w:szCs w:val="24"/>
              </w:rPr>
              <w:t>1-ИО8</w:t>
            </w:r>
          </w:p>
        </w:tc>
        <w:tc>
          <w:tcPr>
            <w:tcW w:w="2552" w:type="dxa"/>
          </w:tcPr>
          <w:p w:rsidR="00CB1B4B" w:rsidRPr="00F820FF" w:rsidRDefault="00CB1B4B" w:rsidP="00336C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14:ligatures w14:val="standardContextual"/>
              </w:rPr>
            </w:pP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lastRenderedPageBreak/>
              <w:t xml:space="preserve">Документы о трудовой деятельности (копия трудовой книжки, заверенная кадровой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lastRenderedPageBreak/>
              <w:t>службой по месту службы (работы), и (или) сведения о трудовой деятельности, предусмотренные статьей 66</w:t>
            </w:r>
            <w:r w:rsidRPr="00F820FF">
              <w:rPr>
                <w:rFonts w:eastAsiaTheme="minorHAnsi"/>
                <w:sz w:val="24"/>
                <w:szCs w:val="24"/>
                <w:vertAlign w:val="superscript"/>
                <w14:ligatures w14:val="standardContextual"/>
              </w:rPr>
              <w:t>1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Трудового кодекса Российской Федерации), </w:t>
            </w:r>
            <w:proofErr w:type="gramStart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предоставляемые  заявителю</w:t>
            </w:r>
            <w:proofErr w:type="gramEnd"/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 xml:space="preserve"> работодателем</w:t>
            </w:r>
          </w:p>
        </w:tc>
        <w:tc>
          <w:tcPr>
            <w:tcW w:w="3119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Представляются в виде копии документа при личном </w:t>
            </w:r>
            <w:proofErr w:type="gramStart"/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обращении  в</w:t>
            </w:r>
            <w:proofErr w:type="gramEnd"/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 </w:t>
            </w:r>
            <w:r w:rsidRPr="00F820F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власти. Одновременно предоставляется оригинал документа для сличения</w:t>
            </w:r>
          </w:p>
        </w:tc>
        <w:tc>
          <w:tcPr>
            <w:tcW w:w="1275" w:type="dxa"/>
          </w:tcPr>
          <w:p w:rsidR="00CB1B4B" w:rsidRPr="00F820FF" w:rsidRDefault="00CB1B4B" w:rsidP="00336C83">
            <w:pPr>
              <w:pStyle w:val="afd"/>
              <w:tabs>
                <w:tab w:val="left" w:pos="1134"/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 предоставляется в </w:t>
            </w:r>
            <w:r w:rsidRPr="00F820FF">
              <w:rPr>
                <w:rFonts w:ascii="Times New Roman" w:hAnsi="Times New Roman"/>
                <w:sz w:val="24"/>
                <w:szCs w:val="24"/>
              </w:rPr>
              <w:lastRenderedPageBreak/>
              <w:t>одном экземпляре</w:t>
            </w:r>
          </w:p>
        </w:tc>
      </w:tr>
    </w:tbl>
    <w:p w:rsidR="00CB1B4B" w:rsidRPr="00F820FF" w:rsidRDefault="00CB1B4B" w:rsidP="00CB1B4B">
      <w:pPr>
        <w:pStyle w:val="afd"/>
        <w:numPr>
          <w:ilvl w:val="0"/>
          <w:numId w:val="42"/>
        </w:numPr>
        <w:tabs>
          <w:tab w:val="center" w:pos="0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820FF">
        <w:rPr>
          <w:rFonts w:ascii="Times New Roman" w:hAnsi="Times New Roman"/>
          <w:b/>
          <w:sz w:val="28"/>
          <w:szCs w:val="28"/>
        </w:rPr>
        <w:lastRenderedPageBreak/>
        <w:t>Исчерпывающий перечень оснований для отказа в приеме запроса о представлении государственной услуги и документов, необходимых для предоставления государственной услуги, оснований для возврата документов, оснований для приостановления предоставления государственной услуги или отказа в предоставлении государственной услуги</w:t>
      </w:r>
    </w:p>
    <w:p w:rsidR="00CB1B4B" w:rsidRPr="00F820FF" w:rsidRDefault="00CB1B4B" w:rsidP="00CB1B4B">
      <w:pPr>
        <w:pStyle w:val="afd"/>
        <w:tabs>
          <w:tab w:val="center" w:pos="5032"/>
        </w:tabs>
        <w:ind w:left="1429"/>
        <w:jc w:val="right"/>
        <w:rPr>
          <w:rFonts w:ascii="Times New Roman" w:hAnsi="Times New Roman"/>
          <w:sz w:val="28"/>
          <w:szCs w:val="28"/>
        </w:rPr>
      </w:pPr>
      <w:r w:rsidRPr="00F820FF">
        <w:rPr>
          <w:rFonts w:ascii="Times New Roman" w:hAnsi="Times New Roman"/>
          <w:sz w:val="28"/>
          <w:szCs w:val="28"/>
        </w:rPr>
        <w:t>Таблица 3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29"/>
        <w:gridCol w:w="286"/>
        <w:gridCol w:w="1274"/>
      </w:tblGrid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15" w:type="dxa"/>
            <w:gridSpan w:val="2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274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B1B4B" w:rsidRPr="00F820FF" w:rsidTr="00336C83">
        <w:tc>
          <w:tcPr>
            <w:tcW w:w="9356" w:type="dxa"/>
            <w:gridSpan w:val="4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5" w:type="dxa"/>
            <w:gridSpan w:val="2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 xml:space="preserve">Основания для отказа в приеме </w:t>
            </w:r>
            <w:proofErr w:type="gramStart"/>
            <w:r w:rsidRPr="00F820FF">
              <w:rPr>
                <w:rFonts w:ascii="Times New Roman" w:hAnsi="Times New Roman"/>
                <w:sz w:val="24"/>
                <w:szCs w:val="24"/>
              </w:rPr>
              <w:t>документов  отсутствуют</w:t>
            </w:r>
            <w:proofErr w:type="gramEnd"/>
          </w:p>
        </w:tc>
        <w:tc>
          <w:tcPr>
            <w:tcW w:w="1274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B1B4B" w:rsidRPr="00F820FF" w:rsidTr="00336C83">
        <w:tc>
          <w:tcPr>
            <w:tcW w:w="9356" w:type="dxa"/>
            <w:gridSpan w:val="4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B1B4B" w:rsidRPr="00F820FF" w:rsidTr="00336C83">
        <w:trPr>
          <w:trHeight w:val="703"/>
        </w:trPr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5" w:type="dxa"/>
            <w:gridSpan w:val="2"/>
          </w:tcPr>
          <w:p w:rsidR="00CB1B4B" w:rsidRPr="00F820FF" w:rsidRDefault="00CB1B4B" w:rsidP="00336C83">
            <w:pPr>
              <w:contextualSpacing/>
              <w:jc w:val="both"/>
              <w:rPr>
                <w:vanish/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 xml:space="preserve">Основания для приостановления предоставления государственной услуги отсутствуют </w:t>
            </w:r>
          </w:p>
        </w:tc>
        <w:tc>
          <w:tcPr>
            <w:tcW w:w="1274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1B4B" w:rsidRPr="00F820FF" w:rsidTr="00336C83">
        <w:tc>
          <w:tcPr>
            <w:tcW w:w="9356" w:type="dxa"/>
            <w:gridSpan w:val="4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Заявителем не представлен один или несколько документов, указанных в пункте 15 Порядка, (за исключением документов, предусмотренных подпунктами 2 и 3 пункта 15 Порядка (их копий), содержащих сведения, которые Орган власти (в случае непредставления таких документов (их копий) заявителем) запрашивают самостоятельно в соответствии с пунктом 16  Порядка), либо представленные документы по форме или содержанию не соответствуют требованиям действующего законодательства</w:t>
            </w:r>
          </w:p>
          <w:p w:rsidR="00CB1B4B" w:rsidRPr="00F820FF" w:rsidRDefault="00CB1B4B" w:rsidP="00336C83">
            <w:pPr>
              <w:pStyle w:val="afd"/>
              <w:tabs>
                <w:tab w:val="center" w:pos="5032"/>
              </w:tabs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B1B4B" w:rsidRPr="00F820FF" w:rsidRDefault="00CB1B4B" w:rsidP="00336C83">
            <w:pPr>
              <w:jc w:val="center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lastRenderedPageBreak/>
              <w:t>ПУСЖП1-ПУСЖП4, ПУО1-ПУО4, ПСП1-ПСП8, ПО1-ПО6, ПДО1-ПДО4, ПСВ1-</w:t>
            </w:r>
            <w:r w:rsidRPr="00F820FF">
              <w:rPr>
                <w:sz w:val="24"/>
                <w:szCs w:val="24"/>
              </w:rPr>
              <w:lastRenderedPageBreak/>
              <w:t>ПСВ</w:t>
            </w:r>
            <w:proofErr w:type="gramStart"/>
            <w:r w:rsidRPr="00F820FF">
              <w:rPr>
                <w:sz w:val="24"/>
                <w:szCs w:val="24"/>
              </w:rPr>
              <w:t>4,  ИО</w:t>
            </w:r>
            <w:proofErr w:type="gramEnd"/>
            <w:r w:rsidRPr="00F820FF">
              <w:rPr>
                <w:sz w:val="24"/>
                <w:szCs w:val="24"/>
              </w:rPr>
              <w:t>1-ИО8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29" w:type="dxa"/>
          </w:tcPr>
          <w:p w:rsidR="00CB1B4B" w:rsidRPr="00F820FF" w:rsidRDefault="00CB1B4B" w:rsidP="00336C83">
            <w:pPr>
              <w:ind w:left="84"/>
              <w:contextualSpacing/>
              <w:jc w:val="both"/>
              <w:rPr>
                <w:vanish/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Заявитель не относится к категории граждан, которым может быть предоставлено служебное жилое помещение, жилое помещение в общежитии</w:t>
            </w:r>
          </w:p>
        </w:tc>
        <w:tc>
          <w:tcPr>
            <w:tcW w:w="1560" w:type="dxa"/>
            <w:gridSpan w:val="2"/>
          </w:tcPr>
          <w:p w:rsidR="00CB1B4B" w:rsidRPr="00F820FF" w:rsidRDefault="00CB1B4B" w:rsidP="00336C83">
            <w:r w:rsidRPr="00F820FF">
              <w:rPr>
                <w:sz w:val="24"/>
                <w:szCs w:val="24"/>
              </w:rPr>
              <w:t>ПУСЖП1-ПУСЖП4, ПУО1-ПУО4, ПСП1-ПСП8, ПО1-ПО6, ПДО1-ПДО4, ПСВ1-ПСВ</w:t>
            </w:r>
            <w:proofErr w:type="gramStart"/>
            <w:r w:rsidRPr="00F820FF">
              <w:rPr>
                <w:sz w:val="24"/>
                <w:szCs w:val="24"/>
              </w:rPr>
              <w:t>4,  ИО</w:t>
            </w:r>
            <w:proofErr w:type="gramEnd"/>
            <w:r w:rsidRPr="00F820FF">
              <w:rPr>
                <w:sz w:val="24"/>
                <w:szCs w:val="24"/>
              </w:rPr>
              <w:t>1-ИО8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84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Заявитель является нанимателем жилого помещения по договору социального найма (договору найма служебного жилого помещения) или членом семьи нанимателя жилого помещения по договору социального найма (договору найма служебного жилого помещения), расположенного в населенном пункте по месту его работы (службы)</w:t>
            </w:r>
          </w:p>
        </w:tc>
        <w:tc>
          <w:tcPr>
            <w:tcW w:w="1560" w:type="dxa"/>
            <w:gridSpan w:val="2"/>
          </w:tcPr>
          <w:p w:rsidR="00CB1B4B" w:rsidRPr="00F820FF" w:rsidRDefault="00CB1B4B" w:rsidP="00336C83">
            <w:r w:rsidRPr="00F820FF">
              <w:rPr>
                <w:sz w:val="24"/>
                <w:szCs w:val="24"/>
              </w:rPr>
              <w:t>ПУСЖП1-ПУСЖП4, ПУО1-ПУО4, ПСП1-ПСП8, ПО1-ПО6, ПДО1-ПДО4, ПСВ1-ПСВ</w:t>
            </w:r>
            <w:proofErr w:type="gramStart"/>
            <w:r w:rsidRPr="00F820FF">
              <w:rPr>
                <w:sz w:val="24"/>
                <w:szCs w:val="24"/>
              </w:rPr>
              <w:t>4,  ИО</w:t>
            </w:r>
            <w:proofErr w:type="gramEnd"/>
            <w:r w:rsidRPr="00F820FF">
              <w:rPr>
                <w:sz w:val="24"/>
                <w:szCs w:val="24"/>
              </w:rPr>
              <w:t>1-ИО8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CB1B4B" w:rsidRPr="00F820FF" w:rsidRDefault="00CB1B4B" w:rsidP="00336C83">
            <w:pPr>
              <w:tabs>
                <w:tab w:val="center" w:pos="5032"/>
              </w:tabs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Наличие у заявителя или членов его семьи в населенном пункте по месту его работы (службы) другого жилого помещения на праве собственности</w:t>
            </w:r>
          </w:p>
          <w:p w:rsidR="00CB1B4B" w:rsidRPr="00F820FF" w:rsidRDefault="00CB1B4B" w:rsidP="00336C83">
            <w:pPr>
              <w:contextualSpacing/>
              <w:jc w:val="both"/>
              <w:rPr>
                <w:vanish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B1B4B" w:rsidRPr="00F820FF" w:rsidRDefault="00CB1B4B" w:rsidP="00336C83">
            <w:r w:rsidRPr="00F820FF">
              <w:rPr>
                <w:sz w:val="24"/>
                <w:szCs w:val="24"/>
              </w:rPr>
              <w:t>ПУСЖП1-ПУСЖП4, ПУО1-ПУО4, ПСП1-ПСП8, ПО1-ПО6, ПДО1-ПДО4, ПСВ1-ПСВ</w:t>
            </w:r>
            <w:proofErr w:type="gramStart"/>
            <w:r w:rsidRPr="00F820FF">
              <w:rPr>
                <w:sz w:val="24"/>
                <w:szCs w:val="24"/>
              </w:rPr>
              <w:t>4,  ИО</w:t>
            </w:r>
            <w:proofErr w:type="gramEnd"/>
            <w:r w:rsidRPr="00F820FF">
              <w:rPr>
                <w:sz w:val="24"/>
                <w:szCs w:val="24"/>
              </w:rPr>
              <w:t>1-ИО8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CB1B4B" w:rsidRPr="00F820FF" w:rsidRDefault="00CB1B4B" w:rsidP="00336C83">
            <w:pPr>
              <w:tabs>
                <w:tab w:val="center" w:pos="5032"/>
              </w:tabs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Заявитель, подавший заявление о постановке на учет в качестве нуждающегося в предоставлении жилого помещения в общежитии, уже обеспечен в соответствующем населенном пункте жилым помещением в общежитии жилищного фонда Нижегородской области по нормам, установленным статьей 105 Жилищного кодекса Российской Федерации, за исключением случаев, установленных пунктом 49 Порядка</w:t>
            </w:r>
          </w:p>
          <w:p w:rsidR="00CB1B4B" w:rsidRPr="00F820FF" w:rsidRDefault="00CB1B4B" w:rsidP="00336C83">
            <w:pPr>
              <w:contextualSpacing/>
              <w:jc w:val="both"/>
              <w:rPr>
                <w:vanish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B1B4B" w:rsidRPr="00F820FF" w:rsidRDefault="00CB1B4B" w:rsidP="00336C83">
            <w:r w:rsidRPr="00F820FF">
              <w:rPr>
                <w:sz w:val="24"/>
                <w:szCs w:val="24"/>
              </w:rPr>
              <w:t>ПУСЖП1-ПУСЖП4, ПУО1-ПУО4, ПСП1-ПСП8, ПО1-ПО6, ПДО1-ПДО4, ПСВ1-ПСВ</w:t>
            </w:r>
            <w:proofErr w:type="gramStart"/>
            <w:r w:rsidRPr="00F820FF">
              <w:rPr>
                <w:sz w:val="24"/>
                <w:szCs w:val="24"/>
              </w:rPr>
              <w:t>4,  ИО</w:t>
            </w:r>
            <w:proofErr w:type="gramEnd"/>
            <w:r w:rsidRPr="00F820FF">
              <w:rPr>
                <w:sz w:val="24"/>
                <w:szCs w:val="24"/>
              </w:rPr>
              <w:t>1-ИО8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:rsidR="00CB1B4B" w:rsidRPr="00F820FF" w:rsidRDefault="00CB1B4B" w:rsidP="00336C83">
            <w:pPr>
              <w:tabs>
                <w:tab w:val="center" w:pos="5032"/>
              </w:tabs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Представлены недостоверные сведения (документы), влияющие на определение нуждаемости в служебном жилом помещении, жилом помещении в общежитии</w:t>
            </w:r>
          </w:p>
          <w:p w:rsidR="00CB1B4B" w:rsidRPr="00F820FF" w:rsidRDefault="00CB1B4B" w:rsidP="00336C83">
            <w:pPr>
              <w:contextualSpacing/>
              <w:jc w:val="both"/>
              <w:rPr>
                <w:vanish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B1B4B" w:rsidRPr="00F820FF" w:rsidRDefault="00CB1B4B" w:rsidP="00336C83">
            <w:r w:rsidRPr="00F820FF">
              <w:rPr>
                <w:sz w:val="24"/>
                <w:szCs w:val="24"/>
              </w:rPr>
              <w:t>ПУСЖП1-ПУСЖП4, ПУО1-ПУО4, ПСП1-ПСП8, ПО1-</w:t>
            </w:r>
            <w:r w:rsidRPr="00F820FF">
              <w:rPr>
                <w:sz w:val="24"/>
                <w:szCs w:val="24"/>
              </w:rPr>
              <w:lastRenderedPageBreak/>
              <w:t>ПО6, ПДО1-ПДО4, ПСВ1-ПСВ</w:t>
            </w:r>
            <w:proofErr w:type="gramStart"/>
            <w:r w:rsidRPr="00F820FF">
              <w:rPr>
                <w:sz w:val="24"/>
                <w:szCs w:val="24"/>
              </w:rPr>
              <w:t>4,  ИО</w:t>
            </w:r>
            <w:proofErr w:type="gramEnd"/>
            <w:r w:rsidRPr="00F820FF">
              <w:rPr>
                <w:sz w:val="24"/>
                <w:szCs w:val="24"/>
              </w:rPr>
              <w:t>1-ИО8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29" w:type="dxa"/>
          </w:tcPr>
          <w:p w:rsidR="00CB1B4B" w:rsidRPr="00F820FF" w:rsidRDefault="00CB1B4B" w:rsidP="00336C83">
            <w:pPr>
              <w:tabs>
                <w:tab w:val="center" w:pos="5032"/>
              </w:tabs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Заявителем (или членами его семьи), в течение пяти лет, предшествующих дате подачи заявления, с намерением обеспечения служебным жилым помещением, жилым помещением в общежитии совершены действия, приведшие к ухудшению жилищных условий, в результате которых они могут быть признаны нуждающимися в служебных жилых помещениях, жилых помещениях в общежитиях, за исключением случаев отсутствия трудовых отношений заявителя с Органом власти на момент совершения указанных действий</w:t>
            </w:r>
          </w:p>
          <w:p w:rsidR="00CB1B4B" w:rsidRPr="00F820FF" w:rsidRDefault="00CB1B4B" w:rsidP="00336C8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B1B4B" w:rsidRPr="00F820FF" w:rsidRDefault="00CB1B4B" w:rsidP="00336C83">
            <w:r w:rsidRPr="00F820FF">
              <w:rPr>
                <w:sz w:val="24"/>
                <w:szCs w:val="24"/>
              </w:rPr>
              <w:t>ПУСЖП1-ПУСЖП4, ПУО1-ПУО4, ПСП1-ПСП8, ПО1-ПО6, ПДО1-ПДО4, ПСВ1-ПСВ</w:t>
            </w:r>
            <w:proofErr w:type="gramStart"/>
            <w:r w:rsidRPr="00F820FF">
              <w:rPr>
                <w:sz w:val="24"/>
                <w:szCs w:val="24"/>
              </w:rPr>
              <w:t>4,  ИО</w:t>
            </w:r>
            <w:proofErr w:type="gramEnd"/>
            <w:r w:rsidRPr="00F820FF">
              <w:rPr>
                <w:sz w:val="24"/>
                <w:szCs w:val="24"/>
              </w:rPr>
              <w:t>1-ИО8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:rsidR="00CB1B4B" w:rsidRPr="00F820FF" w:rsidRDefault="00CB1B4B" w:rsidP="00336C83">
            <w:pPr>
              <w:contextualSpacing/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В случае отсутствия в общежитии свободного жилого помещения необходимой площади</w:t>
            </w:r>
          </w:p>
        </w:tc>
        <w:tc>
          <w:tcPr>
            <w:tcW w:w="1560" w:type="dxa"/>
            <w:gridSpan w:val="2"/>
          </w:tcPr>
          <w:p w:rsidR="00CB1B4B" w:rsidRPr="00F820FF" w:rsidRDefault="00CB1B4B" w:rsidP="00336C83">
            <w:pPr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 xml:space="preserve"> ПДО1-ПДО4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</w:tcPr>
          <w:p w:rsidR="00CB1B4B" w:rsidRPr="00F820FF" w:rsidRDefault="00CB1B4B" w:rsidP="00336C83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F820FF">
              <w:rPr>
                <w:rFonts w:eastAsiaTheme="minorHAnsi"/>
                <w:sz w:val="24"/>
                <w:szCs w:val="24"/>
              </w:rPr>
              <w:t>Заявитель не соответствует кругу лиц, указанных в пункте 1.2 настоящего Административного регламента</w:t>
            </w:r>
          </w:p>
          <w:p w:rsidR="00CB1B4B" w:rsidRPr="00F820FF" w:rsidRDefault="00CB1B4B" w:rsidP="00336C83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ИО1-ИО8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</w:tcPr>
          <w:p w:rsidR="00CB1B4B" w:rsidRPr="00F820FF" w:rsidRDefault="00CB1B4B" w:rsidP="00336C83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F820FF">
              <w:rPr>
                <w:rFonts w:eastAsiaTheme="minorHAnsi"/>
                <w:sz w:val="24"/>
                <w:szCs w:val="24"/>
              </w:rPr>
              <w:t>Отсутствуют опечатки и ошибки в документах, выданных по результатам предоставления государственной услуги</w:t>
            </w:r>
          </w:p>
        </w:tc>
        <w:tc>
          <w:tcPr>
            <w:tcW w:w="1560" w:type="dxa"/>
            <w:gridSpan w:val="2"/>
          </w:tcPr>
          <w:p w:rsidR="00CB1B4B" w:rsidRPr="00F820FF" w:rsidRDefault="00CB1B4B" w:rsidP="00336C83">
            <w:pPr>
              <w:pStyle w:val="afd"/>
              <w:tabs>
                <w:tab w:val="center" w:pos="50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0FF">
              <w:rPr>
                <w:rFonts w:ascii="Times New Roman" w:hAnsi="Times New Roman"/>
                <w:sz w:val="24"/>
                <w:szCs w:val="24"/>
              </w:rPr>
              <w:t>ИО1-ИО8</w:t>
            </w:r>
          </w:p>
        </w:tc>
      </w:tr>
    </w:tbl>
    <w:p w:rsidR="00CB1B4B" w:rsidRPr="00F820FF" w:rsidRDefault="00CB1B4B" w:rsidP="00CB1B4B">
      <w:pPr>
        <w:pStyle w:val="afd"/>
        <w:numPr>
          <w:ilvl w:val="0"/>
          <w:numId w:val="42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820FF">
        <w:rPr>
          <w:rFonts w:ascii="Times New Roman" w:hAnsi="Times New Roman"/>
          <w:b/>
          <w:sz w:val="28"/>
          <w:szCs w:val="28"/>
        </w:rPr>
        <w:t>Формы запросов о предоставлении государственной услуги</w:t>
      </w:r>
    </w:p>
    <w:p w:rsidR="00CB1B4B" w:rsidRPr="00F820FF" w:rsidRDefault="00CB1B4B" w:rsidP="00CB1B4B">
      <w:pPr>
        <w:pStyle w:val="afd"/>
        <w:ind w:left="0"/>
        <w:jc w:val="right"/>
        <w:rPr>
          <w:rFonts w:ascii="Times New Roman" w:hAnsi="Times New Roman"/>
          <w:sz w:val="28"/>
          <w:szCs w:val="28"/>
        </w:rPr>
      </w:pPr>
      <w:r w:rsidRPr="00F820FF">
        <w:rPr>
          <w:rFonts w:ascii="Times New Roman" w:hAnsi="Times New Roman"/>
          <w:sz w:val="28"/>
          <w:szCs w:val="28"/>
        </w:rPr>
        <w:t>Таблица 4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678"/>
        <w:gridCol w:w="2126"/>
      </w:tblGrid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jc w:val="center"/>
              <w:rPr>
                <w:sz w:val="24"/>
                <w:szCs w:val="24"/>
              </w:rPr>
            </w:pPr>
            <w:r w:rsidRPr="00F820FF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CB1B4B" w:rsidRPr="00F820FF" w:rsidRDefault="00CB1B4B" w:rsidP="00336C83">
            <w:pPr>
              <w:jc w:val="center"/>
              <w:rPr>
                <w:sz w:val="24"/>
                <w:szCs w:val="24"/>
              </w:rPr>
            </w:pPr>
            <w:r w:rsidRPr="00F820FF"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  <w:tc>
          <w:tcPr>
            <w:tcW w:w="4678" w:type="dxa"/>
          </w:tcPr>
          <w:p w:rsidR="00CB1B4B" w:rsidRPr="00F820FF" w:rsidRDefault="00CB1B4B" w:rsidP="00336C83">
            <w:pPr>
              <w:jc w:val="center"/>
              <w:rPr>
                <w:sz w:val="24"/>
                <w:szCs w:val="24"/>
              </w:rPr>
            </w:pPr>
            <w:r w:rsidRPr="00F820FF">
              <w:rPr>
                <w:bCs/>
                <w:sz w:val="24"/>
                <w:szCs w:val="24"/>
              </w:rPr>
              <w:t>Наименование запроса о предоставлении государственной услуги/документа, необходимого для предоставления услуги</w:t>
            </w:r>
          </w:p>
        </w:tc>
        <w:tc>
          <w:tcPr>
            <w:tcW w:w="2126" w:type="dxa"/>
          </w:tcPr>
          <w:p w:rsidR="00CB1B4B" w:rsidRPr="00F820FF" w:rsidRDefault="00CB1B4B" w:rsidP="00336C83">
            <w:pPr>
              <w:jc w:val="center"/>
              <w:rPr>
                <w:sz w:val="24"/>
                <w:szCs w:val="24"/>
              </w:rPr>
            </w:pPr>
            <w:r w:rsidRPr="00F820FF">
              <w:rPr>
                <w:bCs/>
                <w:sz w:val="24"/>
                <w:szCs w:val="24"/>
              </w:rPr>
              <w:t>Форма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ПУСЖП1-ПУСЖП2</w:t>
            </w:r>
          </w:p>
        </w:tc>
        <w:tc>
          <w:tcPr>
            <w:tcW w:w="4678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Заявление о постановке на учет в качестве нуждающихся в жилых помещениях специализированного жилищного фонда Нижегородской области</w:t>
            </w:r>
          </w:p>
        </w:tc>
        <w:tc>
          <w:tcPr>
            <w:tcW w:w="2126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Форма 1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ПУО1-ПУО4</w:t>
            </w:r>
          </w:p>
        </w:tc>
        <w:tc>
          <w:tcPr>
            <w:tcW w:w="4678" w:type="dxa"/>
          </w:tcPr>
          <w:p w:rsidR="00CB1B4B" w:rsidRPr="00F820FF" w:rsidRDefault="00CB1B4B" w:rsidP="00336C83">
            <w:pPr>
              <w:jc w:val="both"/>
              <w:rPr>
                <w:b/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 xml:space="preserve">Заявление о </w:t>
            </w:r>
            <w:r w:rsidRPr="00F820FF">
              <w:rPr>
                <w:rFonts w:eastAsiaTheme="minorHAnsi"/>
                <w:sz w:val="24"/>
                <w:szCs w:val="24"/>
                <w14:ligatures w14:val="standardContextual"/>
              </w:rPr>
              <w:t>постановке на учет в качестве нуждающихся в предоставлении жилого помещения в общежитии специализированного жилищного фонда Нижегородской области</w:t>
            </w:r>
          </w:p>
        </w:tc>
        <w:tc>
          <w:tcPr>
            <w:tcW w:w="2126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Форма 2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ПСП1-ПСП4</w:t>
            </w:r>
          </w:p>
        </w:tc>
        <w:tc>
          <w:tcPr>
            <w:tcW w:w="4678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Заявление о предоставлении служебных жилых помещений специализированного жилищного фонда Нижегородской области по договорам найма</w:t>
            </w:r>
          </w:p>
        </w:tc>
        <w:tc>
          <w:tcPr>
            <w:tcW w:w="2126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Форма 3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ПО1-ПО4</w:t>
            </w:r>
          </w:p>
        </w:tc>
        <w:tc>
          <w:tcPr>
            <w:tcW w:w="4678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Заявление о предоставлении жилых помещений в общежитиях специализированного жилищного фонда Нижегородской области</w:t>
            </w:r>
          </w:p>
        </w:tc>
        <w:tc>
          <w:tcPr>
            <w:tcW w:w="2126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Форма 4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ПДО1-ПДО4</w:t>
            </w:r>
          </w:p>
        </w:tc>
        <w:tc>
          <w:tcPr>
            <w:tcW w:w="4678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Заявление о предоставлении дополнительного жилого помещения в общежитии специализированного жилищного фонда Нижегородской области</w:t>
            </w:r>
          </w:p>
        </w:tc>
        <w:tc>
          <w:tcPr>
            <w:tcW w:w="2126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Форма 5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ПСВ1-ПСВ4</w:t>
            </w:r>
          </w:p>
        </w:tc>
        <w:tc>
          <w:tcPr>
            <w:tcW w:w="4678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Заявление о переселении из занимаемого жилого помещения в общежитии в другое свободное жилое помещение в общежитии необходимой площади</w:t>
            </w:r>
          </w:p>
        </w:tc>
        <w:tc>
          <w:tcPr>
            <w:tcW w:w="2126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Форма 6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СУ1-СУ4</w:t>
            </w:r>
          </w:p>
        </w:tc>
        <w:tc>
          <w:tcPr>
            <w:tcW w:w="4678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Заявление о снятии с учета в качестве нуждающихся в предоставлении служебных жилых помещений или жилых помещений в общежитии специализированного жилищного фонда Нижегородской области</w:t>
            </w:r>
          </w:p>
        </w:tc>
        <w:tc>
          <w:tcPr>
            <w:tcW w:w="2126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Форма 7</w:t>
            </w:r>
          </w:p>
        </w:tc>
      </w:tr>
      <w:tr w:rsidR="00CB1B4B" w:rsidRPr="00F820FF" w:rsidTr="00336C83">
        <w:tc>
          <w:tcPr>
            <w:tcW w:w="567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ИО1-ИО8</w:t>
            </w:r>
          </w:p>
        </w:tc>
        <w:tc>
          <w:tcPr>
            <w:tcW w:w="4678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результатам предоставления государственной услуги</w:t>
            </w:r>
          </w:p>
        </w:tc>
        <w:tc>
          <w:tcPr>
            <w:tcW w:w="2126" w:type="dxa"/>
          </w:tcPr>
          <w:p w:rsidR="00CB1B4B" w:rsidRPr="00F820FF" w:rsidRDefault="00CB1B4B" w:rsidP="00336C83">
            <w:pPr>
              <w:jc w:val="both"/>
              <w:rPr>
                <w:sz w:val="24"/>
                <w:szCs w:val="24"/>
              </w:rPr>
            </w:pPr>
            <w:r w:rsidRPr="00F820FF">
              <w:rPr>
                <w:sz w:val="24"/>
                <w:szCs w:val="24"/>
              </w:rPr>
              <w:t>Форма 8</w:t>
            </w:r>
          </w:p>
        </w:tc>
      </w:tr>
    </w:tbl>
    <w:p w:rsidR="00CB1B4B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jc w:val="right"/>
        <w:rPr>
          <w:rFonts w:ascii="Times New Roman" w:hAnsi="Times New Roman"/>
          <w:sz w:val="28"/>
          <w:szCs w:val="28"/>
        </w:rPr>
      </w:pPr>
      <w:r w:rsidRPr="00F820FF">
        <w:rPr>
          <w:rFonts w:ascii="Times New Roman" w:hAnsi="Times New Roman"/>
          <w:sz w:val="28"/>
          <w:szCs w:val="28"/>
        </w:rPr>
        <w:t>Форма 1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ЗАЯВЛЕНИЕ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о постановке на учет в качестве нуждающихся в жилых помещениях</w:t>
      </w:r>
      <w:r>
        <w:rPr>
          <w:b/>
          <w:szCs w:val="28"/>
        </w:rPr>
        <w:t xml:space="preserve"> </w:t>
      </w:r>
      <w:r w:rsidRPr="00F820FF">
        <w:rPr>
          <w:b/>
          <w:szCs w:val="28"/>
        </w:rPr>
        <w:t>специализированного жилищного фонда Нижегородской области</w:t>
      </w: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CB1B4B" w:rsidRPr="00F820FF" w:rsidTr="00336C83">
        <w:tc>
          <w:tcPr>
            <w:tcW w:w="5107" w:type="dxa"/>
          </w:tcPr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Кому</w:t>
            </w:r>
            <w:r>
              <w:rPr>
                <w:szCs w:val="28"/>
              </w:rPr>
              <w:t> </w:t>
            </w:r>
            <w:r w:rsidRPr="00F820FF">
              <w:rPr>
                <w:szCs w:val="28"/>
              </w:rPr>
              <w:t>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от 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 w:val="20"/>
              </w:rPr>
            </w:pPr>
            <w:r w:rsidRPr="00F820FF">
              <w:rPr>
                <w:sz w:val="20"/>
              </w:rPr>
              <w:t>(фамилия, имя, отчество)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дата рождения 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паспорт _________________________________________________________________________________________________________________________________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 w:val="20"/>
              </w:rPr>
            </w:pPr>
            <w:r w:rsidRPr="00F820FF">
              <w:rPr>
                <w:sz w:val="20"/>
              </w:rPr>
              <w:t>(серия и номер, наименование органа, выдавшего паспорт, дата выдачи, код подразделения)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зарегистрированного(ой) по месту жительства по адресу: ________________________________________________________________________________________________________________________________________,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адрес фактического проживания: _____________________________________</w:t>
            </w:r>
            <w:r w:rsidRPr="00F820FF">
              <w:rPr>
                <w:szCs w:val="28"/>
              </w:rPr>
              <w:lastRenderedPageBreak/>
              <w:t>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телефон 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  <w:lang w:val="en-US"/>
              </w:rPr>
              <w:t>email</w:t>
            </w:r>
            <w:r w:rsidRPr="00F820FF">
              <w:rPr>
                <w:szCs w:val="28"/>
              </w:rPr>
              <w:t> 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место работы 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должность _________________________________________________________________________________________________________________________________________________________________</w:t>
            </w:r>
          </w:p>
        </w:tc>
      </w:tr>
    </w:tbl>
    <w:p w:rsidR="00CB1B4B" w:rsidRPr="00F820FF" w:rsidRDefault="00CB1B4B" w:rsidP="00CB1B4B">
      <w:pPr>
        <w:jc w:val="right"/>
        <w:rPr>
          <w:sz w:val="24"/>
          <w:szCs w:val="24"/>
        </w:rPr>
      </w:pPr>
    </w:p>
    <w:p w:rsidR="00CB1B4B" w:rsidRPr="00F820FF" w:rsidRDefault="00CB1B4B" w:rsidP="00CB1B4B">
      <w:pPr>
        <w:jc w:val="right"/>
        <w:rPr>
          <w:sz w:val="24"/>
          <w:szCs w:val="24"/>
        </w:rPr>
      </w:pP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ЗАЯВЛЕНИЕ</w:t>
      </w: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о постановке на учет в качестве нуждающегося</w:t>
      </w: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в предоставлении служебного жилого помещения</w:t>
      </w: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специализированного жилищного фонда</w:t>
      </w: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Нижегородской области</w:t>
      </w:r>
    </w:p>
    <w:p w:rsidR="00CB1B4B" w:rsidRPr="00F820FF" w:rsidRDefault="00CB1B4B" w:rsidP="00CB1B4B">
      <w:pPr>
        <w:rPr>
          <w:sz w:val="24"/>
          <w:szCs w:val="24"/>
        </w:rPr>
      </w:pP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Прошу включить меня в список граждан, нуждающихся в предоставлении служебных жилых помещений специализированного жилищного фонда Нижегородской области.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Члены моей семьи: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супруг(а)</w:t>
      </w:r>
      <w:r w:rsidRPr="00F820FF">
        <w:rPr>
          <w:sz w:val="24"/>
          <w:szCs w:val="24"/>
        </w:rPr>
        <w:t xml:space="preserve"> 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</w:t>
      </w:r>
      <w:r w:rsidRPr="00F820FF">
        <w:rPr>
          <w:sz w:val="24"/>
          <w:szCs w:val="24"/>
        </w:rPr>
        <w:t xml:space="preserve"> 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</w:t>
      </w: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дети: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рождении</w:t>
      </w:r>
      <w:r w:rsidRPr="00F820FF">
        <w:rPr>
          <w:sz w:val="24"/>
          <w:szCs w:val="24"/>
        </w:rPr>
        <w:t xml:space="preserve"> 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>(свидетельство о рождении, паспорт 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2.</w:t>
      </w:r>
      <w:r w:rsidRPr="00F820FF">
        <w:rPr>
          <w:sz w:val="24"/>
          <w:szCs w:val="24"/>
        </w:rPr>
        <w:t> 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 рождении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 xml:space="preserve">(свидетельство о рождении, паспорт серия и номер, наименование органа, выдавшего паспорт, дата выдачи, код подразделения) </w:t>
      </w: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зарегистрирован(а) по месту жительства по адресу: 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родители: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</w:t>
      </w:r>
      <w:r w:rsidRPr="00F820FF">
        <w:rPr>
          <w:sz w:val="24"/>
          <w:szCs w:val="24"/>
        </w:rPr>
        <w:t xml:space="preserve"> 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</w:t>
      </w: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зарегистрирован(а) по месту жительства по адресу: 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2.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0"/>
        </w:rPr>
      </w:pP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Кроме того, на моем иждивении находится несовершеннолетний, недееспособный (либо ограниченно дееспособный) гражданин (граждане) 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____________________________________________________________________________________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рождении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(свидетельство о рождении, паспорт серия и номер, наименование органа, выдавшего паспорт, дата выдачи)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 по месту жительства по адресу:</w:t>
      </w:r>
      <w:r w:rsidRPr="00F820FF">
        <w:rPr>
          <w:sz w:val="24"/>
          <w:szCs w:val="24"/>
        </w:rPr>
        <w:t> ___________________________________________________________________________________________________________________.</w:t>
      </w:r>
    </w:p>
    <w:p w:rsidR="00CB1B4B" w:rsidRPr="00F820FF" w:rsidRDefault="00CB1B4B" w:rsidP="00CB1B4B">
      <w:pPr>
        <w:ind w:left="-709" w:firstLine="709"/>
        <w:jc w:val="both"/>
        <w:rPr>
          <w:sz w:val="24"/>
          <w:szCs w:val="24"/>
        </w:rPr>
      </w:pPr>
      <w:r w:rsidRPr="00F820FF">
        <w:rPr>
          <w:szCs w:val="28"/>
        </w:rPr>
        <w:t>Члены семьи, вселяемые совместно со мной при предоставлении служебного жилого</w:t>
      </w:r>
      <w:r>
        <w:rPr>
          <w:szCs w:val="28"/>
        </w:rPr>
        <w:t> </w:t>
      </w:r>
      <w:r w:rsidRPr="00F820FF">
        <w:rPr>
          <w:szCs w:val="28"/>
        </w:rPr>
        <w:t>помещения:</w:t>
      </w:r>
      <w:r>
        <w:rPr>
          <w:sz w:val="24"/>
          <w:szCs w:val="24"/>
        </w:rPr>
        <w:t> </w:t>
      </w:r>
      <w:r w:rsidRPr="00F820FF">
        <w:rPr>
          <w:sz w:val="24"/>
          <w:szCs w:val="24"/>
        </w:rPr>
        <w:t>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                       (степень родства, Ф.И.О.)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___________________________________________________________________________________.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Подпись </w:t>
      </w:r>
      <w:r w:rsidRPr="00F820FF">
        <w:rPr>
          <w:sz w:val="24"/>
          <w:szCs w:val="24"/>
        </w:rPr>
        <w:t>__________________ /_______________________________________________________/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                                     </w:t>
      </w:r>
      <w:r w:rsidRPr="00F820FF">
        <w:rPr>
          <w:sz w:val="20"/>
        </w:rPr>
        <w:t>(фамилия, имя, отчество)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Дата "__" ______________ 20__ г.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К заявлению прилагаются следующие документы: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 xml:space="preserve">    </w:t>
      </w:r>
      <w:r w:rsidRPr="00F820FF">
        <w:rPr>
          <w:sz w:val="20"/>
        </w:rPr>
        <w:t>(порядковый номер, наименование и номер документа, кем и когда выдан документ)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2. 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3.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lastRenderedPageBreak/>
        <w:t>4. 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5.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6.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7.</w:t>
      </w:r>
      <w:r w:rsidRPr="00F820FF">
        <w:rPr>
          <w:sz w:val="24"/>
          <w:szCs w:val="24"/>
        </w:rPr>
        <w:t xml:space="preserve"> _________________________________________________________________________________</w:t>
      </w: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jc w:val="right"/>
        <w:rPr>
          <w:rFonts w:ascii="Times New Roman" w:hAnsi="Times New Roman"/>
          <w:sz w:val="28"/>
          <w:szCs w:val="28"/>
        </w:rPr>
      </w:pPr>
      <w:r w:rsidRPr="00F820FF">
        <w:rPr>
          <w:rFonts w:ascii="Times New Roman" w:hAnsi="Times New Roman"/>
          <w:sz w:val="28"/>
          <w:szCs w:val="28"/>
        </w:rPr>
        <w:t>Форма 2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ЗАЯВЛЕНИЕ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о постановке на учет в качестве нуждающихся в предоставлении жилого помещения в общежитии специализированного жилищного фонда Нижегородской области</w:t>
      </w: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CB1B4B" w:rsidRPr="00F820FF" w:rsidTr="00336C83">
        <w:tc>
          <w:tcPr>
            <w:tcW w:w="5107" w:type="dxa"/>
          </w:tcPr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Кому</w:t>
            </w:r>
            <w:r>
              <w:rPr>
                <w:szCs w:val="28"/>
              </w:rPr>
              <w:t> </w:t>
            </w:r>
            <w:r w:rsidRPr="00F820FF">
              <w:rPr>
                <w:szCs w:val="28"/>
              </w:rPr>
              <w:t>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от __________________________________________________________________</w:t>
            </w:r>
          </w:p>
          <w:p w:rsidR="00CB1B4B" w:rsidRPr="00F820FF" w:rsidRDefault="00CB1B4B" w:rsidP="00336C83">
            <w:pPr>
              <w:jc w:val="center"/>
              <w:rPr>
                <w:sz w:val="20"/>
              </w:rPr>
            </w:pPr>
            <w:r w:rsidRPr="00F820FF">
              <w:rPr>
                <w:sz w:val="20"/>
              </w:rPr>
              <w:t>(фамилия, имя, отчество)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дата рождения 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паспорт _________________________________________________________________________________________________________________________________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 w:val="20"/>
              </w:rPr>
            </w:pPr>
            <w:r w:rsidRPr="00F820FF">
              <w:rPr>
                <w:sz w:val="20"/>
              </w:rPr>
              <w:t>(серия и номер, наименование органа, выдавшего паспорт, дата выдачи, код подразделения)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зарегистрированного(ой) по месту жительства по адресу: ________________________________________________________________________________________________________________________________________,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адрес фактического проживания: 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телефон 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  <w:lang w:val="en-US"/>
              </w:rPr>
              <w:t>email</w:t>
            </w:r>
            <w:r w:rsidRPr="00F820FF">
              <w:rPr>
                <w:szCs w:val="28"/>
              </w:rPr>
              <w:t> 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место работы 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должность _________________________________________________________________</w:t>
            </w:r>
            <w:r w:rsidRPr="00F820FF">
              <w:rPr>
                <w:szCs w:val="28"/>
              </w:rPr>
              <w:lastRenderedPageBreak/>
              <w:t>________________________________________________________________________________________________</w:t>
            </w:r>
          </w:p>
        </w:tc>
      </w:tr>
    </w:tbl>
    <w:p w:rsidR="00CB1B4B" w:rsidRPr="00F820FF" w:rsidRDefault="00CB1B4B" w:rsidP="00CB1B4B">
      <w:pPr>
        <w:jc w:val="right"/>
        <w:rPr>
          <w:sz w:val="24"/>
          <w:szCs w:val="24"/>
        </w:rPr>
      </w:pPr>
    </w:p>
    <w:p w:rsidR="00CB1B4B" w:rsidRPr="00F820FF" w:rsidRDefault="00CB1B4B" w:rsidP="00CB1B4B">
      <w:pPr>
        <w:jc w:val="right"/>
        <w:rPr>
          <w:sz w:val="24"/>
          <w:szCs w:val="24"/>
        </w:rPr>
      </w:pP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ЗАЯВЛЕНИЕ</w:t>
      </w: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о постановке на учет в качестве нуждающихся в предоставлении жилого помещения в общежитии специализированного жилищного фонда Нижегородской области</w:t>
      </w:r>
    </w:p>
    <w:p w:rsidR="00CB1B4B" w:rsidRPr="00F820FF" w:rsidRDefault="00CB1B4B" w:rsidP="00CB1B4B">
      <w:pPr>
        <w:rPr>
          <w:sz w:val="24"/>
          <w:szCs w:val="24"/>
        </w:rPr>
      </w:pP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Прошу включить меня в список граждан, нуждающихся в предоставлении жилого помещения в общежитии специализированного жилищного фонда Нижегородской области.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Члены моей семьи: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супруг(а)</w:t>
      </w:r>
      <w:r w:rsidRPr="00F820FF">
        <w:rPr>
          <w:sz w:val="24"/>
          <w:szCs w:val="24"/>
        </w:rPr>
        <w:t xml:space="preserve"> 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</w:t>
      </w:r>
      <w:r w:rsidRPr="00F820FF">
        <w:rPr>
          <w:sz w:val="24"/>
          <w:szCs w:val="24"/>
        </w:rPr>
        <w:t xml:space="preserve"> 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</w:t>
      </w: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 w:val="24"/>
          <w:szCs w:val="24"/>
        </w:rPr>
        <w:t>__________________________________________________________________________________</w:t>
      </w:r>
      <w:proofErr w:type="gramStart"/>
      <w:r w:rsidRPr="00F820FF">
        <w:rPr>
          <w:sz w:val="24"/>
          <w:szCs w:val="24"/>
        </w:rPr>
        <w:t>_</w:t>
      </w:r>
      <w:r>
        <w:rPr>
          <w:sz w:val="24"/>
          <w:szCs w:val="24"/>
        </w:rPr>
        <w:t>;</w:t>
      </w:r>
      <w:r w:rsidRPr="00F820FF">
        <w:rPr>
          <w:szCs w:val="28"/>
        </w:rPr>
        <w:t>дети</w:t>
      </w:r>
      <w:proofErr w:type="gramEnd"/>
      <w:r w:rsidRPr="00F820FF">
        <w:rPr>
          <w:szCs w:val="28"/>
        </w:rPr>
        <w:t>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рождении</w:t>
      </w:r>
      <w:r w:rsidRPr="00F820FF">
        <w:rPr>
          <w:sz w:val="24"/>
          <w:szCs w:val="24"/>
        </w:rPr>
        <w:t xml:space="preserve"> 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>(свидетельство о рождении, паспорт 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2.</w:t>
      </w:r>
      <w:r w:rsidRPr="00F820FF">
        <w:rPr>
          <w:sz w:val="24"/>
          <w:szCs w:val="24"/>
        </w:rPr>
        <w:t> 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 рождении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 xml:space="preserve">(свидетельство о рождении, паспорт серия и номер, наименование органа, выдавшего паспорт, дата выдачи, код подразделения) </w:t>
      </w: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зарегистрирован(а) по месту жительства по адресу: 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родители: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</w:t>
      </w:r>
      <w:r w:rsidRPr="00F820FF">
        <w:rPr>
          <w:sz w:val="24"/>
          <w:szCs w:val="24"/>
        </w:rPr>
        <w:t xml:space="preserve"> 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</w:t>
      </w: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lastRenderedPageBreak/>
        <w:t>зарегистрирован(а) по месту жительства по адресу: 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2.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,</w:t>
      </w:r>
    </w:p>
    <w:p w:rsidR="00CB1B4B" w:rsidRPr="00F820FF" w:rsidRDefault="00CB1B4B" w:rsidP="00CB1B4B">
      <w:pPr>
        <w:ind w:left="-709"/>
        <w:jc w:val="center"/>
        <w:rPr>
          <w:sz w:val="20"/>
        </w:rPr>
      </w:pP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  <w:r>
        <w:rPr>
          <w:sz w:val="24"/>
          <w:szCs w:val="24"/>
        </w:rPr>
        <w:t>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Кроме того, на моем иждивении находится несовершеннолетний, недееспособный (либо ограниченно дееспособный) гражданин (граждане) 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____________________________________________________________________________________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рождении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(свидетельство о рождении, паспорт серия и номер, наименование органа, выдавшего паспорт, дата выдачи)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 по месту жительства по адресу:</w:t>
      </w:r>
      <w:r w:rsidRPr="00F820FF">
        <w:rPr>
          <w:sz w:val="24"/>
          <w:szCs w:val="24"/>
        </w:rPr>
        <w:t> ___________________________________________________________________________________________________________________.</w:t>
      </w:r>
    </w:p>
    <w:p w:rsidR="00CB1B4B" w:rsidRPr="00F820FF" w:rsidRDefault="00CB1B4B" w:rsidP="00CB1B4B">
      <w:pPr>
        <w:ind w:left="-709" w:firstLine="709"/>
        <w:jc w:val="both"/>
        <w:rPr>
          <w:sz w:val="24"/>
          <w:szCs w:val="24"/>
        </w:rPr>
      </w:pPr>
      <w:r w:rsidRPr="00F820FF">
        <w:rPr>
          <w:szCs w:val="28"/>
        </w:rPr>
        <w:t>Члены семьи, вселяемые совместно со мной при предоставлении служебного жилого помещения в общежитии специализированного жилищного фонда Нижегородской области:</w:t>
      </w:r>
      <w:r w:rsidRPr="00F820FF">
        <w:rPr>
          <w:sz w:val="24"/>
          <w:szCs w:val="24"/>
        </w:rPr>
        <w:t> _____________________________________________________________________________________________________________________________________________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                       (степень родства, Ф.И.О.)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___________________________________________________________________________________.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Подпись </w:t>
      </w:r>
      <w:r w:rsidRPr="00F820FF">
        <w:rPr>
          <w:sz w:val="24"/>
          <w:szCs w:val="24"/>
        </w:rPr>
        <w:t>__________________ /_______________________________________________________/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                                     </w:t>
      </w:r>
      <w:r w:rsidRPr="00F820FF">
        <w:rPr>
          <w:sz w:val="20"/>
        </w:rPr>
        <w:t>(фамилия, имя, отчество)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Дата "__" ______________ 20__ г.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К заявлению прилагаются следующие документы: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 xml:space="preserve">    </w:t>
      </w:r>
      <w:r w:rsidRPr="00F820FF">
        <w:rPr>
          <w:sz w:val="20"/>
        </w:rPr>
        <w:t>(порядковый номер, наименование и номер документа, кем и когда выдан документ)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2. 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3.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4. 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5.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6. _____________________________________________________________________7.</w:t>
      </w:r>
      <w:r w:rsidRPr="00F820FF">
        <w:rPr>
          <w:sz w:val="24"/>
          <w:szCs w:val="24"/>
        </w:rPr>
        <w:t> _________________________________________________________________________________</w:t>
      </w:r>
    </w:p>
    <w:p w:rsidR="00CB1B4B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jc w:val="right"/>
        <w:rPr>
          <w:rFonts w:ascii="Times New Roman" w:hAnsi="Times New Roman"/>
          <w:sz w:val="28"/>
          <w:szCs w:val="28"/>
        </w:rPr>
      </w:pPr>
      <w:r w:rsidRPr="00F820FF">
        <w:rPr>
          <w:rFonts w:ascii="Times New Roman" w:hAnsi="Times New Roman"/>
          <w:sz w:val="28"/>
          <w:szCs w:val="28"/>
        </w:rPr>
        <w:t>Форма 3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ЗАЯВЛЕНИЕ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о предоставлении служебных жилых помещений специализированного жилищного фонда Нижегородской области по договорам найма</w:t>
      </w: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CB1B4B" w:rsidRPr="00F820FF" w:rsidTr="00336C83">
        <w:tc>
          <w:tcPr>
            <w:tcW w:w="5107" w:type="dxa"/>
          </w:tcPr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lastRenderedPageBreak/>
              <w:t>Кому</w:t>
            </w:r>
            <w:r>
              <w:rPr>
                <w:szCs w:val="28"/>
              </w:rPr>
              <w:t> </w:t>
            </w:r>
            <w:r w:rsidRPr="00F820FF">
              <w:rPr>
                <w:szCs w:val="28"/>
              </w:rPr>
              <w:t>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от 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 w:val="20"/>
              </w:rPr>
            </w:pPr>
            <w:r w:rsidRPr="00F820FF">
              <w:rPr>
                <w:sz w:val="20"/>
              </w:rPr>
              <w:t>(фамилия, имя, отчество)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дата рождения 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паспорт _________________________________________________________________________________________________________________________________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 w:val="20"/>
              </w:rPr>
            </w:pPr>
            <w:r w:rsidRPr="00F820FF">
              <w:rPr>
                <w:sz w:val="20"/>
              </w:rPr>
              <w:t>(серия и номер, наименование органа, выдавшего паспорт, дата выдачи, код подразделения)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зарегистрированного(ой) по месту жительства по адресу: ________________________________________________________________________________________________________________________________________,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адрес фактического проживания: 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телефон 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  <w:lang w:val="en-US"/>
              </w:rPr>
              <w:t>email</w:t>
            </w:r>
            <w:r w:rsidRPr="00F820FF">
              <w:rPr>
                <w:szCs w:val="28"/>
              </w:rPr>
              <w:t> 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место работы 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должность _________________________________________________________________________________________________________________________________________________________________</w:t>
            </w:r>
          </w:p>
        </w:tc>
      </w:tr>
    </w:tbl>
    <w:p w:rsidR="00CB1B4B" w:rsidRPr="00F820FF" w:rsidRDefault="00CB1B4B" w:rsidP="00CB1B4B">
      <w:pPr>
        <w:jc w:val="right"/>
        <w:rPr>
          <w:sz w:val="24"/>
          <w:szCs w:val="24"/>
        </w:rPr>
      </w:pPr>
    </w:p>
    <w:p w:rsidR="00CB1B4B" w:rsidRPr="00F820FF" w:rsidRDefault="00CB1B4B" w:rsidP="00CB1B4B">
      <w:pPr>
        <w:jc w:val="center"/>
        <w:rPr>
          <w:szCs w:val="28"/>
        </w:rPr>
      </w:pP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ЗАЯВЛЕНИЕ</w:t>
      </w: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о предоставлении служебных жилых помещений специализированного жилищного фонда Нижегородской области по договорам найма</w:t>
      </w:r>
    </w:p>
    <w:p w:rsidR="00CB1B4B" w:rsidRPr="00F820FF" w:rsidRDefault="00CB1B4B" w:rsidP="00CB1B4B">
      <w:pPr>
        <w:rPr>
          <w:sz w:val="24"/>
          <w:szCs w:val="24"/>
        </w:rPr>
      </w:pP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Прошу предоставить служебное жилое помещение специализированного жилищного фонда Нижегородской области.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Члены моей семьи: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супруг(а)</w:t>
      </w:r>
      <w:r w:rsidRPr="00F820FF">
        <w:rPr>
          <w:sz w:val="24"/>
          <w:szCs w:val="24"/>
        </w:rPr>
        <w:t xml:space="preserve"> 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lastRenderedPageBreak/>
        <w:t>паспорт</w:t>
      </w:r>
      <w:r w:rsidRPr="00F820FF">
        <w:rPr>
          <w:sz w:val="24"/>
          <w:szCs w:val="24"/>
        </w:rPr>
        <w:t xml:space="preserve"> 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</w:t>
      </w: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дети: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рождении</w:t>
      </w:r>
      <w:r w:rsidRPr="00F820FF">
        <w:rPr>
          <w:sz w:val="24"/>
          <w:szCs w:val="24"/>
        </w:rPr>
        <w:t xml:space="preserve"> 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>(свидетельство о рождении, паспорт 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2.</w:t>
      </w:r>
      <w:r w:rsidRPr="00F820FF">
        <w:rPr>
          <w:sz w:val="24"/>
          <w:szCs w:val="24"/>
        </w:rPr>
        <w:t> 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 рождении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 xml:space="preserve">(свидетельство о рождении, паспорт серия и номер, наименование органа, выдавшего паспорт, дата выдачи, код подразделения) </w:t>
      </w: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зарегистрирован(а) по месту жительства по адресу: 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родители: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</w:t>
      </w:r>
      <w:r w:rsidRPr="00F820FF">
        <w:rPr>
          <w:sz w:val="24"/>
          <w:szCs w:val="24"/>
        </w:rPr>
        <w:t xml:space="preserve"> 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</w:t>
      </w: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зарегистрирован(а) по месту жительства по адресу: 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2.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 </w:t>
      </w:r>
      <w:r w:rsidRPr="00F820FF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______________________________________________________________________________________________________________________________________________________________, </w:t>
      </w:r>
    </w:p>
    <w:p w:rsidR="00CB1B4B" w:rsidRPr="00F820FF" w:rsidRDefault="00CB1B4B" w:rsidP="00CB1B4B">
      <w:pPr>
        <w:ind w:left="-709"/>
        <w:jc w:val="center"/>
        <w:rPr>
          <w:sz w:val="20"/>
        </w:rPr>
      </w:pP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Кроме того, на моем иждивении находится несовершеннолетний, недееспособный (либо ограниченно дееспособный) гражданин (граждане) 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____________________________________________________________________________________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lastRenderedPageBreak/>
        <w:t>паспорт/свидетельство о рождении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(свидетельство о рождении, паспорт серия и номер, наименование органа, выдавшего паспорт, дата выдачи)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 по месту жительства по адресу:</w:t>
      </w:r>
      <w:r w:rsidRPr="00F820FF">
        <w:rPr>
          <w:sz w:val="24"/>
          <w:szCs w:val="24"/>
        </w:rPr>
        <w:t> ___________________________________________________________________________________________________________________.</w:t>
      </w:r>
    </w:p>
    <w:p w:rsidR="00CB1B4B" w:rsidRPr="00F820FF" w:rsidRDefault="00CB1B4B" w:rsidP="00CB1B4B">
      <w:pPr>
        <w:ind w:left="-709" w:firstLine="709"/>
        <w:jc w:val="both"/>
        <w:rPr>
          <w:sz w:val="24"/>
          <w:szCs w:val="24"/>
        </w:rPr>
      </w:pPr>
      <w:r w:rsidRPr="00F820FF">
        <w:rPr>
          <w:szCs w:val="28"/>
        </w:rPr>
        <w:t>Члены семьи, вселяемые совместно со мной в служебное жилое помещение: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                       (степень родства, Ф.И.О.)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___________________________________________________________________________________.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Подпись </w:t>
      </w:r>
      <w:r w:rsidRPr="00F820FF">
        <w:rPr>
          <w:sz w:val="24"/>
          <w:szCs w:val="24"/>
        </w:rPr>
        <w:t>__________________ /_______________________________________________________/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                                     </w:t>
      </w:r>
      <w:r w:rsidRPr="00F820FF">
        <w:rPr>
          <w:sz w:val="20"/>
        </w:rPr>
        <w:t>(фамилия, имя, отчество)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Дата "__" ______________ 20__ г.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К заявлению прилагаются следующие документы: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>(порядковый номер, наименование и номер документа, кем и когда выдан документ)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2. 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3.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4. 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5.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6. _____________________________________________________________________7.</w:t>
      </w:r>
      <w:r w:rsidRPr="00F820FF">
        <w:rPr>
          <w:sz w:val="24"/>
          <w:szCs w:val="24"/>
        </w:rPr>
        <w:t xml:space="preserve"> _________________________________________________________________________________</w:t>
      </w: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jc w:val="right"/>
        <w:rPr>
          <w:rFonts w:ascii="Times New Roman" w:hAnsi="Times New Roman"/>
          <w:sz w:val="28"/>
          <w:szCs w:val="28"/>
        </w:rPr>
      </w:pPr>
      <w:r w:rsidRPr="00F820FF">
        <w:rPr>
          <w:rFonts w:ascii="Times New Roman" w:hAnsi="Times New Roman"/>
          <w:sz w:val="28"/>
          <w:szCs w:val="28"/>
        </w:rPr>
        <w:t>Форма 4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ЗАЯВЛЕНИЕ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о предоставлении жилых помещений в общежитиях специализированного жилищного фонда Нижегородской области</w:t>
      </w: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CB1B4B" w:rsidRPr="00F820FF" w:rsidTr="00336C83">
        <w:tc>
          <w:tcPr>
            <w:tcW w:w="5107" w:type="dxa"/>
          </w:tcPr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Кому ___________________________________________________________________________________________________________________________________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от 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 w:val="20"/>
              </w:rPr>
            </w:pPr>
            <w:r w:rsidRPr="00F820FF">
              <w:rPr>
                <w:sz w:val="20"/>
              </w:rPr>
              <w:t>(фамилия, имя, отчество)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дата рождения 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паспорт _________________________________________________________________________________________________________________________________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 w:val="20"/>
              </w:rPr>
            </w:pPr>
            <w:r w:rsidRPr="00F820FF">
              <w:rPr>
                <w:sz w:val="20"/>
              </w:rPr>
              <w:t>(серия и номер, наименование органа, выдавшего паспорт, дата выдачи, код подразделения)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 xml:space="preserve">зарегистрированного(ой) по месту жительства по адресу: </w:t>
            </w:r>
            <w:r w:rsidRPr="00F820FF">
              <w:rPr>
                <w:szCs w:val="28"/>
              </w:rPr>
              <w:lastRenderedPageBreak/>
              <w:t>________________________________________________________________________________________________________________________________________,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адрес фактического проживания: 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телефон 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  <w:lang w:val="en-US"/>
              </w:rPr>
              <w:t>email</w:t>
            </w:r>
            <w:r w:rsidRPr="00F820FF">
              <w:rPr>
                <w:szCs w:val="28"/>
              </w:rPr>
              <w:t> 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место работы 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должность _________________________________________________________________________________________________________________________________________________________________</w:t>
            </w:r>
          </w:p>
        </w:tc>
      </w:tr>
    </w:tbl>
    <w:p w:rsidR="00CB1B4B" w:rsidRDefault="00CB1B4B" w:rsidP="00CB1B4B">
      <w:pPr>
        <w:jc w:val="right"/>
        <w:rPr>
          <w:sz w:val="24"/>
          <w:szCs w:val="24"/>
        </w:rPr>
      </w:pPr>
    </w:p>
    <w:p w:rsidR="00CB1B4B" w:rsidRPr="00F820FF" w:rsidRDefault="00CB1B4B" w:rsidP="00CB1B4B">
      <w:pPr>
        <w:jc w:val="center"/>
        <w:rPr>
          <w:szCs w:val="28"/>
        </w:rPr>
      </w:pP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ЗАЯВЛЕНИЕ</w:t>
      </w: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о предоставлении жилых помещений в общежитии специализированного жилищного фонда Нижегородской области</w:t>
      </w:r>
    </w:p>
    <w:p w:rsidR="00CB1B4B" w:rsidRPr="00F820FF" w:rsidRDefault="00CB1B4B" w:rsidP="00CB1B4B">
      <w:pPr>
        <w:rPr>
          <w:sz w:val="24"/>
          <w:szCs w:val="24"/>
        </w:rPr>
      </w:pP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Прошу предоставить служебное жилое помещение в общежитии специализированного жилищного фонда Нижегородской области.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Члены моей семьи: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супруг(а)</w:t>
      </w:r>
      <w:r w:rsidRPr="00F820FF">
        <w:rPr>
          <w:sz w:val="24"/>
          <w:szCs w:val="24"/>
        </w:rPr>
        <w:t xml:space="preserve"> 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</w:t>
      </w:r>
      <w:r w:rsidRPr="00F820FF">
        <w:rPr>
          <w:sz w:val="24"/>
          <w:szCs w:val="24"/>
        </w:rPr>
        <w:t xml:space="preserve"> 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</w:t>
      </w: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дети: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рождении</w:t>
      </w:r>
      <w:r w:rsidRPr="00F820FF">
        <w:rPr>
          <w:sz w:val="24"/>
          <w:szCs w:val="24"/>
        </w:rPr>
        <w:t xml:space="preserve"> 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>(свидетельство о рождении, паспорт 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180941">
        <w:rPr>
          <w:szCs w:val="28"/>
        </w:rPr>
        <w:t>_______________________________________________________________________</w:t>
      </w:r>
      <w:r w:rsidRPr="00F820FF">
        <w:rPr>
          <w:sz w:val="24"/>
          <w:szCs w:val="24"/>
        </w:rPr>
        <w:t>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lastRenderedPageBreak/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180941">
        <w:rPr>
          <w:szCs w:val="28"/>
        </w:rPr>
        <w:t>_______________________________________________________________________</w:t>
      </w:r>
      <w:r w:rsidRPr="00F820FF">
        <w:rPr>
          <w:sz w:val="24"/>
          <w:szCs w:val="24"/>
        </w:rPr>
        <w:t>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2.</w:t>
      </w:r>
      <w:r w:rsidRPr="00F820FF">
        <w:rPr>
          <w:sz w:val="24"/>
          <w:szCs w:val="24"/>
        </w:rPr>
        <w:t> 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 рождении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 xml:space="preserve">(свидетельство о рождении, паспорт серия и номер, наименование органа, выдавшего паспорт, дата выдачи, код подразделения) </w:t>
      </w:r>
      <w:r w:rsidRPr="00180941">
        <w:rPr>
          <w:szCs w:val="28"/>
        </w:rPr>
        <w:t>______________________________________________________________________</w:t>
      </w:r>
      <w:r w:rsidRPr="00F820FF">
        <w:rPr>
          <w:sz w:val="24"/>
          <w:szCs w:val="24"/>
        </w:rPr>
        <w:t>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зарегистрирован(а) по месту жительства по адресу: 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180941">
        <w:rPr>
          <w:szCs w:val="28"/>
        </w:rPr>
        <w:t>_______________________________________________________________________</w:t>
      </w:r>
      <w:r w:rsidRPr="00F820FF">
        <w:rPr>
          <w:sz w:val="24"/>
          <w:szCs w:val="24"/>
        </w:rPr>
        <w:t>;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родители: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</w:t>
      </w:r>
      <w:r w:rsidRPr="00F820FF">
        <w:rPr>
          <w:sz w:val="24"/>
          <w:szCs w:val="24"/>
        </w:rPr>
        <w:t xml:space="preserve"> 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</w:t>
      </w: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зарегистрирован(а) по месту жительства по адресу: 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2.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 </w:t>
      </w:r>
      <w:r w:rsidRPr="00F820FF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______________________________________________________________________________________________________________________________________________________________, </w:t>
      </w:r>
    </w:p>
    <w:p w:rsidR="00CB1B4B" w:rsidRPr="00F820FF" w:rsidRDefault="00CB1B4B" w:rsidP="00CB1B4B">
      <w:pPr>
        <w:ind w:left="-709"/>
        <w:jc w:val="center"/>
        <w:rPr>
          <w:sz w:val="20"/>
        </w:rPr>
      </w:pP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Кроме того, на моем иждивении находится несовершеннолетний, недееспособный (либо ограниченно дееспособный) гражданин (граждане) 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____________________________________________________________________________________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рождении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(свидетельство о рождении, паспорт серия и номер, наименование органа, выдавшего паспорт, дата выдачи)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 по месту жительства по адресу:</w:t>
      </w:r>
      <w:r w:rsidRPr="00F820FF">
        <w:rPr>
          <w:sz w:val="24"/>
          <w:szCs w:val="24"/>
        </w:rPr>
        <w:t> ___________________________________________________________________________________________________________________.</w:t>
      </w:r>
    </w:p>
    <w:p w:rsidR="00CB1B4B" w:rsidRPr="00F820FF" w:rsidRDefault="00CB1B4B" w:rsidP="00CB1B4B">
      <w:pPr>
        <w:ind w:left="-709" w:firstLine="709"/>
        <w:jc w:val="both"/>
        <w:rPr>
          <w:sz w:val="24"/>
          <w:szCs w:val="24"/>
        </w:rPr>
      </w:pPr>
      <w:r w:rsidRPr="00F820FF">
        <w:rPr>
          <w:szCs w:val="28"/>
        </w:rPr>
        <w:t>Члены семьи, вселяемые совместно со мной в жилое помещение в общежитии специализированного жилищного фонда Нижегородской области:</w:t>
      </w:r>
      <w:r w:rsidRPr="00F820FF">
        <w:rPr>
          <w:sz w:val="24"/>
          <w:szCs w:val="24"/>
        </w:rPr>
        <w:t xml:space="preserve"> </w:t>
      </w:r>
      <w:r w:rsidRPr="00180941">
        <w:rPr>
          <w:szCs w:val="28"/>
        </w:rPr>
        <w:t>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                       (степень родства, Ф.И.О.)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Подпись </w:t>
      </w:r>
      <w:r w:rsidRPr="00F820FF">
        <w:rPr>
          <w:sz w:val="24"/>
          <w:szCs w:val="24"/>
        </w:rPr>
        <w:t>__________________ /_______________________________________________________/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                                     </w:t>
      </w:r>
      <w:r w:rsidRPr="00F820FF">
        <w:rPr>
          <w:sz w:val="20"/>
        </w:rPr>
        <w:t>(фамилия, имя, отчество)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Дата "__" ______________ 20__ г.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К заявлению прилагаются следующие документы: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>(порядковый номер, наименование и номер документа, кем и когда выдан документ)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2. 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3.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4. 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5. _____________________________________________________________________6. _____________________________________________________________________7.</w:t>
      </w:r>
      <w:r w:rsidRPr="00F820FF">
        <w:rPr>
          <w:sz w:val="24"/>
          <w:szCs w:val="24"/>
        </w:rPr>
        <w:t xml:space="preserve"> _________________________________________________________________________________</w:t>
      </w: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jc w:val="right"/>
        <w:rPr>
          <w:rFonts w:ascii="Times New Roman" w:hAnsi="Times New Roman"/>
          <w:sz w:val="28"/>
          <w:szCs w:val="28"/>
        </w:rPr>
      </w:pPr>
      <w:r w:rsidRPr="00F820FF">
        <w:rPr>
          <w:rFonts w:ascii="Times New Roman" w:hAnsi="Times New Roman"/>
          <w:sz w:val="28"/>
          <w:szCs w:val="28"/>
        </w:rPr>
        <w:t>Форма 5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ЗАЯВЛЕНИЕ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о предоставлении дополнительного жилого помещения в общежитии специализированного жилищного фонда Нижегородской области</w:t>
      </w: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CB1B4B" w:rsidRPr="00F820FF" w:rsidTr="00336C83">
        <w:tc>
          <w:tcPr>
            <w:tcW w:w="5107" w:type="dxa"/>
          </w:tcPr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Кому</w:t>
            </w:r>
            <w:r>
              <w:rPr>
                <w:szCs w:val="28"/>
              </w:rPr>
              <w:t> </w:t>
            </w:r>
            <w:r w:rsidRPr="00F820FF">
              <w:rPr>
                <w:szCs w:val="28"/>
              </w:rPr>
              <w:t>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от __________________________________________________________________</w:t>
            </w:r>
          </w:p>
          <w:p w:rsidR="00CB1B4B" w:rsidRPr="00F820FF" w:rsidRDefault="00CB1B4B" w:rsidP="00336C83">
            <w:pPr>
              <w:jc w:val="center"/>
              <w:rPr>
                <w:sz w:val="20"/>
              </w:rPr>
            </w:pPr>
            <w:r w:rsidRPr="00F820FF">
              <w:rPr>
                <w:sz w:val="20"/>
              </w:rPr>
              <w:t>(фамилия, имя, отчество)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дата рождения 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паспорт _________________________________________________________________________________________________________________________________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 w:val="20"/>
              </w:rPr>
            </w:pPr>
            <w:r w:rsidRPr="00F820FF">
              <w:rPr>
                <w:sz w:val="20"/>
              </w:rPr>
              <w:t>(серия и номер, наименование органа, выдавшего паспорт, дата выдачи, код подразделения)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зарегистрированного(ой) по месту жительства по адресу: ________________________________________________________________________________________________________________________________________,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адрес фактического проживания: 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телефон 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  <w:lang w:val="en-US"/>
              </w:rPr>
              <w:t>email</w:t>
            </w:r>
            <w:r w:rsidRPr="00F820FF">
              <w:rPr>
                <w:szCs w:val="28"/>
              </w:rPr>
              <w:t> 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место работы ______________________________________________________________</w:t>
            </w:r>
            <w:r w:rsidRPr="00F820FF">
              <w:rPr>
                <w:szCs w:val="28"/>
              </w:rPr>
              <w:lastRenderedPageBreak/>
              <w:t>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должность _________________________________________________________________________________________________________________________________________________________________</w:t>
            </w:r>
          </w:p>
        </w:tc>
      </w:tr>
    </w:tbl>
    <w:p w:rsidR="00CB1B4B" w:rsidRPr="00F820FF" w:rsidRDefault="00CB1B4B" w:rsidP="00CB1B4B">
      <w:pPr>
        <w:jc w:val="right"/>
        <w:rPr>
          <w:sz w:val="24"/>
          <w:szCs w:val="24"/>
        </w:rPr>
      </w:pPr>
    </w:p>
    <w:p w:rsidR="00CB1B4B" w:rsidRPr="00F820FF" w:rsidRDefault="00CB1B4B" w:rsidP="00CB1B4B">
      <w:pPr>
        <w:jc w:val="right"/>
        <w:rPr>
          <w:sz w:val="24"/>
          <w:szCs w:val="24"/>
        </w:rPr>
      </w:pP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ЗАЯВЛЕНИЕ</w:t>
      </w: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о предоставлении дополнительного жилого помещения в общежитии специализированного жилищного фонда Нижегородской области</w:t>
      </w:r>
    </w:p>
    <w:p w:rsidR="00CB1B4B" w:rsidRPr="00F820FF" w:rsidRDefault="00CB1B4B" w:rsidP="00CB1B4B">
      <w:pPr>
        <w:rPr>
          <w:sz w:val="24"/>
          <w:szCs w:val="24"/>
        </w:rPr>
      </w:pP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Прошу предоставить дополнительное жилое помещение в общежитии специализированного жилищного фонда Нижегородской области.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Члены моей семьи: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супруг(а)</w:t>
      </w:r>
      <w:r w:rsidRPr="00F820FF">
        <w:rPr>
          <w:sz w:val="24"/>
          <w:szCs w:val="24"/>
        </w:rPr>
        <w:t xml:space="preserve"> 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</w:t>
      </w:r>
      <w:r w:rsidRPr="00F820FF">
        <w:rPr>
          <w:sz w:val="24"/>
          <w:szCs w:val="24"/>
        </w:rPr>
        <w:t xml:space="preserve"> 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</w:t>
      </w: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дети: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рождении</w:t>
      </w:r>
      <w:r w:rsidRPr="00F820FF">
        <w:rPr>
          <w:sz w:val="24"/>
          <w:szCs w:val="24"/>
        </w:rPr>
        <w:t xml:space="preserve"> 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>(свидетельство о рождении, паспорт 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2.</w:t>
      </w:r>
      <w:r w:rsidRPr="00F820FF">
        <w:rPr>
          <w:sz w:val="24"/>
          <w:szCs w:val="24"/>
        </w:rPr>
        <w:t> 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 рождении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 xml:space="preserve">(свидетельство о рождении, паспорт серия и номер, наименование органа, выдавшего паспорт, дата выдачи, код подразделения) </w:t>
      </w: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зарегистрирован(а) по месту жительства по адресу: 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родители: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</w:t>
      </w:r>
      <w:r w:rsidRPr="00F820FF">
        <w:rPr>
          <w:sz w:val="24"/>
          <w:szCs w:val="24"/>
        </w:rPr>
        <w:t xml:space="preserve"> 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lastRenderedPageBreak/>
        <w:t xml:space="preserve">                          </w:t>
      </w: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зарегистрирован(а) по месту жительства по адресу: 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2.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0"/>
        </w:rPr>
      </w:pP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080DC6">
        <w:rPr>
          <w:szCs w:val="28"/>
        </w:rPr>
        <w:t>_______________________________________________________________________</w:t>
      </w:r>
      <w:r w:rsidRPr="00F820FF">
        <w:rPr>
          <w:sz w:val="24"/>
          <w:szCs w:val="24"/>
        </w:rPr>
        <w:t>;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Кроме того, на моем иждивении находится несовершеннолетний, недееспособный (либо ограниченно дееспособный) гражданин (граждане) 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____________________________________________________________________________________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рождении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(свидетельство о рождении, паспорт серия и номер, наименование органа, выдавшего паспорт, дата выдачи)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 по месту жительства по адресу:</w:t>
      </w:r>
      <w:r w:rsidRPr="00F820FF">
        <w:rPr>
          <w:sz w:val="24"/>
          <w:szCs w:val="24"/>
        </w:rPr>
        <w:t> ___________________________________________________________________________________________________________________.</w:t>
      </w:r>
    </w:p>
    <w:p w:rsidR="00CB1B4B" w:rsidRPr="00F820FF" w:rsidRDefault="00CB1B4B" w:rsidP="00CB1B4B">
      <w:pPr>
        <w:ind w:left="-709" w:firstLine="709"/>
        <w:jc w:val="both"/>
        <w:rPr>
          <w:sz w:val="24"/>
          <w:szCs w:val="24"/>
        </w:rPr>
      </w:pPr>
      <w:r w:rsidRPr="00F820FF">
        <w:rPr>
          <w:szCs w:val="28"/>
        </w:rPr>
        <w:t>Члены семьи, вселяемые совместно со мной при предоставлении дополнительного жилого помещения в общежитии специализированного жилищного фонда Нижегородской области:</w:t>
      </w:r>
      <w:r w:rsidRPr="00F820FF">
        <w:rPr>
          <w:sz w:val="24"/>
          <w:szCs w:val="24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.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                       (степень родства, Ф.И.О.)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Подпись </w:t>
      </w:r>
      <w:r w:rsidRPr="00F820FF">
        <w:rPr>
          <w:sz w:val="24"/>
          <w:szCs w:val="24"/>
        </w:rPr>
        <w:t>__________________ /_______________________________________________________/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                                     </w:t>
      </w:r>
      <w:r w:rsidRPr="00F820FF">
        <w:rPr>
          <w:sz w:val="20"/>
        </w:rPr>
        <w:t>(фамилия, имя, отчество)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Дата "__" ______________ 20__ г.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К заявлению прилагаются следующие документы: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>(порядковый номер, наименование и номер документа, кем и когда выдан документ)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2. 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3.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4. 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5.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6.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7.</w:t>
      </w:r>
      <w:r w:rsidRPr="00F820FF">
        <w:rPr>
          <w:sz w:val="24"/>
          <w:szCs w:val="24"/>
        </w:rPr>
        <w:t xml:space="preserve"> _________________________________________________________________________________</w:t>
      </w: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jc w:val="right"/>
        <w:rPr>
          <w:rFonts w:ascii="Times New Roman" w:hAnsi="Times New Roman"/>
          <w:sz w:val="28"/>
          <w:szCs w:val="28"/>
        </w:rPr>
      </w:pPr>
      <w:r w:rsidRPr="00F820FF">
        <w:rPr>
          <w:rFonts w:ascii="Times New Roman" w:hAnsi="Times New Roman"/>
          <w:sz w:val="28"/>
          <w:szCs w:val="28"/>
        </w:rPr>
        <w:t>Форма 6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lastRenderedPageBreak/>
        <w:t>ЗАЯВЛЕНИЕ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о переселении из занимаемого жилого помещения в общежитии в другое свободное жилое помещение в общежитии необходимой площади</w:t>
      </w: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CB1B4B" w:rsidRPr="00F820FF" w:rsidTr="00336C83">
        <w:tc>
          <w:tcPr>
            <w:tcW w:w="5107" w:type="dxa"/>
          </w:tcPr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Кому 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от __________________________________________________________________</w:t>
            </w:r>
          </w:p>
          <w:p w:rsidR="00CB1B4B" w:rsidRPr="00F820FF" w:rsidRDefault="00CB1B4B" w:rsidP="00336C83">
            <w:pPr>
              <w:jc w:val="center"/>
              <w:rPr>
                <w:sz w:val="20"/>
              </w:rPr>
            </w:pPr>
            <w:r w:rsidRPr="00F820FF">
              <w:rPr>
                <w:sz w:val="20"/>
              </w:rPr>
              <w:t>(фамилия, имя, отчество)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дата рождения 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паспорт _________________________________________________________________________________________________________________________________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 w:val="20"/>
              </w:rPr>
            </w:pPr>
            <w:r w:rsidRPr="00F820FF">
              <w:rPr>
                <w:sz w:val="20"/>
              </w:rPr>
              <w:t>(серия и номер, наименование органа, выдавшего паспорт, дата выдачи, код подразделения)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зарегистрированного(ой) по месту жительства по адресу: ________________________________________________________________________________________________________________________________________,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адрес фактического проживания: 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телефон 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  <w:lang w:val="en-US"/>
              </w:rPr>
              <w:t>email</w:t>
            </w:r>
            <w:r w:rsidRPr="00F820FF">
              <w:rPr>
                <w:szCs w:val="28"/>
              </w:rPr>
              <w:t> 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место работы 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должность _________________________________________________________________________________________________________________________________________________________________</w:t>
            </w:r>
          </w:p>
        </w:tc>
      </w:tr>
    </w:tbl>
    <w:p w:rsidR="00CB1B4B" w:rsidRPr="00F820FF" w:rsidRDefault="00CB1B4B" w:rsidP="00CB1B4B">
      <w:pPr>
        <w:jc w:val="right"/>
        <w:rPr>
          <w:sz w:val="24"/>
          <w:szCs w:val="24"/>
        </w:rPr>
      </w:pPr>
    </w:p>
    <w:p w:rsidR="00CB1B4B" w:rsidRPr="00F820FF" w:rsidRDefault="00CB1B4B" w:rsidP="00CB1B4B">
      <w:pPr>
        <w:jc w:val="right"/>
        <w:rPr>
          <w:sz w:val="24"/>
          <w:szCs w:val="24"/>
        </w:rPr>
      </w:pP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ЗАЯВЛЕНИЕ</w:t>
      </w: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о переселении из занимаемого жилого помещения в общежитии в другое свободное жилое помещение в общежитии необходимой площади</w:t>
      </w:r>
    </w:p>
    <w:p w:rsidR="00CB1B4B" w:rsidRPr="00F820FF" w:rsidRDefault="00CB1B4B" w:rsidP="00CB1B4B">
      <w:pPr>
        <w:rPr>
          <w:sz w:val="24"/>
          <w:szCs w:val="24"/>
        </w:rPr>
      </w:pP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lastRenderedPageBreak/>
        <w:t>Прошу переселить из занимаемого жилого помещения в общежитии в другое свободное жилое помещение в общежитии необходимой площади.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Члены моей семьи: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супруг(а)</w:t>
      </w:r>
      <w:r w:rsidRPr="00F820FF">
        <w:rPr>
          <w:sz w:val="24"/>
          <w:szCs w:val="24"/>
        </w:rPr>
        <w:t xml:space="preserve"> 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</w:t>
      </w:r>
      <w:r w:rsidRPr="00F820FF">
        <w:rPr>
          <w:sz w:val="24"/>
          <w:szCs w:val="24"/>
        </w:rPr>
        <w:t xml:space="preserve"> 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</w:t>
      </w: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080DC6">
        <w:rPr>
          <w:szCs w:val="28"/>
        </w:rPr>
        <w:t>_______________________________________________________________________</w:t>
      </w:r>
      <w:r w:rsidRPr="00F820FF">
        <w:rPr>
          <w:sz w:val="24"/>
          <w:szCs w:val="24"/>
        </w:rPr>
        <w:t>;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дети: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рождении</w:t>
      </w:r>
      <w:r w:rsidRPr="00F820FF">
        <w:rPr>
          <w:sz w:val="24"/>
          <w:szCs w:val="24"/>
        </w:rPr>
        <w:t xml:space="preserve"> 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4"/>
          <w:szCs w:val="24"/>
        </w:rPr>
      </w:pPr>
      <w:r w:rsidRPr="00F820FF">
        <w:rPr>
          <w:sz w:val="20"/>
        </w:rPr>
        <w:t>(свидетельство о рождении, паспорт 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080DC6">
        <w:rPr>
          <w:szCs w:val="28"/>
        </w:rPr>
        <w:t>_______________________________________________________________________</w:t>
      </w:r>
      <w:r w:rsidRPr="00F820FF">
        <w:rPr>
          <w:sz w:val="24"/>
          <w:szCs w:val="24"/>
        </w:rPr>
        <w:t>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080DC6">
        <w:rPr>
          <w:szCs w:val="28"/>
        </w:rPr>
        <w:t>_______________________________________________________________________</w:t>
      </w:r>
      <w:r w:rsidRPr="00F820FF">
        <w:rPr>
          <w:sz w:val="24"/>
          <w:szCs w:val="24"/>
        </w:rPr>
        <w:t>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2.</w:t>
      </w:r>
      <w:r w:rsidRPr="00F820FF">
        <w:rPr>
          <w:sz w:val="24"/>
          <w:szCs w:val="24"/>
        </w:rPr>
        <w:t> 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 рождении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</w:t>
      </w:r>
    </w:p>
    <w:p w:rsidR="00CB1B4B" w:rsidRPr="00080DC6" w:rsidRDefault="00CB1B4B" w:rsidP="00CB1B4B">
      <w:pPr>
        <w:ind w:left="-709"/>
        <w:jc w:val="center"/>
        <w:rPr>
          <w:szCs w:val="28"/>
        </w:rPr>
      </w:pPr>
      <w:r w:rsidRPr="00F820FF">
        <w:rPr>
          <w:sz w:val="20"/>
        </w:rPr>
        <w:t xml:space="preserve">(свидетельство о рождении, паспорт серия и номер, наименование органа, выдавшего паспорт, дата выдачи, код подразделения) </w:t>
      </w:r>
      <w:r w:rsidRPr="00080DC6">
        <w:rPr>
          <w:szCs w:val="28"/>
        </w:rPr>
        <w:t>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зарегистрирован(а) по месту жительства по адресу: _______________________________________</w:t>
      </w:r>
    </w:p>
    <w:p w:rsidR="00CB1B4B" w:rsidRPr="00080DC6" w:rsidRDefault="00CB1B4B" w:rsidP="00CB1B4B">
      <w:pPr>
        <w:ind w:left="-709"/>
        <w:jc w:val="both"/>
        <w:rPr>
          <w:szCs w:val="28"/>
        </w:rPr>
      </w:pPr>
      <w:r w:rsidRPr="00080DC6">
        <w:rPr>
          <w:szCs w:val="28"/>
        </w:rPr>
        <w:t>_______________________________________________________________________;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родители: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</w:t>
      </w:r>
      <w:r w:rsidRPr="00F820FF">
        <w:rPr>
          <w:sz w:val="24"/>
          <w:szCs w:val="24"/>
        </w:rPr>
        <w:t xml:space="preserve"> 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</w:t>
      </w: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зарегистрирован(а) по месту жительства по адресу: 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___________________________________________________________________________________;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2.</w:t>
      </w:r>
      <w:r w:rsidRPr="00F820FF">
        <w:rPr>
          <w:sz w:val="24"/>
          <w:szCs w:val="24"/>
        </w:rPr>
        <w:t xml:space="preserve"> 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B4B" w:rsidRPr="00F820FF" w:rsidRDefault="00CB1B4B" w:rsidP="00CB1B4B">
      <w:pPr>
        <w:ind w:left="-709"/>
        <w:jc w:val="center"/>
        <w:rPr>
          <w:sz w:val="20"/>
        </w:rPr>
      </w:pPr>
      <w:r w:rsidRPr="00F820FF">
        <w:rPr>
          <w:sz w:val="20"/>
        </w:rPr>
        <w:t>(серия и номер, наименование органа, выдавшего паспорт, дата выдачи, код подразделения)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>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 по месту жительства по адресу:</w:t>
      </w:r>
      <w:r w:rsidRPr="00F820FF">
        <w:rPr>
          <w:sz w:val="24"/>
          <w:szCs w:val="24"/>
        </w:rPr>
        <w:t xml:space="preserve"> ___________________________________________________________________________________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lastRenderedPageBreak/>
        <w:t>___________________________________________________________________________________;</w:t>
      </w: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Кроме того, на моем иждивении находится несовершеннолетний, недееспособный (либо ограниченно дееспособный) гражданин (граждане) 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____________________________________________________________________________________                                                          </w:t>
      </w:r>
      <w:r w:rsidRPr="00F820FF">
        <w:rPr>
          <w:sz w:val="20"/>
        </w:rPr>
        <w:t>(фамилия, имя, отчество, год рождения)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паспорт/свидетельство о рождении </w:t>
      </w:r>
      <w:r w:rsidRPr="00F820FF">
        <w:rPr>
          <w:sz w:val="24"/>
          <w:szCs w:val="24"/>
        </w:rPr>
        <w:t>___________________________________________________________________________________________________________________________________,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(свидетельство о рождении, паспорт серия и номер, наименование органа, выдавшего паспорт, дата выдачи)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зарегистрирован(а) по месту жительства по адресу:</w:t>
      </w:r>
      <w:r w:rsidRPr="00F820FF">
        <w:rPr>
          <w:sz w:val="24"/>
          <w:szCs w:val="24"/>
        </w:rPr>
        <w:t> ___________________________________________________________________________________________________________________.</w:t>
      </w:r>
    </w:p>
    <w:p w:rsidR="00CB1B4B" w:rsidRPr="00F820FF" w:rsidRDefault="00CB1B4B" w:rsidP="00CB1B4B">
      <w:pPr>
        <w:ind w:left="-709" w:firstLine="709"/>
        <w:jc w:val="both"/>
        <w:rPr>
          <w:szCs w:val="28"/>
          <w:u w:val="single"/>
        </w:rPr>
      </w:pPr>
      <w:r w:rsidRPr="00F820FF">
        <w:rPr>
          <w:szCs w:val="28"/>
        </w:rPr>
        <w:t>Члены семьи, переселяемые совместно со мной из занимаемого жилого помещения в общежитии в другое свободное жилое помещение необходимой площади в общежитии:</w:t>
      </w:r>
      <w:r w:rsidRPr="00F820FF">
        <w:rPr>
          <w:sz w:val="24"/>
          <w:szCs w:val="24"/>
        </w:rPr>
        <w:t> _______________________________________________________________________________________________________________________________________________</w:t>
      </w:r>
      <w:r w:rsidRPr="00F820FF">
        <w:rPr>
          <w:szCs w:val="28"/>
        </w:rPr>
        <w:t>_______________________________________________________________________</w:t>
      </w:r>
      <w:r>
        <w:rPr>
          <w:szCs w:val="28"/>
        </w:rPr>
        <w:t>.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0"/>
        </w:rPr>
        <w:t xml:space="preserve">                                                                                           (степень родства, Ф.И.О.)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Подпись </w:t>
      </w:r>
      <w:r w:rsidRPr="00F820FF">
        <w:rPr>
          <w:sz w:val="24"/>
          <w:szCs w:val="24"/>
        </w:rPr>
        <w:t>__________________ /_______________________________________________________/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                                     </w:t>
      </w:r>
      <w:r w:rsidRPr="00F820FF">
        <w:rPr>
          <w:sz w:val="20"/>
        </w:rPr>
        <w:t>(фамилия, имя, отчество)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Дата "__" ______________ 20__ г.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К заявлению прилагаются следующие документы: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1.</w:t>
      </w:r>
      <w:r w:rsidRPr="00F820FF">
        <w:rPr>
          <w:sz w:val="24"/>
          <w:szCs w:val="24"/>
        </w:rPr>
        <w:t xml:space="preserve"> _________________________________________________________________________________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 w:val="24"/>
          <w:szCs w:val="24"/>
        </w:rPr>
        <w:t xml:space="preserve">    </w:t>
      </w:r>
      <w:r w:rsidRPr="00F820FF">
        <w:rPr>
          <w:sz w:val="20"/>
        </w:rPr>
        <w:t>(порядковый номер, наименование и номер документа, кем и когда выдан документ)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2. 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3.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4. ______________________________________________________________________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5. _____________________________________________________________________</w:t>
      </w: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6. _____________________________________________________________________7.</w:t>
      </w:r>
      <w:r w:rsidRPr="00F820FF">
        <w:rPr>
          <w:sz w:val="24"/>
          <w:szCs w:val="24"/>
        </w:rPr>
        <w:t xml:space="preserve"> ________________________________________________________________________________</w:t>
      </w: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jc w:val="right"/>
        <w:rPr>
          <w:rFonts w:ascii="Times New Roman" w:hAnsi="Times New Roman"/>
          <w:sz w:val="28"/>
          <w:szCs w:val="28"/>
        </w:rPr>
      </w:pPr>
      <w:r w:rsidRPr="00F820FF">
        <w:rPr>
          <w:rFonts w:ascii="Times New Roman" w:hAnsi="Times New Roman"/>
          <w:sz w:val="28"/>
          <w:szCs w:val="28"/>
        </w:rPr>
        <w:t>Форма 7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ЗАЯВЛЕНИЕ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о снятии с учета в качестве нуждающихся в предоставлении служебных жилых помещений или жилых помещений в общежитии специализированного жилищного фонда Нижегородской области</w:t>
      </w: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CB1B4B" w:rsidRPr="00F820FF" w:rsidTr="00336C83">
        <w:tc>
          <w:tcPr>
            <w:tcW w:w="5107" w:type="dxa"/>
          </w:tcPr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Кому ____________________________________________________________________________________________</w:t>
            </w:r>
            <w:bookmarkStart w:id="2" w:name="_GoBack"/>
            <w:bookmarkEnd w:id="2"/>
            <w:r w:rsidRPr="00F820FF">
              <w:rPr>
                <w:szCs w:val="28"/>
              </w:rPr>
              <w:t>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от 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 w:val="20"/>
              </w:rPr>
            </w:pPr>
            <w:r w:rsidRPr="00F820FF">
              <w:rPr>
                <w:sz w:val="20"/>
              </w:rPr>
              <w:t>(фамилия, имя, отчество)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lastRenderedPageBreak/>
              <w:t>дата рождения 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паспорт _________________________________________________________________________________________________________________________________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 w:val="20"/>
              </w:rPr>
            </w:pPr>
            <w:r w:rsidRPr="00F820FF">
              <w:rPr>
                <w:sz w:val="20"/>
              </w:rPr>
              <w:t>(серия и номер, наименование органа, выдавшего паспорт, дата выдачи, код подразделения)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зарегистрированного(ой) по месту жительства по адресу: ________________________________________________________________________________________________________________________________________,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адрес фактического проживания: _______________________________________________________________________________________________________________________________________,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телефон 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  <w:lang w:val="en-US"/>
              </w:rPr>
              <w:t>email</w:t>
            </w:r>
            <w:r w:rsidRPr="00F820FF">
              <w:rPr>
                <w:szCs w:val="28"/>
              </w:rPr>
              <w:t> _____________________________,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место работы ____________________________________________________________________________________________________________________________</w:t>
            </w:r>
          </w:p>
          <w:p w:rsidR="00CB1B4B" w:rsidRPr="00F820FF" w:rsidRDefault="00CB1B4B" w:rsidP="00336C83">
            <w:pPr>
              <w:jc w:val="both"/>
              <w:rPr>
                <w:szCs w:val="28"/>
              </w:rPr>
            </w:pPr>
            <w:r w:rsidRPr="00F820FF">
              <w:rPr>
                <w:szCs w:val="28"/>
              </w:rPr>
              <w:t>должность _________________________________________________________________________________________________________________________________________________________________</w:t>
            </w:r>
          </w:p>
        </w:tc>
      </w:tr>
    </w:tbl>
    <w:p w:rsidR="00CB1B4B" w:rsidRPr="00F820FF" w:rsidRDefault="00CB1B4B" w:rsidP="00CB1B4B">
      <w:pPr>
        <w:jc w:val="right"/>
        <w:rPr>
          <w:sz w:val="24"/>
          <w:szCs w:val="24"/>
        </w:rPr>
      </w:pPr>
    </w:p>
    <w:p w:rsidR="00CB1B4B" w:rsidRPr="00F820FF" w:rsidRDefault="00CB1B4B" w:rsidP="00CB1B4B">
      <w:pPr>
        <w:jc w:val="right"/>
        <w:rPr>
          <w:sz w:val="24"/>
          <w:szCs w:val="24"/>
        </w:rPr>
      </w:pP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ЗАЯВЛЕНИЕ</w:t>
      </w:r>
    </w:p>
    <w:p w:rsidR="00CB1B4B" w:rsidRPr="00F820FF" w:rsidRDefault="00CB1B4B" w:rsidP="00CB1B4B">
      <w:pPr>
        <w:jc w:val="center"/>
        <w:rPr>
          <w:szCs w:val="28"/>
        </w:rPr>
      </w:pPr>
      <w:r w:rsidRPr="00F820FF">
        <w:rPr>
          <w:szCs w:val="28"/>
        </w:rPr>
        <w:t>о снятии с учета в качестве нуждающихся в предоставлении служебных жилых помещений или жилых помещений в общежитии специализированного жилищного фонда Нижегородской области</w:t>
      </w:r>
    </w:p>
    <w:p w:rsidR="00CB1B4B" w:rsidRPr="00F820FF" w:rsidRDefault="00CB1B4B" w:rsidP="00CB1B4B">
      <w:pPr>
        <w:rPr>
          <w:sz w:val="24"/>
          <w:szCs w:val="24"/>
        </w:rPr>
      </w:pPr>
    </w:p>
    <w:p w:rsidR="00CB1B4B" w:rsidRPr="00F820FF" w:rsidRDefault="00CB1B4B" w:rsidP="00CB1B4B">
      <w:pPr>
        <w:ind w:left="-709" w:firstLine="709"/>
        <w:jc w:val="both"/>
        <w:rPr>
          <w:szCs w:val="28"/>
        </w:rPr>
      </w:pPr>
      <w:r w:rsidRPr="00F820FF">
        <w:rPr>
          <w:szCs w:val="28"/>
        </w:rPr>
        <w:t>Прошу исключить меня из списка граждан, нуждающихся в предоставлении служебных жилых помещений специализированного жилищного фонда Нижегородской области.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  <w:r w:rsidRPr="00F820FF">
        <w:rPr>
          <w:szCs w:val="28"/>
        </w:rPr>
        <w:t>Подпись </w:t>
      </w:r>
      <w:r w:rsidRPr="00F820FF">
        <w:rPr>
          <w:sz w:val="24"/>
          <w:szCs w:val="24"/>
        </w:rPr>
        <w:t>__________________ /_______________________________________________________/</w:t>
      </w:r>
    </w:p>
    <w:p w:rsidR="00CB1B4B" w:rsidRPr="00F820FF" w:rsidRDefault="00CB1B4B" w:rsidP="00CB1B4B">
      <w:pPr>
        <w:ind w:left="-709"/>
        <w:jc w:val="both"/>
        <w:rPr>
          <w:sz w:val="20"/>
        </w:rPr>
      </w:pPr>
      <w:r w:rsidRPr="00F820FF">
        <w:rPr>
          <w:sz w:val="24"/>
          <w:szCs w:val="24"/>
        </w:rPr>
        <w:t xml:space="preserve">                                                                                                    </w:t>
      </w:r>
      <w:r w:rsidRPr="00F820FF">
        <w:rPr>
          <w:sz w:val="20"/>
        </w:rPr>
        <w:t>(фамилия, имя, отчество)</w:t>
      </w:r>
    </w:p>
    <w:p w:rsidR="00CB1B4B" w:rsidRPr="00F820FF" w:rsidRDefault="00CB1B4B" w:rsidP="00CB1B4B">
      <w:pPr>
        <w:ind w:left="-709"/>
        <w:jc w:val="both"/>
        <w:rPr>
          <w:sz w:val="24"/>
          <w:szCs w:val="24"/>
        </w:rPr>
      </w:pPr>
    </w:p>
    <w:p w:rsidR="00CB1B4B" w:rsidRPr="00F820FF" w:rsidRDefault="00CB1B4B" w:rsidP="00CB1B4B">
      <w:pPr>
        <w:ind w:left="-709"/>
        <w:jc w:val="both"/>
        <w:rPr>
          <w:szCs w:val="28"/>
        </w:rPr>
      </w:pPr>
      <w:r w:rsidRPr="00F820FF">
        <w:rPr>
          <w:szCs w:val="28"/>
        </w:rPr>
        <w:t>Дата "__" ______________ 20__ г.</w:t>
      </w:r>
    </w:p>
    <w:p w:rsidR="00CB1B4B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rPr>
          <w:rFonts w:ascii="Times New Roman" w:hAnsi="Times New Roman"/>
          <w:b/>
          <w:sz w:val="28"/>
          <w:szCs w:val="28"/>
        </w:rPr>
      </w:pPr>
    </w:p>
    <w:p w:rsidR="00CB1B4B" w:rsidRPr="00F820FF" w:rsidRDefault="00CB1B4B" w:rsidP="00CB1B4B">
      <w:pPr>
        <w:pStyle w:val="afd"/>
        <w:ind w:left="0"/>
        <w:jc w:val="right"/>
        <w:rPr>
          <w:rFonts w:ascii="Times New Roman" w:hAnsi="Times New Roman"/>
          <w:sz w:val="28"/>
          <w:szCs w:val="28"/>
        </w:rPr>
      </w:pPr>
      <w:r w:rsidRPr="00F820FF">
        <w:rPr>
          <w:rFonts w:ascii="Times New Roman" w:hAnsi="Times New Roman"/>
          <w:sz w:val="28"/>
          <w:szCs w:val="28"/>
        </w:rPr>
        <w:lastRenderedPageBreak/>
        <w:t>Форма 8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ЗАЯВЛЕНИЕ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820FF">
        <w:rPr>
          <w:b/>
          <w:szCs w:val="28"/>
        </w:rPr>
        <w:t>об исправлении допущенных опечаток и ошибок в документах, выданных по результатам предоставления государственной услуги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B1B4B" w:rsidRPr="00F820FF" w:rsidRDefault="00CB1B4B" w:rsidP="00CB1B4B">
      <w:pPr>
        <w:widowControl w:val="0"/>
        <w:rPr>
          <w:szCs w:val="28"/>
        </w:rPr>
      </w:pPr>
    </w:p>
    <w:p w:rsidR="00CB1B4B" w:rsidRPr="00F820FF" w:rsidRDefault="00CB1B4B" w:rsidP="00CB1B4B">
      <w:pPr>
        <w:widowControl w:val="0"/>
        <w:jc w:val="both"/>
        <w:rPr>
          <w:szCs w:val="28"/>
        </w:rPr>
      </w:pPr>
    </w:p>
    <w:p w:rsidR="00CB1B4B" w:rsidRPr="00F820FF" w:rsidRDefault="00CB1B4B" w:rsidP="00CB1B4B">
      <w:pPr>
        <w:widowControl w:val="0"/>
        <w:jc w:val="right"/>
        <w:rPr>
          <w:szCs w:val="28"/>
        </w:rPr>
      </w:pPr>
      <w:r w:rsidRPr="00F820FF">
        <w:rPr>
          <w:szCs w:val="28"/>
        </w:rPr>
        <w:t>«____» __________ 20___ г.</w:t>
      </w:r>
    </w:p>
    <w:p w:rsidR="00CB1B4B" w:rsidRPr="00F820FF" w:rsidRDefault="00CB1B4B" w:rsidP="00CB1B4B">
      <w:pPr>
        <w:widowControl w:val="0"/>
        <w:jc w:val="center"/>
        <w:rPr>
          <w:szCs w:val="28"/>
        </w:rPr>
      </w:pPr>
      <w:r w:rsidRPr="00F820FF">
        <w:rPr>
          <w:szCs w:val="28"/>
        </w:rPr>
        <w:t>____________________________________________________________</w:t>
      </w:r>
    </w:p>
    <w:p w:rsidR="00CB1B4B" w:rsidRPr="00F820FF" w:rsidRDefault="00CB1B4B" w:rsidP="00CB1B4B">
      <w:pPr>
        <w:widowControl w:val="0"/>
        <w:jc w:val="center"/>
        <w:rPr>
          <w:sz w:val="24"/>
          <w:szCs w:val="24"/>
        </w:rPr>
      </w:pPr>
      <w:r w:rsidRPr="00F820FF">
        <w:rPr>
          <w:sz w:val="24"/>
          <w:szCs w:val="24"/>
        </w:rPr>
        <w:t>(министерство социальной политики Нижегородской области)</w:t>
      </w:r>
    </w:p>
    <w:p w:rsidR="00CB1B4B" w:rsidRPr="00F820FF" w:rsidRDefault="00CB1B4B" w:rsidP="00CB1B4B">
      <w:pPr>
        <w:widowControl w:val="0"/>
        <w:ind w:firstLine="540"/>
        <w:jc w:val="both"/>
        <w:rPr>
          <w:szCs w:val="28"/>
        </w:rPr>
      </w:pPr>
    </w:p>
    <w:p w:rsidR="00CB1B4B" w:rsidRPr="00F820FF" w:rsidRDefault="00CB1B4B" w:rsidP="00CB1B4B">
      <w:pPr>
        <w:widowControl w:val="0"/>
        <w:ind w:firstLine="540"/>
        <w:jc w:val="both"/>
        <w:rPr>
          <w:szCs w:val="28"/>
        </w:rPr>
      </w:pPr>
      <w:r w:rsidRPr="00F820FF">
        <w:rPr>
          <w:szCs w:val="28"/>
        </w:rPr>
        <w:t>Прошу исправить допущенные опечатки и (или) ошибки в документе.</w:t>
      </w:r>
    </w:p>
    <w:p w:rsidR="00CB1B4B" w:rsidRPr="00F820FF" w:rsidRDefault="00CB1B4B" w:rsidP="00CB1B4B">
      <w:pPr>
        <w:widowControl w:val="0"/>
        <w:ind w:firstLine="540"/>
        <w:jc w:val="both"/>
        <w:rPr>
          <w:szCs w:val="28"/>
        </w:rPr>
      </w:pPr>
    </w:p>
    <w:p w:rsidR="00CB1B4B" w:rsidRPr="00F820FF" w:rsidRDefault="00CB1B4B" w:rsidP="00CB1B4B">
      <w:pPr>
        <w:widowControl w:val="0"/>
        <w:ind w:firstLine="540"/>
        <w:jc w:val="both"/>
        <w:rPr>
          <w:szCs w:val="28"/>
        </w:rPr>
      </w:pPr>
      <w:r w:rsidRPr="00F820FF">
        <w:rPr>
          <w:szCs w:val="28"/>
        </w:rPr>
        <w:t>1. Сведения о заявителе: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3"/>
        <w:gridCol w:w="5126"/>
        <w:gridCol w:w="3783"/>
      </w:tblGrid>
      <w:tr w:rsidR="00CB1B4B" w:rsidRPr="00F820FF" w:rsidTr="00336C83">
        <w:trPr>
          <w:trHeight w:val="338"/>
        </w:trPr>
        <w:tc>
          <w:tcPr>
            <w:tcW w:w="863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  <w:r w:rsidRPr="00F820FF">
              <w:rPr>
                <w:szCs w:val="28"/>
              </w:rPr>
              <w:t>1.1.</w:t>
            </w:r>
          </w:p>
        </w:tc>
        <w:tc>
          <w:tcPr>
            <w:tcW w:w="5126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  <w:r w:rsidRPr="00F820FF">
              <w:rPr>
                <w:szCs w:val="28"/>
              </w:rPr>
              <w:t>Сведения о физическом лице</w:t>
            </w:r>
          </w:p>
        </w:tc>
        <w:tc>
          <w:tcPr>
            <w:tcW w:w="3783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  <w:tr w:rsidR="00CB1B4B" w:rsidRPr="00F820FF" w:rsidTr="00336C83">
        <w:trPr>
          <w:trHeight w:val="323"/>
        </w:trPr>
        <w:tc>
          <w:tcPr>
            <w:tcW w:w="863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  <w:r w:rsidRPr="00F820FF">
              <w:rPr>
                <w:szCs w:val="28"/>
              </w:rPr>
              <w:t>1.1.1.</w:t>
            </w:r>
          </w:p>
        </w:tc>
        <w:tc>
          <w:tcPr>
            <w:tcW w:w="5126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  <w:r w:rsidRPr="00F820FF">
              <w:rPr>
                <w:szCs w:val="28"/>
              </w:rPr>
              <w:t>Фамилия, имя, отчество (при наличии)</w:t>
            </w:r>
          </w:p>
        </w:tc>
        <w:tc>
          <w:tcPr>
            <w:tcW w:w="3783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  <w:tr w:rsidR="00CB1B4B" w:rsidRPr="00F820FF" w:rsidTr="00336C83">
        <w:trPr>
          <w:trHeight w:val="677"/>
        </w:trPr>
        <w:tc>
          <w:tcPr>
            <w:tcW w:w="863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  <w:r w:rsidRPr="00F820FF">
              <w:rPr>
                <w:szCs w:val="28"/>
              </w:rPr>
              <w:t>1.1.2.</w:t>
            </w:r>
          </w:p>
        </w:tc>
        <w:tc>
          <w:tcPr>
            <w:tcW w:w="5126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  <w:r w:rsidRPr="00F820FF">
              <w:rPr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83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</w:tbl>
    <w:p w:rsidR="00CB1B4B" w:rsidRPr="00F820FF" w:rsidRDefault="00CB1B4B" w:rsidP="00CB1B4B">
      <w:pPr>
        <w:widowControl w:val="0"/>
        <w:ind w:firstLine="540"/>
        <w:jc w:val="both"/>
        <w:rPr>
          <w:szCs w:val="28"/>
        </w:rPr>
      </w:pPr>
    </w:p>
    <w:p w:rsidR="00CB1B4B" w:rsidRPr="00F820FF" w:rsidRDefault="00CB1B4B" w:rsidP="00CB1B4B">
      <w:pPr>
        <w:widowControl w:val="0"/>
        <w:ind w:firstLine="540"/>
        <w:jc w:val="both"/>
        <w:rPr>
          <w:szCs w:val="28"/>
        </w:rPr>
      </w:pPr>
      <w:r w:rsidRPr="00F820FF">
        <w:rPr>
          <w:szCs w:val="28"/>
        </w:rPr>
        <w:t>2. Сведения о выданном документе, содержащем опечатки (или) ошибки: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2402"/>
        <w:gridCol w:w="1974"/>
        <w:gridCol w:w="1868"/>
        <w:gridCol w:w="2757"/>
      </w:tblGrid>
      <w:tr w:rsidR="00CB1B4B" w:rsidRPr="00F820FF" w:rsidTr="00336C83">
        <w:trPr>
          <w:trHeight w:val="986"/>
        </w:trPr>
        <w:tc>
          <w:tcPr>
            <w:tcW w:w="662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№</w:t>
            </w:r>
          </w:p>
        </w:tc>
        <w:tc>
          <w:tcPr>
            <w:tcW w:w="2402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Орган, выдавший документ</w:t>
            </w:r>
          </w:p>
        </w:tc>
        <w:tc>
          <w:tcPr>
            <w:tcW w:w="1974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Наименование документа</w:t>
            </w:r>
          </w:p>
        </w:tc>
        <w:tc>
          <w:tcPr>
            <w:tcW w:w="1868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Номер документа (при наличии)</w:t>
            </w:r>
          </w:p>
        </w:tc>
        <w:tc>
          <w:tcPr>
            <w:tcW w:w="2757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Дата документа (при наличии)</w:t>
            </w:r>
          </w:p>
        </w:tc>
      </w:tr>
      <w:tr w:rsidR="00CB1B4B" w:rsidRPr="00F820FF" w:rsidTr="00336C83">
        <w:trPr>
          <w:trHeight w:val="333"/>
        </w:trPr>
        <w:tc>
          <w:tcPr>
            <w:tcW w:w="662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2.1.</w:t>
            </w:r>
          </w:p>
        </w:tc>
        <w:tc>
          <w:tcPr>
            <w:tcW w:w="2402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1974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2757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  <w:tr w:rsidR="00CB1B4B" w:rsidRPr="00F820FF" w:rsidTr="00336C83">
        <w:trPr>
          <w:trHeight w:val="333"/>
        </w:trPr>
        <w:tc>
          <w:tcPr>
            <w:tcW w:w="662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2.2.</w:t>
            </w:r>
          </w:p>
        </w:tc>
        <w:tc>
          <w:tcPr>
            <w:tcW w:w="2402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1974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2757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  <w:tr w:rsidR="00CB1B4B" w:rsidRPr="00F820FF" w:rsidTr="00336C83">
        <w:trPr>
          <w:trHeight w:val="318"/>
        </w:trPr>
        <w:tc>
          <w:tcPr>
            <w:tcW w:w="662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2.3.</w:t>
            </w:r>
          </w:p>
        </w:tc>
        <w:tc>
          <w:tcPr>
            <w:tcW w:w="2402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1974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2757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  <w:tr w:rsidR="00CB1B4B" w:rsidRPr="00F820FF" w:rsidTr="00336C83">
        <w:trPr>
          <w:trHeight w:val="333"/>
        </w:trPr>
        <w:tc>
          <w:tcPr>
            <w:tcW w:w="662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2.4.</w:t>
            </w:r>
          </w:p>
        </w:tc>
        <w:tc>
          <w:tcPr>
            <w:tcW w:w="2402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1974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2757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  <w:tr w:rsidR="00CB1B4B" w:rsidRPr="00F820FF" w:rsidTr="00336C83">
        <w:trPr>
          <w:trHeight w:val="349"/>
        </w:trPr>
        <w:tc>
          <w:tcPr>
            <w:tcW w:w="662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2.5.</w:t>
            </w:r>
          </w:p>
        </w:tc>
        <w:tc>
          <w:tcPr>
            <w:tcW w:w="2402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1974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2757" w:type="dxa"/>
            <w:vAlign w:val="center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</w:tbl>
    <w:p w:rsidR="00CB1B4B" w:rsidRPr="00F820FF" w:rsidRDefault="00CB1B4B" w:rsidP="00CB1B4B">
      <w:pPr>
        <w:widowControl w:val="0"/>
        <w:ind w:firstLine="540"/>
        <w:jc w:val="both"/>
        <w:rPr>
          <w:szCs w:val="28"/>
        </w:rPr>
      </w:pPr>
    </w:p>
    <w:p w:rsidR="00CB1B4B" w:rsidRPr="00F820FF" w:rsidRDefault="00CB1B4B" w:rsidP="00CB1B4B">
      <w:pPr>
        <w:widowControl w:val="0"/>
        <w:ind w:firstLine="540"/>
        <w:jc w:val="both"/>
        <w:rPr>
          <w:szCs w:val="28"/>
        </w:rPr>
      </w:pPr>
      <w:r w:rsidRPr="00F820FF">
        <w:rPr>
          <w:szCs w:val="28"/>
        </w:rPr>
        <w:t>3. Обоснование для внесения исправлений в документ: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3772"/>
        <w:gridCol w:w="5160"/>
      </w:tblGrid>
      <w:tr w:rsidR="00CB1B4B" w:rsidRPr="00F820FF" w:rsidTr="00336C83">
        <w:trPr>
          <w:trHeight w:val="639"/>
        </w:trPr>
        <w:tc>
          <w:tcPr>
            <w:tcW w:w="690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№</w:t>
            </w:r>
          </w:p>
        </w:tc>
        <w:tc>
          <w:tcPr>
            <w:tcW w:w="3772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Данные (сведения), указанные в документе</w:t>
            </w:r>
          </w:p>
        </w:tc>
        <w:tc>
          <w:tcPr>
            <w:tcW w:w="5160" w:type="dxa"/>
            <w:vAlign w:val="center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Данные (сведения), которые необходимо указать в документе</w:t>
            </w:r>
          </w:p>
        </w:tc>
      </w:tr>
      <w:tr w:rsidR="00CB1B4B" w:rsidRPr="00F820FF" w:rsidTr="00336C83">
        <w:trPr>
          <w:trHeight w:val="327"/>
        </w:trPr>
        <w:tc>
          <w:tcPr>
            <w:tcW w:w="690" w:type="dxa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3.1.</w:t>
            </w:r>
          </w:p>
        </w:tc>
        <w:tc>
          <w:tcPr>
            <w:tcW w:w="3772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5160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  <w:tr w:rsidR="00CB1B4B" w:rsidRPr="00F820FF" w:rsidTr="00336C83">
        <w:trPr>
          <w:trHeight w:val="327"/>
        </w:trPr>
        <w:tc>
          <w:tcPr>
            <w:tcW w:w="690" w:type="dxa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3.2.</w:t>
            </w:r>
          </w:p>
        </w:tc>
        <w:tc>
          <w:tcPr>
            <w:tcW w:w="3772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5160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  <w:tr w:rsidR="00CB1B4B" w:rsidRPr="00F820FF" w:rsidTr="00336C83">
        <w:trPr>
          <w:trHeight w:val="312"/>
        </w:trPr>
        <w:tc>
          <w:tcPr>
            <w:tcW w:w="690" w:type="dxa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3.3.</w:t>
            </w:r>
          </w:p>
        </w:tc>
        <w:tc>
          <w:tcPr>
            <w:tcW w:w="3772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5160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  <w:tr w:rsidR="00CB1B4B" w:rsidRPr="00F820FF" w:rsidTr="00336C83">
        <w:trPr>
          <w:trHeight w:val="327"/>
        </w:trPr>
        <w:tc>
          <w:tcPr>
            <w:tcW w:w="690" w:type="dxa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lastRenderedPageBreak/>
              <w:t>3.4.</w:t>
            </w:r>
          </w:p>
        </w:tc>
        <w:tc>
          <w:tcPr>
            <w:tcW w:w="3772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5160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  <w:tr w:rsidR="00CB1B4B" w:rsidRPr="00F820FF" w:rsidTr="00336C83">
        <w:trPr>
          <w:trHeight w:val="342"/>
        </w:trPr>
        <w:tc>
          <w:tcPr>
            <w:tcW w:w="690" w:type="dxa"/>
          </w:tcPr>
          <w:p w:rsidR="00CB1B4B" w:rsidRPr="00F820FF" w:rsidRDefault="00CB1B4B" w:rsidP="00336C83">
            <w:pPr>
              <w:widowControl w:val="0"/>
              <w:jc w:val="center"/>
              <w:rPr>
                <w:szCs w:val="28"/>
              </w:rPr>
            </w:pPr>
            <w:r w:rsidRPr="00F820FF">
              <w:rPr>
                <w:szCs w:val="28"/>
              </w:rPr>
              <w:t>3.5.</w:t>
            </w:r>
          </w:p>
        </w:tc>
        <w:tc>
          <w:tcPr>
            <w:tcW w:w="3772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  <w:tc>
          <w:tcPr>
            <w:tcW w:w="5160" w:type="dxa"/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</w:tbl>
    <w:p w:rsidR="00CB1B4B" w:rsidRPr="00F820FF" w:rsidRDefault="00CB1B4B" w:rsidP="00CB1B4B">
      <w:pPr>
        <w:widowControl w:val="0"/>
        <w:ind w:firstLine="540"/>
        <w:jc w:val="both"/>
        <w:rPr>
          <w:szCs w:val="28"/>
        </w:rPr>
      </w:pPr>
    </w:p>
    <w:p w:rsidR="00CB1B4B" w:rsidRPr="00F820FF" w:rsidRDefault="00CB1B4B" w:rsidP="00CB1B4B">
      <w:pPr>
        <w:widowControl w:val="0"/>
        <w:jc w:val="both"/>
        <w:rPr>
          <w:szCs w:val="28"/>
        </w:rPr>
      </w:pPr>
      <w:r w:rsidRPr="00F820FF">
        <w:rPr>
          <w:szCs w:val="28"/>
        </w:rPr>
        <w:t>Приложение: ________________________________________________</w:t>
      </w:r>
    </w:p>
    <w:p w:rsidR="00CB1B4B" w:rsidRPr="00F820FF" w:rsidRDefault="00CB1B4B" w:rsidP="00CB1B4B">
      <w:pPr>
        <w:widowControl w:val="0"/>
        <w:jc w:val="both"/>
        <w:rPr>
          <w:szCs w:val="28"/>
        </w:rPr>
      </w:pPr>
      <w:r w:rsidRPr="00F820FF">
        <w:rPr>
          <w:szCs w:val="28"/>
        </w:rPr>
        <w:t>Номер телефона и адрес электронной почты для связи: ________________________________</w:t>
      </w:r>
    </w:p>
    <w:p w:rsidR="00CB1B4B" w:rsidRPr="00F820FF" w:rsidRDefault="00CB1B4B" w:rsidP="00CB1B4B">
      <w:pPr>
        <w:widowControl w:val="0"/>
        <w:jc w:val="both"/>
        <w:rPr>
          <w:szCs w:val="28"/>
        </w:rPr>
      </w:pPr>
      <w:r w:rsidRPr="00F820FF">
        <w:rPr>
          <w:szCs w:val="28"/>
        </w:rPr>
        <w:t>Исправленный(</w:t>
      </w:r>
      <w:proofErr w:type="spellStart"/>
      <w:r w:rsidRPr="00F820FF">
        <w:rPr>
          <w:szCs w:val="28"/>
        </w:rPr>
        <w:t>ые</w:t>
      </w:r>
      <w:proofErr w:type="spellEnd"/>
      <w:r w:rsidRPr="00F820FF">
        <w:rPr>
          <w:szCs w:val="28"/>
        </w:rPr>
        <w:t>) документ(ы): ______________________________</w:t>
      </w:r>
    </w:p>
    <w:p w:rsidR="00CB1B4B" w:rsidRPr="00F820FF" w:rsidRDefault="00CB1B4B" w:rsidP="00CB1B4B">
      <w:pPr>
        <w:widowControl w:val="0"/>
        <w:spacing w:before="220"/>
        <w:jc w:val="both"/>
        <w:rPr>
          <w:szCs w:val="28"/>
        </w:rPr>
      </w:pPr>
      <w:r w:rsidRPr="00F820FF">
        <w:rPr>
          <w:szCs w:val="28"/>
        </w:rPr>
        <w:t>____________________________________________________________</w:t>
      </w:r>
    </w:p>
    <w:p w:rsidR="00CB1B4B" w:rsidRPr="00F820FF" w:rsidRDefault="00CB1B4B" w:rsidP="00CB1B4B">
      <w:pPr>
        <w:widowControl w:val="0"/>
        <w:spacing w:before="220"/>
        <w:jc w:val="both"/>
        <w:rPr>
          <w:szCs w:val="28"/>
        </w:rPr>
      </w:pPr>
      <w:r w:rsidRPr="00F820FF">
        <w:rPr>
          <w:szCs w:val="28"/>
        </w:rPr>
        <w:t>____________________________________________________________</w:t>
      </w:r>
    </w:p>
    <w:p w:rsidR="00CB1B4B" w:rsidRPr="00F820FF" w:rsidRDefault="00CB1B4B" w:rsidP="00CB1B4B">
      <w:pPr>
        <w:widowControl w:val="0"/>
        <w:jc w:val="both"/>
        <w:rPr>
          <w:szCs w:val="28"/>
        </w:rPr>
      </w:pPr>
    </w:p>
    <w:p w:rsidR="00CB1B4B" w:rsidRPr="00F820FF" w:rsidRDefault="00CB1B4B" w:rsidP="00CB1B4B">
      <w:pPr>
        <w:widowControl w:val="0"/>
        <w:jc w:val="both"/>
        <w:rPr>
          <w:szCs w:val="28"/>
        </w:rPr>
      </w:pPr>
      <w:r w:rsidRPr="00F820FF">
        <w:rPr>
          <w:szCs w:val="28"/>
        </w:rPr>
        <w:t>Результат рассмотрения настоящего заявления прошу:</w:t>
      </w:r>
    </w:p>
    <w:p w:rsidR="00CB1B4B" w:rsidRPr="00F820FF" w:rsidRDefault="00CB1B4B" w:rsidP="00CB1B4B">
      <w:pPr>
        <w:widowControl w:val="0"/>
        <w:spacing w:before="2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0"/>
        <w:gridCol w:w="2398"/>
      </w:tblGrid>
      <w:tr w:rsidR="00CB1B4B" w:rsidRPr="00F820FF" w:rsidTr="00336C83">
        <w:trPr>
          <w:trHeight w:val="673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4B" w:rsidRPr="00F820FF" w:rsidRDefault="00CB1B4B" w:rsidP="00336C83">
            <w:pPr>
              <w:widowControl w:val="0"/>
              <w:jc w:val="both"/>
              <w:rPr>
                <w:szCs w:val="28"/>
              </w:rPr>
            </w:pPr>
            <w:r w:rsidRPr="00F820FF">
              <w:rPr>
                <w:szCs w:val="28"/>
              </w:rPr>
              <w:t xml:space="preserve">- выдать на бумажном носителе при личном обращении </w:t>
            </w:r>
            <w:proofErr w:type="gramStart"/>
            <w:r w:rsidRPr="00F820FF">
              <w:rPr>
                <w:szCs w:val="28"/>
              </w:rPr>
              <w:t>в  министерство</w:t>
            </w:r>
            <w:proofErr w:type="gramEnd"/>
            <w:r w:rsidRPr="00F820FF">
              <w:rPr>
                <w:szCs w:val="28"/>
              </w:rPr>
              <w:t xml:space="preserve"> социального развития и семейное политики Нижегородской области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4B" w:rsidRPr="00F820FF" w:rsidRDefault="00CB1B4B" w:rsidP="00336C83">
            <w:pPr>
              <w:widowControl w:val="0"/>
              <w:rPr>
                <w:szCs w:val="28"/>
              </w:rPr>
            </w:pPr>
          </w:p>
        </w:tc>
      </w:tr>
    </w:tbl>
    <w:p w:rsidR="00CB1B4B" w:rsidRPr="00F820FF" w:rsidRDefault="00CB1B4B" w:rsidP="00CB1B4B">
      <w:pPr>
        <w:widowControl w:val="0"/>
        <w:ind w:firstLine="540"/>
        <w:jc w:val="both"/>
        <w:rPr>
          <w:szCs w:val="28"/>
        </w:rPr>
      </w:pPr>
    </w:p>
    <w:p w:rsidR="00CB1B4B" w:rsidRPr="00F820FF" w:rsidRDefault="00CB1B4B" w:rsidP="00CB1B4B">
      <w:pPr>
        <w:autoSpaceDE w:val="0"/>
        <w:autoSpaceDN w:val="0"/>
        <w:adjustRightInd w:val="0"/>
        <w:jc w:val="both"/>
        <w:rPr>
          <w:szCs w:val="28"/>
        </w:rPr>
      </w:pPr>
      <w:r w:rsidRPr="00F820FF">
        <w:rPr>
          <w:szCs w:val="28"/>
        </w:rPr>
        <w:t xml:space="preserve">Результат предоставления государственной </w:t>
      </w:r>
      <w:proofErr w:type="gramStart"/>
      <w:r w:rsidRPr="00F820FF">
        <w:rPr>
          <w:szCs w:val="28"/>
        </w:rPr>
        <w:t>услуги  подлежит</w:t>
      </w:r>
      <w:proofErr w:type="gramEnd"/>
      <w:r w:rsidRPr="00F820FF">
        <w:rPr>
          <w:szCs w:val="28"/>
        </w:rPr>
        <w:t xml:space="preserve"> размещению в   личном кабинете Единого портала независимо от способа его направления.</w:t>
      </w:r>
    </w:p>
    <w:p w:rsidR="00CB1B4B" w:rsidRPr="00F820FF" w:rsidRDefault="00CB1B4B" w:rsidP="00CB1B4B">
      <w:pPr>
        <w:autoSpaceDE w:val="0"/>
        <w:autoSpaceDN w:val="0"/>
        <w:adjustRightInd w:val="0"/>
        <w:jc w:val="both"/>
        <w:rPr>
          <w:szCs w:val="28"/>
        </w:rPr>
      </w:pPr>
    </w:p>
    <w:p w:rsidR="00CB1B4B" w:rsidRPr="00F820FF" w:rsidRDefault="00CB1B4B" w:rsidP="00CB1B4B">
      <w:pPr>
        <w:autoSpaceDE w:val="0"/>
        <w:autoSpaceDN w:val="0"/>
        <w:adjustRightInd w:val="0"/>
        <w:jc w:val="both"/>
        <w:rPr>
          <w:szCs w:val="28"/>
        </w:rPr>
      </w:pPr>
    </w:p>
    <w:p w:rsidR="00CB1B4B" w:rsidRPr="00F820FF" w:rsidRDefault="00CB1B4B" w:rsidP="00CB1B4B">
      <w:pPr>
        <w:autoSpaceDE w:val="0"/>
        <w:autoSpaceDN w:val="0"/>
        <w:adjustRightInd w:val="0"/>
        <w:jc w:val="both"/>
        <w:rPr>
          <w:szCs w:val="28"/>
        </w:rPr>
      </w:pPr>
      <w:r w:rsidRPr="00F820FF">
        <w:rPr>
          <w:szCs w:val="28"/>
        </w:rPr>
        <w:t>Подпись ________________________________________        Дата __________</w:t>
      </w:r>
    </w:p>
    <w:p w:rsidR="00CB1B4B" w:rsidRPr="00F820FF" w:rsidRDefault="00CB1B4B" w:rsidP="00CB1B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20FF">
        <w:rPr>
          <w:szCs w:val="28"/>
        </w:rPr>
        <w:tab/>
        <w:t>(заявителя либо его представителя)</w:t>
      </w:r>
    </w:p>
    <w:p w:rsidR="00CB1B4B" w:rsidRPr="00F820FF" w:rsidRDefault="00CB1B4B" w:rsidP="00CB1B4B">
      <w:pPr>
        <w:ind w:firstLine="708"/>
        <w:rPr>
          <w:szCs w:val="28"/>
        </w:rPr>
      </w:pPr>
    </w:p>
    <w:p w:rsidR="00CB1B4B" w:rsidRPr="00F820FF" w:rsidRDefault="00CB1B4B" w:rsidP="00CB1B4B">
      <w:pPr>
        <w:widowControl w:val="0"/>
        <w:jc w:val="right"/>
        <w:rPr>
          <w:szCs w:val="28"/>
        </w:rPr>
      </w:pPr>
      <w:r w:rsidRPr="00F820FF">
        <w:rPr>
          <w:szCs w:val="28"/>
        </w:rPr>
        <w:t>_________ ______________________________________</w:t>
      </w:r>
    </w:p>
    <w:p w:rsidR="00CB1B4B" w:rsidRDefault="00CB1B4B" w:rsidP="00CB1B4B">
      <w:pPr>
        <w:widowControl w:val="0"/>
        <w:jc w:val="center"/>
        <w:rPr>
          <w:sz w:val="24"/>
          <w:szCs w:val="24"/>
        </w:rPr>
      </w:pPr>
      <w:r w:rsidRPr="00F820FF">
        <w:rPr>
          <w:sz w:val="24"/>
          <w:szCs w:val="24"/>
        </w:rPr>
        <w:t xml:space="preserve">                                                  (</w:t>
      </w:r>
      <w:proofErr w:type="gramStart"/>
      <w:r w:rsidRPr="00F820FF">
        <w:rPr>
          <w:sz w:val="24"/>
          <w:szCs w:val="24"/>
        </w:rPr>
        <w:t xml:space="preserve">подпись)   </w:t>
      </w:r>
      <w:proofErr w:type="gramEnd"/>
      <w:r w:rsidRPr="00F820FF">
        <w:rPr>
          <w:sz w:val="24"/>
          <w:szCs w:val="24"/>
        </w:rPr>
        <w:t xml:space="preserve">           (фамилия, имя, отчество (при наличии))</w:t>
      </w:r>
    </w:p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/>
    <w:p w:rsidR="00CB1B4B" w:rsidRDefault="00CB1B4B" w:rsidP="00CB1B4B">
      <w:pPr>
        <w:pStyle w:val="Times12"/>
        <w:spacing w:line="276" w:lineRule="auto"/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Пояснительная записка</w:t>
      </w:r>
    </w:p>
    <w:p w:rsidR="00CB1B4B" w:rsidRDefault="00CB1B4B" w:rsidP="00CB1B4B">
      <w:pPr>
        <w:pStyle w:val="Times12"/>
        <w:spacing w:line="276" w:lineRule="auto"/>
        <w:ind w:firstLine="0"/>
        <w:jc w:val="center"/>
        <w:rPr>
          <w:b/>
          <w:caps/>
          <w:sz w:val="28"/>
        </w:rPr>
      </w:pPr>
    </w:p>
    <w:p w:rsidR="00CB1B4B" w:rsidRPr="00B53DDC" w:rsidRDefault="00CB1B4B" w:rsidP="00CB1B4B">
      <w:pPr>
        <w:jc w:val="center"/>
        <w:rPr>
          <w:b/>
          <w:szCs w:val="28"/>
        </w:rPr>
      </w:pPr>
      <w:r w:rsidRPr="00B53DDC">
        <w:rPr>
          <w:b/>
          <w:szCs w:val="28"/>
        </w:rPr>
        <w:t xml:space="preserve">к </w:t>
      </w:r>
      <w:r w:rsidRPr="00894992">
        <w:rPr>
          <w:b/>
          <w:szCs w:val="28"/>
        </w:rPr>
        <w:t>проекту приказа министерства социально</w:t>
      </w:r>
      <w:r>
        <w:rPr>
          <w:b/>
          <w:szCs w:val="28"/>
        </w:rPr>
        <w:t>го развития и социальной</w:t>
      </w:r>
      <w:r w:rsidRPr="00894992">
        <w:rPr>
          <w:b/>
          <w:szCs w:val="28"/>
        </w:rPr>
        <w:t xml:space="preserve"> политики Нижегородской области </w:t>
      </w:r>
      <w:r>
        <w:rPr>
          <w:b/>
          <w:szCs w:val="28"/>
        </w:rPr>
        <w:t>«</w:t>
      </w:r>
      <w:r w:rsidRPr="00226696">
        <w:rPr>
          <w:b/>
          <w:szCs w:val="28"/>
        </w:rPr>
        <w:t>Об утверждении административного регламента министерства социального развития и социальной политики Нижегородской области по предоставлению государственной услуги «Предоставление по договорам найма служебных жилых помещений и жилых помещений в общежитиях специализированного жилищного фонда Нижегородской области»</w:t>
      </w:r>
    </w:p>
    <w:p w:rsidR="00CB1B4B" w:rsidRDefault="00CB1B4B" w:rsidP="00CB1B4B">
      <w:pPr>
        <w:spacing w:line="288" w:lineRule="auto"/>
        <w:ind w:firstLine="709"/>
        <w:jc w:val="both"/>
        <w:rPr>
          <w:szCs w:val="28"/>
        </w:rPr>
      </w:pPr>
    </w:p>
    <w:p w:rsidR="00CB1B4B" w:rsidRDefault="00CB1B4B" w:rsidP="00CB1B4B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приказа министерства социального развития и социальной политики Нижегородской </w:t>
      </w:r>
      <w:r w:rsidRPr="00894992">
        <w:rPr>
          <w:szCs w:val="28"/>
        </w:rPr>
        <w:t xml:space="preserve">области </w:t>
      </w:r>
      <w:r>
        <w:rPr>
          <w:szCs w:val="28"/>
        </w:rPr>
        <w:t>«</w:t>
      </w:r>
      <w:r w:rsidRPr="00226696">
        <w:rPr>
          <w:szCs w:val="28"/>
        </w:rPr>
        <w:t>Об утверждении административного регламента министерства социального развития и социальной политики Нижегородской области по предоставлению государственной услуги «Предоставление по договорам найма служебных жилых помещений и</w:t>
      </w:r>
      <w:r>
        <w:rPr>
          <w:szCs w:val="28"/>
        </w:rPr>
        <w:t> </w:t>
      </w:r>
      <w:r w:rsidRPr="00226696">
        <w:rPr>
          <w:szCs w:val="28"/>
        </w:rPr>
        <w:t>жилых помещений в общежитиях специализированного жилищного фонда Нижегородской области»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(далее – Проект приказа) </w:t>
      </w:r>
      <w:r w:rsidRPr="00894992">
        <w:rPr>
          <w:szCs w:val="28"/>
        </w:rPr>
        <w:t>разработан в</w:t>
      </w:r>
      <w:r>
        <w:rPr>
          <w:szCs w:val="28"/>
        </w:rPr>
        <w:t> </w:t>
      </w:r>
      <w:r w:rsidRPr="00894992">
        <w:rPr>
          <w:szCs w:val="28"/>
        </w:rPr>
        <w:t>целях реализации постановления</w:t>
      </w:r>
      <w:r w:rsidRPr="00E77F80">
        <w:rPr>
          <w:szCs w:val="28"/>
        </w:rPr>
        <w:t xml:space="preserve"> Правительства Нижегородской области</w:t>
      </w:r>
      <w:r>
        <w:rPr>
          <w:szCs w:val="28"/>
        </w:rPr>
        <w:t xml:space="preserve"> </w:t>
      </w:r>
      <w:r w:rsidRPr="00E77F80">
        <w:rPr>
          <w:szCs w:val="28"/>
        </w:rPr>
        <w:t xml:space="preserve">от </w:t>
      </w:r>
      <w:r>
        <w:rPr>
          <w:szCs w:val="28"/>
        </w:rPr>
        <w:t>5</w:t>
      </w:r>
      <w:r w:rsidRPr="00E77F80">
        <w:rPr>
          <w:szCs w:val="28"/>
        </w:rPr>
        <w:t xml:space="preserve"> декабря 20</w:t>
      </w:r>
      <w:r>
        <w:rPr>
          <w:szCs w:val="28"/>
        </w:rPr>
        <w:t>1</w:t>
      </w:r>
      <w:r w:rsidRPr="00E77F80">
        <w:rPr>
          <w:szCs w:val="28"/>
        </w:rPr>
        <w:t xml:space="preserve">4 г. № </w:t>
      </w:r>
      <w:r>
        <w:rPr>
          <w:szCs w:val="28"/>
        </w:rPr>
        <w:t>853 «Об</w:t>
      </w:r>
      <w:r>
        <w:rPr>
          <w:szCs w:val="28"/>
        </w:rPr>
        <w:t> </w:t>
      </w:r>
      <w:r>
        <w:rPr>
          <w:szCs w:val="28"/>
        </w:rPr>
        <w:t xml:space="preserve">утверждении Порядка предоставления служебных жилых помещений и жилых помещений в общежитиях специализированного жилищного фонда Нижегородской области», а также в целях приведения в соответствие с </w:t>
      </w:r>
      <w:r w:rsidRPr="00894992">
        <w:rPr>
          <w:szCs w:val="28"/>
        </w:rPr>
        <w:t>постановлени</w:t>
      </w:r>
      <w:r>
        <w:rPr>
          <w:szCs w:val="28"/>
        </w:rPr>
        <w:t>ем</w:t>
      </w:r>
      <w:r w:rsidRPr="00894992">
        <w:rPr>
          <w:szCs w:val="28"/>
        </w:rPr>
        <w:t xml:space="preserve"> Правительства Нижегородской области</w:t>
      </w:r>
      <w:r w:rsidRPr="00894992">
        <w:rPr>
          <w:color w:val="000000"/>
          <w:szCs w:val="28"/>
        </w:rPr>
        <w:t xml:space="preserve"> </w:t>
      </w:r>
      <w:r w:rsidRPr="00894992">
        <w:rPr>
          <w:szCs w:val="28"/>
        </w:rPr>
        <w:t xml:space="preserve">от 11 июля 2023 г. № 623 </w:t>
      </w:r>
      <w:r>
        <w:rPr>
          <w:szCs w:val="28"/>
        </w:rPr>
        <w:t>«</w:t>
      </w:r>
      <w:r w:rsidRPr="00894992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 xml:space="preserve"> </w:t>
      </w:r>
      <w:r w:rsidRPr="00894992">
        <w:rPr>
          <w:szCs w:val="28"/>
        </w:rPr>
        <w:t>в</w:t>
      </w:r>
      <w:r>
        <w:rPr>
          <w:szCs w:val="28"/>
        </w:rPr>
        <w:t> </w:t>
      </w:r>
      <w:r w:rsidRPr="00894992">
        <w:rPr>
          <w:szCs w:val="28"/>
        </w:rPr>
        <w:t>Нижегородской области</w:t>
      </w:r>
      <w:r>
        <w:rPr>
          <w:szCs w:val="28"/>
        </w:rPr>
        <w:t>».</w:t>
      </w:r>
    </w:p>
    <w:p w:rsidR="00CB1B4B" w:rsidRDefault="00CB1B4B" w:rsidP="00CB1B4B">
      <w:pPr>
        <w:pStyle w:val="ac"/>
        <w:spacing w:line="240" w:lineRule="auto"/>
        <w:rPr>
          <w:szCs w:val="28"/>
        </w:rPr>
      </w:pPr>
      <w:r>
        <w:rPr>
          <w:szCs w:val="28"/>
        </w:rPr>
        <w:t xml:space="preserve">Проектом приказа предусматривается, что получение документов, необходимых для предоставления служебных жилых помещений и жилых помещений в общежитиях специализированного жилищного фонда Нижегородской области, осуществляется посредством межведомственного запроса в органы государственной власти, в распоряжении которых находятся соответствующие сведения. </w:t>
      </w:r>
    </w:p>
    <w:p w:rsidR="00CB1B4B" w:rsidRDefault="00CB1B4B" w:rsidP="00CB1B4B">
      <w:pPr>
        <w:pStyle w:val="ac"/>
        <w:spacing w:line="240" w:lineRule="auto"/>
        <w:rPr>
          <w:szCs w:val="28"/>
        </w:rPr>
      </w:pPr>
      <w:r>
        <w:rPr>
          <w:szCs w:val="28"/>
        </w:rPr>
        <w:t>Также проект приказа был размещен на сайте Правительства Нижегородской области в целях его независимой антикоррупционной экспертизы и общественного обсуждения. По итогам обсуждения и антикоррупционной экспертизы замечания и предложения к проекту приказа не поступили.</w:t>
      </w:r>
    </w:p>
    <w:p w:rsidR="00CB1B4B" w:rsidRDefault="00CB1B4B" w:rsidP="00CB1B4B">
      <w:pPr>
        <w:pStyle w:val="ac"/>
        <w:spacing w:line="240" w:lineRule="auto"/>
        <w:rPr>
          <w:szCs w:val="28"/>
        </w:rPr>
      </w:pPr>
    </w:p>
    <w:p w:rsidR="00CB1B4B" w:rsidRDefault="00CB1B4B" w:rsidP="00CB1B4B">
      <w:pPr>
        <w:pStyle w:val="ac"/>
        <w:spacing w:line="240" w:lineRule="auto"/>
        <w:rPr>
          <w:szCs w:val="28"/>
        </w:rPr>
      </w:pPr>
    </w:p>
    <w:p w:rsidR="00CB1B4B" w:rsidRDefault="00CB1B4B" w:rsidP="00CB1B4B">
      <w:pPr>
        <w:pStyle w:val="ac"/>
        <w:spacing w:line="240" w:lineRule="auto"/>
        <w:rPr>
          <w:szCs w:val="28"/>
        </w:rPr>
      </w:pPr>
    </w:p>
    <w:p w:rsidR="00CB1B4B" w:rsidRDefault="00CB1B4B" w:rsidP="00CB1B4B">
      <w:pPr>
        <w:pStyle w:val="ac"/>
        <w:spacing w:line="240" w:lineRule="auto"/>
        <w:ind w:firstLine="0"/>
        <w:rPr>
          <w:szCs w:val="28"/>
        </w:rPr>
      </w:pPr>
      <w:r>
        <w:rPr>
          <w:szCs w:val="28"/>
        </w:rPr>
        <w:t>Министр социального развития</w:t>
      </w:r>
    </w:p>
    <w:p w:rsidR="00CB1B4B" w:rsidRDefault="00CB1B4B" w:rsidP="00CB1B4B">
      <w:pPr>
        <w:pStyle w:val="ac"/>
        <w:spacing w:line="240" w:lineRule="auto"/>
        <w:ind w:firstLine="0"/>
        <w:rPr>
          <w:szCs w:val="28"/>
        </w:rPr>
      </w:pPr>
      <w:r>
        <w:rPr>
          <w:szCs w:val="28"/>
        </w:rPr>
        <w:t>и социальной политики</w:t>
      </w:r>
    </w:p>
    <w:p w:rsidR="00CB1B4B" w:rsidRPr="00413E1F" w:rsidRDefault="00CB1B4B" w:rsidP="00CB1B4B">
      <w:pPr>
        <w:pStyle w:val="ac"/>
        <w:spacing w:line="240" w:lineRule="auto"/>
        <w:ind w:firstLine="0"/>
        <w:rPr>
          <w:szCs w:val="28"/>
        </w:rPr>
      </w:pPr>
      <w:r>
        <w:rPr>
          <w:szCs w:val="28"/>
        </w:rPr>
        <w:t xml:space="preserve">Нижегородской области                          </w:t>
      </w:r>
      <w:r>
        <w:rPr>
          <w:szCs w:val="28"/>
        </w:rPr>
        <w:t xml:space="preserve">          </w:t>
      </w:r>
      <w:r>
        <w:rPr>
          <w:szCs w:val="28"/>
        </w:rPr>
        <w:t xml:space="preserve">                                           </w:t>
      </w:r>
      <w:proofErr w:type="spellStart"/>
      <w:r>
        <w:rPr>
          <w:szCs w:val="28"/>
        </w:rPr>
        <w:t>И.О.Седых</w:t>
      </w:r>
      <w:proofErr w:type="spellEnd"/>
    </w:p>
    <w:p w:rsidR="00CB1B4B" w:rsidRDefault="00CB1B4B" w:rsidP="00CB1B4B">
      <w:pPr>
        <w:pStyle w:val="26"/>
        <w:rPr>
          <w:szCs w:val="28"/>
        </w:rPr>
      </w:pPr>
    </w:p>
    <w:p w:rsidR="00CB1B4B" w:rsidRDefault="00CB1B4B" w:rsidP="00CB1B4B"/>
    <w:sectPr w:rsidR="00CB1B4B" w:rsidSect="000E34F9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946" w:rsidRDefault="002D2946">
      <w:r>
        <w:separator/>
      </w:r>
    </w:p>
  </w:endnote>
  <w:endnote w:type="continuationSeparator" w:id="0">
    <w:p w:rsidR="002D2946" w:rsidRDefault="002D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946" w:rsidRDefault="002D2946">
      <w:r>
        <w:separator/>
      </w:r>
    </w:p>
  </w:footnote>
  <w:footnote w:type="continuationSeparator" w:id="0">
    <w:p w:rsidR="002D2946" w:rsidRDefault="002D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1A1" w:rsidRDefault="00AE21A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1A1" w:rsidRDefault="00AE21A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227F">
      <w:rPr>
        <w:rStyle w:val="a9"/>
        <w:noProof/>
      </w:rPr>
      <w:t>2</w: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DFC" w:rsidRDefault="0079127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2537460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F46480" id="Group 69" o:spid="_x0000_s1026" style="position:absolute;margin-left:86.15pt;margin-top:199.8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8575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791275" w:rsidP="00276416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6270" cy="614680"/>
                                <wp:effectExtent l="0" t="0" r="0" b="0"/>
                                <wp:docPr id="6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6270" cy="614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7662E" w:rsidRPr="00803E72" w:rsidRDefault="00A7662E" w:rsidP="00A7662E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803E72">
                            <w:rPr>
                              <w:b/>
                              <w:sz w:val="36"/>
                              <w:szCs w:val="36"/>
                            </w:rPr>
                            <w:t xml:space="preserve">Министерство </w:t>
                          </w:r>
                        </w:p>
                        <w:p w:rsidR="00B91CE2" w:rsidRDefault="00791275" w:rsidP="00E575B2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социального развития</w:t>
                          </w:r>
                          <w:r w:rsidR="00825607">
                            <w:rPr>
                              <w:b/>
                              <w:sz w:val="36"/>
                              <w:szCs w:val="36"/>
                            </w:rPr>
                            <w:t xml:space="preserve"> и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семейной</w:t>
                          </w:r>
                          <w:r w:rsidR="00825607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5E6B78">
                            <w:rPr>
                              <w:b/>
                              <w:sz w:val="36"/>
                              <w:szCs w:val="36"/>
                            </w:rPr>
                            <w:t xml:space="preserve">политики </w:t>
                          </w:r>
                          <w:r w:rsidR="00A7662E" w:rsidRPr="00803E72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276416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0F7B5C" w:rsidP="00276416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</w:p>
                        <w:p w:rsidR="0085764D" w:rsidRDefault="0085764D" w:rsidP="00276416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276416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FB1943" w:rsidRPr="002B6128" w:rsidRDefault="00FB1943" w:rsidP="00FB1943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FB1943" w:rsidRDefault="00FB194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" filled="f" stroked="f" strokecolor="white" strokeweight="0">
              <v:textbox inset="0,0,0,0">
                <w:txbxContent>
                  <w:p w:rsidR="00E52B15" w:rsidRPr="00E52B15" w:rsidRDefault="00791275" w:rsidP="00276416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6270" cy="614680"/>
                          <wp:effectExtent l="0" t="0" r="0" b="0"/>
                          <wp:docPr id="6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6270" cy="614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7662E" w:rsidRPr="00803E72" w:rsidRDefault="00A7662E" w:rsidP="00A7662E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803E72">
                      <w:rPr>
                        <w:b/>
                        <w:sz w:val="36"/>
                        <w:szCs w:val="36"/>
                      </w:rPr>
                      <w:t xml:space="preserve">Министерство </w:t>
                    </w:r>
                  </w:p>
                  <w:p w:rsidR="00B91CE2" w:rsidRDefault="00791275" w:rsidP="00E575B2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социального развития</w:t>
                    </w:r>
                    <w:r w:rsidR="00825607">
                      <w:rPr>
                        <w:b/>
                        <w:sz w:val="36"/>
                        <w:szCs w:val="36"/>
                      </w:rPr>
                      <w:t xml:space="preserve"> и </w:t>
                    </w:r>
                    <w:r>
                      <w:rPr>
                        <w:b/>
                        <w:sz w:val="36"/>
                        <w:szCs w:val="36"/>
                      </w:rPr>
                      <w:t>семейной</w:t>
                    </w:r>
                    <w:r w:rsidR="00825607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="005E6B78">
                      <w:rPr>
                        <w:b/>
                        <w:sz w:val="36"/>
                        <w:szCs w:val="36"/>
                      </w:rPr>
                      <w:t xml:space="preserve">политики </w:t>
                    </w:r>
                    <w:r w:rsidR="00A7662E" w:rsidRPr="00803E72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276416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0F7B5C" w:rsidP="00276416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</w:p>
                  <w:p w:rsidR="0085764D" w:rsidRDefault="0085764D" w:rsidP="00276416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276416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FB1943" w:rsidRPr="002B6128" w:rsidRDefault="00FB1943" w:rsidP="00FB1943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FB1943" w:rsidRDefault="00FB194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5346273"/>
      <w:docPartObj>
        <w:docPartGallery w:val="Page Numbers (Top of Page)"/>
        <w:docPartUnique/>
      </w:docPartObj>
    </w:sdtPr>
    <w:sdtContent>
      <w:p w:rsidR="00CB1B4B" w:rsidRDefault="00CB1B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B1B4B" w:rsidRDefault="00CB1B4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B4B" w:rsidRDefault="00CB1B4B">
    <w:pPr>
      <w:pStyle w:val="a3"/>
      <w:jc w:val="center"/>
    </w:pPr>
  </w:p>
  <w:p w:rsidR="00CB1B4B" w:rsidRDefault="00CB1B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7B2E"/>
    <w:multiLevelType w:val="multilevel"/>
    <w:tmpl w:val="7B306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53865FE"/>
    <w:multiLevelType w:val="hybridMultilevel"/>
    <w:tmpl w:val="0F22F27C"/>
    <w:lvl w:ilvl="0" w:tplc="1DFE01D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A4803E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AE807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996A5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FE47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B4CB21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5204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C04F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5AD0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3E2CE8"/>
    <w:multiLevelType w:val="hybridMultilevel"/>
    <w:tmpl w:val="D294067E"/>
    <w:lvl w:ilvl="0" w:tplc="6D388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261668">
      <w:start w:val="1"/>
      <w:numFmt w:val="lowerLetter"/>
      <w:lvlText w:val="%2."/>
      <w:lvlJc w:val="left"/>
      <w:pPr>
        <w:ind w:left="1440" w:hanging="360"/>
      </w:pPr>
    </w:lvl>
    <w:lvl w:ilvl="2" w:tplc="D8B43152">
      <w:start w:val="1"/>
      <w:numFmt w:val="lowerRoman"/>
      <w:lvlText w:val="%3."/>
      <w:lvlJc w:val="right"/>
      <w:pPr>
        <w:ind w:left="2160" w:hanging="180"/>
      </w:pPr>
    </w:lvl>
    <w:lvl w:ilvl="3" w:tplc="9D60FB90">
      <w:start w:val="1"/>
      <w:numFmt w:val="decimal"/>
      <w:lvlText w:val="%4."/>
      <w:lvlJc w:val="left"/>
      <w:pPr>
        <w:ind w:left="2880" w:hanging="360"/>
      </w:pPr>
    </w:lvl>
    <w:lvl w:ilvl="4" w:tplc="8AB029B2">
      <w:start w:val="1"/>
      <w:numFmt w:val="lowerLetter"/>
      <w:lvlText w:val="%5."/>
      <w:lvlJc w:val="left"/>
      <w:pPr>
        <w:ind w:left="3600" w:hanging="360"/>
      </w:pPr>
    </w:lvl>
    <w:lvl w:ilvl="5" w:tplc="E83E56BA">
      <w:start w:val="1"/>
      <w:numFmt w:val="lowerRoman"/>
      <w:lvlText w:val="%6."/>
      <w:lvlJc w:val="right"/>
      <w:pPr>
        <w:ind w:left="4320" w:hanging="180"/>
      </w:pPr>
    </w:lvl>
    <w:lvl w:ilvl="6" w:tplc="933C1226">
      <w:start w:val="1"/>
      <w:numFmt w:val="decimal"/>
      <w:lvlText w:val="%7."/>
      <w:lvlJc w:val="left"/>
      <w:pPr>
        <w:ind w:left="5040" w:hanging="360"/>
      </w:pPr>
    </w:lvl>
    <w:lvl w:ilvl="7" w:tplc="83BA0C24">
      <w:start w:val="1"/>
      <w:numFmt w:val="lowerLetter"/>
      <w:lvlText w:val="%8."/>
      <w:lvlJc w:val="left"/>
      <w:pPr>
        <w:ind w:left="5760" w:hanging="360"/>
      </w:pPr>
    </w:lvl>
    <w:lvl w:ilvl="8" w:tplc="080C33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0D4C"/>
    <w:multiLevelType w:val="hybridMultilevel"/>
    <w:tmpl w:val="80888432"/>
    <w:lvl w:ilvl="0" w:tplc="E5A48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9098F2">
      <w:start w:val="1"/>
      <w:numFmt w:val="lowerLetter"/>
      <w:lvlText w:val="%2."/>
      <w:lvlJc w:val="left"/>
      <w:pPr>
        <w:ind w:left="1789" w:hanging="360"/>
      </w:pPr>
    </w:lvl>
    <w:lvl w:ilvl="2" w:tplc="F0C683CA">
      <w:start w:val="1"/>
      <w:numFmt w:val="lowerRoman"/>
      <w:lvlText w:val="%3."/>
      <w:lvlJc w:val="right"/>
      <w:pPr>
        <w:ind w:left="2509" w:hanging="180"/>
      </w:pPr>
    </w:lvl>
    <w:lvl w:ilvl="3" w:tplc="7C9CE67C">
      <w:start w:val="1"/>
      <w:numFmt w:val="decimal"/>
      <w:lvlText w:val="%4."/>
      <w:lvlJc w:val="left"/>
      <w:pPr>
        <w:ind w:left="3229" w:hanging="360"/>
      </w:pPr>
    </w:lvl>
    <w:lvl w:ilvl="4" w:tplc="B2D88CB6">
      <w:start w:val="1"/>
      <w:numFmt w:val="lowerLetter"/>
      <w:lvlText w:val="%5."/>
      <w:lvlJc w:val="left"/>
      <w:pPr>
        <w:ind w:left="3949" w:hanging="360"/>
      </w:pPr>
    </w:lvl>
    <w:lvl w:ilvl="5" w:tplc="C7B029EE">
      <w:start w:val="1"/>
      <w:numFmt w:val="lowerRoman"/>
      <w:lvlText w:val="%6."/>
      <w:lvlJc w:val="right"/>
      <w:pPr>
        <w:ind w:left="4669" w:hanging="180"/>
      </w:pPr>
    </w:lvl>
    <w:lvl w:ilvl="6" w:tplc="E02C9F76">
      <w:start w:val="1"/>
      <w:numFmt w:val="decimal"/>
      <w:lvlText w:val="%7."/>
      <w:lvlJc w:val="left"/>
      <w:pPr>
        <w:ind w:left="5389" w:hanging="360"/>
      </w:pPr>
    </w:lvl>
    <w:lvl w:ilvl="7" w:tplc="F0A44CDC">
      <w:start w:val="1"/>
      <w:numFmt w:val="lowerLetter"/>
      <w:lvlText w:val="%8."/>
      <w:lvlJc w:val="left"/>
      <w:pPr>
        <w:ind w:left="6109" w:hanging="360"/>
      </w:pPr>
    </w:lvl>
    <w:lvl w:ilvl="8" w:tplc="061CB9D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2B4805"/>
    <w:multiLevelType w:val="hybridMultilevel"/>
    <w:tmpl w:val="DA7C8A26"/>
    <w:lvl w:ilvl="0" w:tplc="E2CE9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6F4D7C"/>
    <w:multiLevelType w:val="hybridMultilevel"/>
    <w:tmpl w:val="860CDD7A"/>
    <w:lvl w:ilvl="0" w:tplc="51105BE2">
      <w:start w:val="3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4C5024EA">
      <w:start w:val="1"/>
      <w:numFmt w:val="lowerLetter"/>
      <w:lvlText w:val="%2."/>
      <w:lvlJc w:val="left"/>
      <w:pPr>
        <w:ind w:left="1788" w:hanging="360"/>
      </w:pPr>
    </w:lvl>
    <w:lvl w:ilvl="2" w:tplc="8AC8B1DC">
      <w:start w:val="1"/>
      <w:numFmt w:val="lowerRoman"/>
      <w:lvlText w:val="%3."/>
      <w:lvlJc w:val="right"/>
      <w:pPr>
        <w:ind w:left="2508" w:hanging="180"/>
      </w:pPr>
    </w:lvl>
    <w:lvl w:ilvl="3" w:tplc="DD3830C8">
      <w:start w:val="1"/>
      <w:numFmt w:val="decimal"/>
      <w:lvlText w:val="%4."/>
      <w:lvlJc w:val="left"/>
      <w:pPr>
        <w:ind w:left="3228" w:hanging="360"/>
      </w:pPr>
    </w:lvl>
    <w:lvl w:ilvl="4" w:tplc="C2467560">
      <w:start w:val="1"/>
      <w:numFmt w:val="lowerLetter"/>
      <w:lvlText w:val="%5."/>
      <w:lvlJc w:val="left"/>
      <w:pPr>
        <w:ind w:left="3948" w:hanging="360"/>
      </w:pPr>
    </w:lvl>
    <w:lvl w:ilvl="5" w:tplc="5CDE1EC4">
      <w:start w:val="1"/>
      <w:numFmt w:val="lowerRoman"/>
      <w:lvlText w:val="%6."/>
      <w:lvlJc w:val="right"/>
      <w:pPr>
        <w:ind w:left="4668" w:hanging="180"/>
      </w:pPr>
    </w:lvl>
    <w:lvl w:ilvl="6" w:tplc="988491AC">
      <w:start w:val="1"/>
      <w:numFmt w:val="decimal"/>
      <w:lvlText w:val="%7."/>
      <w:lvlJc w:val="left"/>
      <w:pPr>
        <w:ind w:left="5388" w:hanging="360"/>
      </w:pPr>
    </w:lvl>
    <w:lvl w:ilvl="7" w:tplc="E75C7888">
      <w:start w:val="1"/>
      <w:numFmt w:val="lowerLetter"/>
      <w:lvlText w:val="%8."/>
      <w:lvlJc w:val="left"/>
      <w:pPr>
        <w:ind w:left="6108" w:hanging="360"/>
      </w:pPr>
    </w:lvl>
    <w:lvl w:ilvl="8" w:tplc="53D2FC1A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B178CA"/>
    <w:multiLevelType w:val="hybridMultilevel"/>
    <w:tmpl w:val="E1E4A8D2"/>
    <w:lvl w:ilvl="0" w:tplc="A532DD3C">
      <w:start w:val="6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EF380F"/>
    <w:multiLevelType w:val="hybridMultilevel"/>
    <w:tmpl w:val="8BB2AB24"/>
    <w:lvl w:ilvl="0" w:tplc="DAC8C3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6B7DDD"/>
    <w:multiLevelType w:val="hybridMultilevel"/>
    <w:tmpl w:val="D7EE494A"/>
    <w:lvl w:ilvl="0" w:tplc="B58079A2">
      <w:start w:val="2"/>
      <w:numFmt w:val="decimal"/>
      <w:lvlText w:val="%1)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0C46BB"/>
    <w:multiLevelType w:val="hybridMultilevel"/>
    <w:tmpl w:val="CC021978"/>
    <w:lvl w:ilvl="0" w:tplc="D5D25832">
      <w:start w:val="61"/>
      <w:numFmt w:val="decimal"/>
      <w:lvlText w:val="%1."/>
      <w:lvlJc w:val="left"/>
      <w:pPr>
        <w:ind w:left="165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1D6138BC"/>
    <w:multiLevelType w:val="multilevel"/>
    <w:tmpl w:val="239EC4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54913F9"/>
    <w:multiLevelType w:val="hybridMultilevel"/>
    <w:tmpl w:val="DF5ED484"/>
    <w:lvl w:ilvl="0" w:tplc="5ABA24EC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F21CCC02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F234437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79645C08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2D9052E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8EB88DCA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01B0144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10CE345A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D25C93C8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 w15:restartNumberingAfterBreak="0">
    <w:nsid w:val="26BC2F1B"/>
    <w:multiLevelType w:val="hybridMultilevel"/>
    <w:tmpl w:val="BAA6160A"/>
    <w:lvl w:ilvl="0" w:tplc="E09E9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14C2194">
      <w:start w:val="1"/>
      <w:numFmt w:val="lowerLetter"/>
      <w:lvlText w:val="%2."/>
      <w:lvlJc w:val="left"/>
      <w:pPr>
        <w:ind w:left="1789" w:hanging="360"/>
      </w:pPr>
    </w:lvl>
    <w:lvl w:ilvl="2" w:tplc="B302D7B6">
      <w:start w:val="1"/>
      <w:numFmt w:val="lowerRoman"/>
      <w:lvlText w:val="%3."/>
      <w:lvlJc w:val="right"/>
      <w:pPr>
        <w:ind w:left="2509" w:hanging="180"/>
      </w:pPr>
    </w:lvl>
    <w:lvl w:ilvl="3" w:tplc="09FC8834">
      <w:start w:val="1"/>
      <w:numFmt w:val="decimal"/>
      <w:lvlText w:val="%4."/>
      <w:lvlJc w:val="left"/>
      <w:pPr>
        <w:ind w:left="3229" w:hanging="360"/>
      </w:pPr>
    </w:lvl>
    <w:lvl w:ilvl="4" w:tplc="960A9B92">
      <w:start w:val="1"/>
      <w:numFmt w:val="lowerLetter"/>
      <w:lvlText w:val="%5."/>
      <w:lvlJc w:val="left"/>
      <w:pPr>
        <w:ind w:left="3949" w:hanging="360"/>
      </w:pPr>
    </w:lvl>
    <w:lvl w:ilvl="5" w:tplc="A4827F54">
      <w:start w:val="1"/>
      <w:numFmt w:val="lowerRoman"/>
      <w:lvlText w:val="%6."/>
      <w:lvlJc w:val="right"/>
      <w:pPr>
        <w:ind w:left="4669" w:hanging="180"/>
      </w:pPr>
    </w:lvl>
    <w:lvl w:ilvl="6" w:tplc="4120C450">
      <w:start w:val="1"/>
      <w:numFmt w:val="decimal"/>
      <w:lvlText w:val="%7."/>
      <w:lvlJc w:val="left"/>
      <w:pPr>
        <w:ind w:left="5389" w:hanging="360"/>
      </w:pPr>
    </w:lvl>
    <w:lvl w:ilvl="7" w:tplc="E09C5FAC">
      <w:start w:val="1"/>
      <w:numFmt w:val="lowerLetter"/>
      <w:lvlText w:val="%8."/>
      <w:lvlJc w:val="left"/>
      <w:pPr>
        <w:ind w:left="6109" w:hanging="360"/>
      </w:pPr>
    </w:lvl>
    <w:lvl w:ilvl="8" w:tplc="A850754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907E6F"/>
    <w:multiLevelType w:val="multilevel"/>
    <w:tmpl w:val="966AD8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17D589D"/>
    <w:multiLevelType w:val="hybridMultilevel"/>
    <w:tmpl w:val="DADA632E"/>
    <w:lvl w:ilvl="0" w:tplc="D2441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FC5D09"/>
    <w:multiLevelType w:val="hybridMultilevel"/>
    <w:tmpl w:val="C158C266"/>
    <w:lvl w:ilvl="0" w:tplc="707E0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2452C">
      <w:start w:val="1"/>
      <w:numFmt w:val="lowerLetter"/>
      <w:lvlText w:val="%2."/>
      <w:lvlJc w:val="left"/>
      <w:pPr>
        <w:ind w:left="1440" w:hanging="360"/>
      </w:pPr>
    </w:lvl>
    <w:lvl w:ilvl="2" w:tplc="404056E0">
      <w:start w:val="1"/>
      <w:numFmt w:val="lowerRoman"/>
      <w:lvlText w:val="%3."/>
      <w:lvlJc w:val="right"/>
      <w:pPr>
        <w:ind w:left="2160" w:hanging="180"/>
      </w:pPr>
    </w:lvl>
    <w:lvl w:ilvl="3" w:tplc="2C3A1E90">
      <w:start w:val="1"/>
      <w:numFmt w:val="decimal"/>
      <w:lvlText w:val="%4."/>
      <w:lvlJc w:val="left"/>
      <w:pPr>
        <w:ind w:left="2880" w:hanging="360"/>
      </w:pPr>
    </w:lvl>
    <w:lvl w:ilvl="4" w:tplc="F0DA72DE">
      <w:start w:val="1"/>
      <w:numFmt w:val="lowerLetter"/>
      <w:lvlText w:val="%5."/>
      <w:lvlJc w:val="left"/>
      <w:pPr>
        <w:ind w:left="3600" w:hanging="360"/>
      </w:pPr>
    </w:lvl>
    <w:lvl w:ilvl="5" w:tplc="17462CE4">
      <w:start w:val="1"/>
      <w:numFmt w:val="lowerRoman"/>
      <w:lvlText w:val="%6."/>
      <w:lvlJc w:val="right"/>
      <w:pPr>
        <w:ind w:left="4320" w:hanging="180"/>
      </w:pPr>
    </w:lvl>
    <w:lvl w:ilvl="6" w:tplc="A35CA4A8">
      <w:start w:val="1"/>
      <w:numFmt w:val="decimal"/>
      <w:lvlText w:val="%7."/>
      <w:lvlJc w:val="left"/>
      <w:pPr>
        <w:ind w:left="5040" w:hanging="360"/>
      </w:pPr>
    </w:lvl>
    <w:lvl w:ilvl="7" w:tplc="46BAC436">
      <w:start w:val="1"/>
      <w:numFmt w:val="lowerLetter"/>
      <w:lvlText w:val="%8."/>
      <w:lvlJc w:val="left"/>
      <w:pPr>
        <w:ind w:left="5760" w:hanging="360"/>
      </w:pPr>
    </w:lvl>
    <w:lvl w:ilvl="8" w:tplc="DF5C5D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37E11"/>
    <w:multiLevelType w:val="hybridMultilevel"/>
    <w:tmpl w:val="6CC06FDA"/>
    <w:lvl w:ilvl="0" w:tplc="CD70D8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4A3600"/>
    <w:multiLevelType w:val="hybridMultilevel"/>
    <w:tmpl w:val="85F23420"/>
    <w:lvl w:ilvl="0" w:tplc="6A1639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7E01C8"/>
    <w:multiLevelType w:val="hybridMultilevel"/>
    <w:tmpl w:val="28F6E060"/>
    <w:lvl w:ilvl="0" w:tplc="3DD6BD8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67161C5C">
      <w:start w:val="1"/>
      <w:numFmt w:val="lowerLetter"/>
      <w:lvlText w:val="%2."/>
      <w:lvlJc w:val="left"/>
      <w:pPr>
        <w:ind w:left="2220" w:hanging="360"/>
      </w:pPr>
    </w:lvl>
    <w:lvl w:ilvl="2" w:tplc="688649EE">
      <w:start w:val="1"/>
      <w:numFmt w:val="lowerRoman"/>
      <w:lvlText w:val="%3."/>
      <w:lvlJc w:val="right"/>
      <w:pPr>
        <w:ind w:left="2940" w:hanging="180"/>
      </w:pPr>
    </w:lvl>
    <w:lvl w:ilvl="3" w:tplc="BFC20DFE">
      <w:start w:val="1"/>
      <w:numFmt w:val="decimal"/>
      <w:lvlText w:val="%4."/>
      <w:lvlJc w:val="left"/>
      <w:pPr>
        <w:ind w:left="3660" w:hanging="360"/>
      </w:pPr>
    </w:lvl>
    <w:lvl w:ilvl="4" w:tplc="4508C192">
      <w:start w:val="1"/>
      <w:numFmt w:val="lowerLetter"/>
      <w:lvlText w:val="%5."/>
      <w:lvlJc w:val="left"/>
      <w:pPr>
        <w:ind w:left="4380" w:hanging="360"/>
      </w:pPr>
    </w:lvl>
    <w:lvl w:ilvl="5" w:tplc="79786E82">
      <w:start w:val="1"/>
      <w:numFmt w:val="lowerRoman"/>
      <w:lvlText w:val="%6."/>
      <w:lvlJc w:val="right"/>
      <w:pPr>
        <w:ind w:left="5100" w:hanging="180"/>
      </w:pPr>
    </w:lvl>
    <w:lvl w:ilvl="6" w:tplc="FEC67854">
      <w:start w:val="1"/>
      <w:numFmt w:val="decimal"/>
      <w:lvlText w:val="%7."/>
      <w:lvlJc w:val="left"/>
      <w:pPr>
        <w:ind w:left="5820" w:hanging="360"/>
      </w:pPr>
    </w:lvl>
    <w:lvl w:ilvl="7" w:tplc="BA38986C">
      <w:start w:val="1"/>
      <w:numFmt w:val="lowerLetter"/>
      <w:lvlText w:val="%8."/>
      <w:lvlJc w:val="left"/>
      <w:pPr>
        <w:ind w:left="6540" w:hanging="360"/>
      </w:pPr>
    </w:lvl>
    <w:lvl w:ilvl="8" w:tplc="0CD0F71A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B0F5E9D"/>
    <w:multiLevelType w:val="hybridMultilevel"/>
    <w:tmpl w:val="CB10B3C6"/>
    <w:lvl w:ilvl="0" w:tplc="3A705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F1EDC08">
      <w:start w:val="1"/>
      <w:numFmt w:val="lowerLetter"/>
      <w:lvlText w:val="%2."/>
      <w:lvlJc w:val="left"/>
      <w:pPr>
        <w:ind w:left="2149" w:hanging="360"/>
      </w:pPr>
    </w:lvl>
    <w:lvl w:ilvl="2" w:tplc="C7AE087A">
      <w:start w:val="1"/>
      <w:numFmt w:val="lowerRoman"/>
      <w:lvlText w:val="%3."/>
      <w:lvlJc w:val="right"/>
      <w:pPr>
        <w:ind w:left="2869" w:hanging="180"/>
      </w:pPr>
    </w:lvl>
    <w:lvl w:ilvl="3" w:tplc="6D609BFE">
      <w:start w:val="1"/>
      <w:numFmt w:val="decimal"/>
      <w:lvlText w:val="%4."/>
      <w:lvlJc w:val="left"/>
      <w:pPr>
        <w:ind w:left="3589" w:hanging="360"/>
      </w:pPr>
    </w:lvl>
    <w:lvl w:ilvl="4" w:tplc="05ECA416">
      <w:start w:val="1"/>
      <w:numFmt w:val="lowerLetter"/>
      <w:lvlText w:val="%5."/>
      <w:lvlJc w:val="left"/>
      <w:pPr>
        <w:ind w:left="4309" w:hanging="360"/>
      </w:pPr>
    </w:lvl>
    <w:lvl w:ilvl="5" w:tplc="92DCA346">
      <w:start w:val="1"/>
      <w:numFmt w:val="lowerRoman"/>
      <w:lvlText w:val="%6."/>
      <w:lvlJc w:val="right"/>
      <w:pPr>
        <w:ind w:left="5029" w:hanging="180"/>
      </w:pPr>
    </w:lvl>
    <w:lvl w:ilvl="6" w:tplc="38C43B1C">
      <w:start w:val="1"/>
      <w:numFmt w:val="decimal"/>
      <w:lvlText w:val="%7."/>
      <w:lvlJc w:val="left"/>
      <w:pPr>
        <w:ind w:left="5749" w:hanging="360"/>
      </w:pPr>
    </w:lvl>
    <w:lvl w:ilvl="7" w:tplc="FD4631CA">
      <w:start w:val="1"/>
      <w:numFmt w:val="lowerLetter"/>
      <w:lvlText w:val="%8."/>
      <w:lvlJc w:val="left"/>
      <w:pPr>
        <w:ind w:left="6469" w:hanging="360"/>
      </w:pPr>
    </w:lvl>
    <w:lvl w:ilvl="8" w:tplc="6FEAD0A4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D2B62B3"/>
    <w:multiLevelType w:val="hybridMultilevel"/>
    <w:tmpl w:val="5596D61C"/>
    <w:lvl w:ilvl="0" w:tplc="B2340D2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2916A2F"/>
    <w:multiLevelType w:val="hybridMultilevel"/>
    <w:tmpl w:val="D458C80A"/>
    <w:lvl w:ilvl="0" w:tplc="E39A4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824460">
      <w:start w:val="1"/>
      <w:numFmt w:val="lowerLetter"/>
      <w:lvlText w:val="%2."/>
      <w:lvlJc w:val="left"/>
      <w:pPr>
        <w:ind w:left="1440" w:hanging="360"/>
      </w:pPr>
    </w:lvl>
    <w:lvl w:ilvl="2" w:tplc="9FD2C7A0">
      <w:start w:val="1"/>
      <w:numFmt w:val="lowerRoman"/>
      <w:lvlText w:val="%3."/>
      <w:lvlJc w:val="right"/>
      <w:pPr>
        <w:ind w:left="2160" w:hanging="180"/>
      </w:pPr>
    </w:lvl>
    <w:lvl w:ilvl="3" w:tplc="FF109DB6">
      <w:start w:val="1"/>
      <w:numFmt w:val="decimal"/>
      <w:lvlText w:val="%4."/>
      <w:lvlJc w:val="left"/>
      <w:pPr>
        <w:ind w:left="2880" w:hanging="360"/>
      </w:pPr>
    </w:lvl>
    <w:lvl w:ilvl="4" w:tplc="FCD64C44">
      <w:start w:val="1"/>
      <w:numFmt w:val="lowerLetter"/>
      <w:lvlText w:val="%5."/>
      <w:lvlJc w:val="left"/>
      <w:pPr>
        <w:ind w:left="3600" w:hanging="360"/>
      </w:pPr>
    </w:lvl>
    <w:lvl w:ilvl="5" w:tplc="5E10F720">
      <w:start w:val="1"/>
      <w:numFmt w:val="lowerRoman"/>
      <w:lvlText w:val="%6."/>
      <w:lvlJc w:val="right"/>
      <w:pPr>
        <w:ind w:left="4320" w:hanging="180"/>
      </w:pPr>
    </w:lvl>
    <w:lvl w:ilvl="6" w:tplc="34C0F59C">
      <w:start w:val="1"/>
      <w:numFmt w:val="decimal"/>
      <w:lvlText w:val="%7."/>
      <w:lvlJc w:val="left"/>
      <w:pPr>
        <w:ind w:left="5040" w:hanging="360"/>
      </w:pPr>
    </w:lvl>
    <w:lvl w:ilvl="7" w:tplc="2A1E0456">
      <w:start w:val="1"/>
      <w:numFmt w:val="lowerLetter"/>
      <w:lvlText w:val="%8."/>
      <w:lvlJc w:val="left"/>
      <w:pPr>
        <w:ind w:left="5760" w:hanging="360"/>
      </w:pPr>
    </w:lvl>
    <w:lvl w:ilvl="8" w:tplc="A7B2ED5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54756"/>
    <w:multiLevelType w:val="hybridMultilevel"/>
    <w:tmpl w:val="8318B73A"/>
    <w:lvl w:ilvl="0" w:tplc="E4DA1C00">
      <w:start w:val="67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457B4898"/>
    <w:multiLevelType w:val="hybridMultilevel"/>
    <w:tmpl w:val="E3083406"/>
    <w:lvl w:ilvl="0" w:tplc="2C648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E9C7E5E"/>
    <w:multiLevelType w:val="hybridMultilevel"/>
    <w:tmpl w:val="4D30B364"/>
    <w:lvl w:ilvl="0" w:tplc="7C6E2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CC763A">
      <w:start w:val="1"/>
      <w:numFmt w:val="lowerLetter"/>
      <w:lvlText w:val="%2."/>
      <w:lvlJc w:val="left"/>
      <w:pPr>
        <w:ind w:left="1440" w:hanging="360"/>
      </w:pPr>
    </w:lvl>
    <w:lvl w:ilvl="2" w:tplc="25D0E622">
      <w:start w:val="1"/>
      <w:numFmt w:val="lowerRoman"/>
      <w:lvlText w:val="%3."/>
      <w:lvlJc w:val="right"/>
      <w:pPr>
        <w:ind w:left="2160" w:hanging="180"/>
      </w:pPr>
    </w:lvl>
    <w:lvl w:ilvl="3" w:tplc="3B688B28">
      <w:start w:val="1"/>
      <w:numFmt w:val="decimal"/>
      <w:lvlText w:val="%4."/>
      <w:lvlJc w:val="left"/>
      <w:pPr>
        <w:ind w:left="2880" w:hanging="360"/>
      </w:pPr>
    </w:lvl>
    <w:lvl w:ilvl="4" w:tplc="21B6C896">
      <w:start w:val="1"/>
      <w:numFmt w:val="lowerLetter"/>
      <w:lvlText w:val="%5."/>
      <w:lvlJc w:val="left"/>
      <w:pPr>
        <w:ind w:left="3600" w:hanging="360"/>
      </w:pPr>
    </w:lvl>
    <w:lvl w:ilvl="5" w:tplc="D958B448">
      <w:start w:val="1"/>
      <w:numFmt w:val="lowerRoman"/>
      <w:lvlText w:val="%6."/>
      <w:lvlJc w:val="right"/>
      <w:pPr>
        <w:ind w:left="4320" w:hanging="180"/>
      </w:pPr>
    </w:lvl>
    <w:lvl w:ilvl="6" w:tplc="CC74239E">
      <w:start w:val="1"/>
      <w:numFmt w:val="decimal"/>
      <w:lvlText w:val="%7."/>
      <w:lvlJc w:val="left"/>
      <w:pPr>
        <w:ind w:left="5040" w:hanging="360"/>
      </w:pPr>
    </w:lvl>
    <w:lvl w:ilvl="7" w:tplc="E7D0A970">
      <w:start w:val="1"/>
      <w:numFmt w:val="lowerLetter"/>
      <w:lvlText w:val="%8."/>
      <w:lvlJc w:val="left"/>
      <w:pPr>
        <w:ind w:left="5760" w:hanging="360"/>
      </w:pPr>
    </w:lvl>
    <w:lvl w:ilvl="8" w:tplc="C9869CD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9048A"/>
    <w:multiLevelType w:val="hybridMultilevel"/>
    <w:tmpl w:val="2340CB5E"/>
    <w:lvl w:ilvl="0" w:tplc="320E8E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6C0A4E"/>
    <w:multiLevelType w:val="multilevel"/>
    <w:tmpl w:val="EB3022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5DA5EFD"/>
    <w:multiLevelType w:val="hybridMultilevel"/>
    <w:tmpl w:val="5B36A1C4"/>
    <w:lvl w:ilvl="0" w:tplc="AD0669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46508E"/>
    <w:multiLevelType w:val="hybridMultilevel"/>
    <w:tmpl w:val="65782CBC"/>
    <w:lvl w:ilvl="0" w:tplc="0510926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BA81313"/>
    <w:multiLevelType w:val="hybridMultilevel"/>
    <w:tmpl w:val="B1685D8A"/>
    <w:lvl w:ilvl="0" w:tplc="FF64560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075105"/>
    <w:multiLevelType w:val="multilevel"/>
    <w:tmpl w:val="A434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 w15:restartNumberingAfterBreak="0">
    <w:nsid w:val="5E3B54A4"/>
    <w:multiLevelType w:val="hybridMultilevel"/>
    <w:tmpl w:val="BF20E268"/>
    <w:lvl w:ilvl="0" w:tplc="3EFCB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E68290">
      <w:start w:val="1"/>
      <w:numFmt w:val="lowerLetter"/>
      <w:lvlText w:val="%2."/>
      <w:lvlJc w:val="left"/>
      <w:pPr>
        <w:ind w:left="1789" w:hanging="360"/>
      </w:pPr>
    </w:lvl>
    <w:lvl w:ilvl="2" w:tplc="71AC6A90">
      <w:start w:val="1"/>
      <w:numFmt w:val="lowerRoman"/>
      <w:lvlText w:val="%3."/>
      <w:lvlJc w:val="right"/>
      <w:pPr>
        <w:ind w:left="2509" w:hanging="180"/>
      </w:pPr>
    </w:lvl>
    <w:lvl w:ilvl="3" w:tplc="B6CC37E6">
      <w:start w:val="1"/>
      <w:numFmt w:val="decimal"/>
      <w:lvlText w:val="%4."/>
      <w:lvlJc w:val="left"/>
      <w:pPr>
        <w:ind w:left="3229" w:hanging="360"/>
      </w:pPr>
    </w:lvl>
    <w:lvl w:ilvl="4" w:tplc="DA4AC148">
      <w:start w:val="1"/>
      <w:numFmt w:val="lowerLetter"/>
      <w:lvlText w:val="%5."/>
      <w:lvlJc w:val="left"/>
      <w:pPr>
        <w:ind w:left="3949" w:hanging="360"/>
      </w:pPr>
    </w:lvl>
    <w:lvl w:ilvl="5" w:tplc="869A23F6">
      <w:start w:val="1"/>
      <w:numFmt w:val="lowerRoman"/>
      <w:lvlText w:val="%6."/>
      <w:lvlJc w:val="right"/>
      <w:pPr>
        <w:ind w:left="4669" w:hanging="180"/>
      </w:pPr>
    </w:lvl>
    <w:lvl w:ilvl="6" w:tplc="E1CCC9BE">
      <w:start w:val="1"/>
      <w:numFmt w:val="decimal"/>
      <w:lvlText w:val="%7."/>
      <w:lvlJc w:val="left"/>
      <w:pPr>
        <w:ind w:left="5389" w:hanging="360"/>
      </w:pPr>
    </w:lvl>
    <w:lvl w:ilvl="7" w:tplc="00C621E8">
      <w:start w:val="1"/>
      <w:numFmt w:val="lowerLetter"/>
      <w:lvlText w:val="%8."/>
      <w:lvlJc w:val="left"/>
      <w:pPr>
        <w:ind w:left="6109" w:hanging="360"/>
      </w:pPr>
    </w:lvl>
    <w:lvl w:ilvl="8" w:tplc="3F2E1B5A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C74F23"/>
    <w:multiLevelType w:val="hybridMultilevel"/>
    <w:tmpl w:val="51A46242"/>
    <w:lvl w:ilvl="0" w:tplc="16980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C1912">
      <w:start w:val="1"/>
      <w:numFmt w:val="lowerLetter"/>
      <w:lvlText w:val="%2."/>
      <w:lvlJc w:val="left"/>
      <w:pPr>
        <w:ind w:left="1440" w:hanging="360"/>
      </w:pPr>
    </w:lvl>
    <w:lvl w:ilvl="2" w:tplc="49DCFB18">
      <w:start w:val="1"/>
      <w:numFmt w:val="lowerRoman"/>
      <w:lvlText w:val="%3."/>
      <w:lvlJc w:val="right"/>
      <w:pPr>
        <w:ind w:left="2160" w:hanging="180"/>
      </w:pPr>
    </w:lvl>
    <w:lvl w:ilvl="3" w:tplc="58703B42">
      <w:start w:val="1"/>
      <w:numFmt w:val="decimal"/>
      <w:lvlText w:val="%4."/>
      <w:lvlJc w:val="left"/>
      <w:pPr>
        <w:ind w:left="2880" w:hanging="360"/>
      </w:pPr>
    </w:lvl>
    <w:lvl w:ilvl="4" w:tplc="D6089AC0">
      <w:start w:val="1"/>
      <w:numFmt w:val="lowerLetter"/>
      <w:lvlText w:val="%5."/>
      <w:lvlJc w:val="left"/>
      <w:pPr>
        <w:ind w:left="3600" w:hanging="360"/>
      </w:pPr>
    </w:lvl>
    <w:lvl w:ilvl="5" w:tplc="2D8CB4E4">
      <w:start w:val="1"/>
      <w:numFmt w:val="lowerRoman"/>
      <w:lvlText w:val="%6."/>
      <w:lvlJc w:val="right"/>
      <w:pPr>
        <w:ind w:left="4320" w:hanging="180"/>
      </w:pPr>
    </w:lvl>
    <w:lvl w:ilvl="6" w:tplc="19E00182">
      <w:start w:val="1"/>
      <w:numFmt w:val="decimal"/>
      <w:lvlText w:val="%7."/>
      <w:lvlJc w:val="left"/>
      <w:pPr>
        <w:ind w:left="5040" w:hanging="360"/>
      </w:pPr>
    </w:lvl>
    <w:lvl w:ilvl="7" w:tplc="24041F8E">
      <w:start w:val="1"/>
      <w:numFmt w:val="lowerLetter"/>
      <w:lvlText w:val="%8."/>
      <w:lvlJc w:val="left"/>
      <w:pPr>
        <w:ind w:left="5760" w:hanging="360"/>
      </w:pPr>
    </w:lvl>
    <w:lvl w:ilvl="8" w:tplc="05BE86A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303A8"/>
    <w:multiLevelType w:val="hybridMultilevel"/>
    <w:tmpl w:val="FEF81B4C"/>
    <w:lvl w:ilvl="0" w:tplc="A9B86DC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7DAE5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2501E7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7E08F3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1A0553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58EB6F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ABCAF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E7A252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D9A4D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0D6953"/>
    <w:multiLevelType w:val="hybridMultilevel"/>
    <w:tmpl w:val="5366D0F6"/>
    <w:lvl w:ilvl="0" w:tplc="05781B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1346C5"/>
    <w:multiLevelType w:val="hybridMultilevel"/>
    <w:tmpl w:val="A588C668"/>
    <w:lvl w:ilvl="0" w:tplc="64D2437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257CA7"/>
    <w:multiLevelType w:val="hybridMultilevel"/>
    <w:tmpl w:val="E6D8A50A"/>
    <w:lvl w:ilvl="0" w:tplc="F4CE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FDA3C66">
      <w:start w:val="1"/>
      <w:numFmt w:val="lowerLetter"/>
      <w:lvlText w:val="%2."/>
      <w:lvlJc w:val="left"/>
      <w:pPr>
        <w:ind w:left="1789" w:hanging="360"/>
      </w:pPr>
    </w:lvl>
    <w:lvl w:ilvl="2" w:tplc="6A5A9BA2">
      <w:start w:val="1"/>
      <w:numFmt w:val="lowerRoman"/>
      <w:lvlText w:val="%3."/>
      <w:lvlJc w:val="right"/>
      <w:pPr>
        <w:ind w:left="2509" w:hanging="180"/>
      </w:pPr>
    </w:lvl>
    <w:lvl w:ilvl="3" w:tplc="FDD437B2">
      <w:start w:val="1"/>
      <w:numFmt w:val="decimal"/>
      <w:lvlText w:val="%4."/>
      <w:lvlJc w:val="left"/>
      <w:pPr>
        <w:ind w:left="3229" w:hanging="360"/>
      </w:pPr>
    </w:lvl>
    <w:lvl w:ilvl="4" w:tplc="28D61130">
      <w:start w:val="1"/>
      <w:numFmt w:val="lowerLetter"/>
      <w:lvlText w:val="%5."/>
      <w:lvlJc w:val="left"/>
      <w:pPr>
        <w:ind w:left="3949" w:hanging="360"/>
      </w:pPr>
    </w:lvl>
    <w:lvl w:ilvl="5" w:tplc="BF06F6BE">
      <w:start w:val="1"/>
      <w:numFmt w:val="lowerRoman"/>
      <w:lvlText w:val="%6."/>
      <w:lvlJc w:val="right"/>
      <w:pPr>
        <w:ind w:left="4669" w:hanging="180"/>
      </w:pPr>
    </w:lvl>
    <w:lvl w:ilvl="6" w:tplc="6A2CAC2A">
      <w:start w:val="1"/>
      <w:numFmt w:val="decimal"/>
      <w:lvlText w:val="%7."/>
      <w:lvlJc w:val="left"/>
      <w:pPr>
        <w:ind w:left="5389" w:hanging="360"/>
      </w:pPr>
    </w:lvl>
    <w:lvl w:ilvl="7" w:tplc="45485762">
      <w:start w:val="1"/>
      <w:numFmt w:val="lowerLetter"/>
      <w:lvlText w:val="%8."/>
      <w:lvlJc w:val="left"/>
      <w:pPr>
        <w:ind w:left="6109" w:hanging="360"/>
      </w:pPr>
    </w:lvl>
    <w:lvl w:ilvl="8" w:tplc="B25E5332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054563"/>
    <w:multiLevelType w:val="hybridMultilevel"/>
    <w:tmpl w:val="AE662A1E"/>
    <w:lvl w:ilvl="0" w:tplc="34947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750D35"/>
    <w:multiLevelType w:val="multilevel"/>
    <w:tmpl w:val="25126A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1" w15:restartNumberingAfterBreak="0">
    <w:nsid w:val="7CAD5C18"/>
    <w:multiLevelType w:val="hybridMultilevel"/>
    <w:tmpl w:val="28CEC352"/>
    <w:lvl w:ilvl="0" w:tplc="CC6E3DC8">
      <w:start w:val="1"/>
      <w:numFmt w:val="decimal"/>
      <w:lvlText w:val="%1)"/>
      <w:lvlJc w:val="left"/>
      <w:pPr>
        <w:ind w:left="1018" w:hanging="45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0"/>
  </w:num>
  <w:num w:numId="2">
    <w:abstractNumId w:val="0"/>
  </w:num>
  <w:num w:numId="3">
    <w:abstractNumId w:val="13"/>
  </w:num>
  <w:num w:numId="4">
    <w:abstractNumId w:val="1"/>
  </w:num>
  <w:num w:numId="5">
    <w:abstractNumId w:val="18"/>
  </w:num>
  <w:num w:numId="6">
    <w:abstractNumId w:val="12"/>
  </w:num>
  <w:num w:numId="7">
    <w:abstractNumId w:val="11"/>
  </w:num>
  <w:num w:numId="8">
    <w:abstractNumId w:val="5"/>
  </w:num>
  <w:num w:numId="9">
    <w:abstractNumId w:val="3"/>
  </w:num>
  <w:num w:numId="10">
    <w:abstractNumId w:val="31"/>
  </w:num>
  <w:num w:numId="11">
    <w:abstractNumId w:val="38"/>
  </w:num>
  <w:num w:numId="12">
    <w:abstractNumId w:val="24"/>
  </w:num>
  <w:num w:numId="13">
    <w:abstractNumId w:val="21"/>
  </w:num>
  <w:num w:numId="14">
    <w:abstractNumId w:val="19"/>
  </w:num>
  <w:num w:numId="15">
    <w:abstractNumId w:val="2"/>
  </w:num>
  <w:num w:numId="16">
    <w:abstractNumId w:val="33"/>
  </w:num>
  <w:num w:numId="17">
    <w:abstractNumId w:val="15"/>
  </w:num>
  <w:num w:numId="18">
    <w:abstractNumId w:val="10"/>
  </w:num>
  <w:num w:numId="19">
    <w:abstractNumId w:val="34"/>
  </w:num>
  <w:num w:numId="20">
    <w:abstractNumId w:val="26"/>
  </w:num>
  <w:num w:numId="21">
    <w:abstractNumId w:val="41"/>
  </w:num>
  <w:num w:numId="22">
    <w:abstractNumId w:val="30"/>
  </w:num>
  <w:num w:numId="23">
    <w:abstractNumId w:val="35"/>
  </w:num>
  <w:num w:numId="24">
    <w:abstractNumId w:val="27"/>
  </w:num>
  <w:num w:numId="25">
    <w:abstractNumId w:val="36"/>
  </w:num>
  <w:num w:numId="26">
    <w:abstractNumId w:val="4"/>
  </w:num>
  <w:num w:numId="27">
    <w:abstractNumId w:val="32"/>
  </w:num>
  <w:num w:numId="28">
    <w:abstractNumId w:val="9"/>
  </w:num>
  <w:num w:numId="29">
    <w:abstractNumId w:val="7"/>
  </w:num>
  <w:num w:numId="30">
    <w:abstractNumId w:val="6"/>
  </w:num>
  <w:num w:numId="31">
    <w:abstractNumId w:val="22"/>
  </w:num>
  <w:num w:numId="32">
    <w:abstractNumId w:val="25"/>
  </w:num>
  <w:num w:numId="33">
    <w:abstractNumId w:val="29"/>
  </w:num>
  <w:num w:numId="34">
    <w:abstractNumId w:val="16"/>
  </w:num>
  <w:num w:numId="35">
    <w:abstractNumId w:val="39"/>
  </w:num>
  <w:num w:numId="36">
    <w:abstractNumId w:val="23"/>
  </w:num>
  <w:num w:numId="37">
    <w:abstractNumId w:val="20"/>
  </w:num>
  <w:num w:numId="38">
    <w:abstractNumId w:val="28"/>
  </w:num>
  <w:num w:numId="39">
    <w:abstractNumId w:val="8"/>
  </w:num>
  <w:num w:numId="40">
    <w:abstractNumId w:val="17"/>
  </w:num>
  <w:num w:numId="41">
    <w:abstractNumId w:val="1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zKvOinPCovAgRyU5F6EA3QI+hs=" w:salt="VkqQ1PNiNcf+cCcRYJuqE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8F"/>
    <w:rsid w:val="00013ED1"/>
    <w:rsid w:val="00023D72"/>
    <w:rsid w:val="0003268F"/>
    <w:rsid w:val="00040D26"/>
    <w:rsid w:val="000456BC"/>
    <w:rsid w:val="00056E1C"/>
    <w:rsid w:val="0007340B"/>
    <w:rsid w:val="000D066A"/>
    <w:rsid w:val="000D1DE1"/>
    <w:rsid w:val="000D5C79"/>
    <w:rsid w:val="000E34F9"/>
    <w:rsid w:val="000F3C08"/>
    <w:rsid w:val="000F7B5C"/>
    <w:rsid w:val="0010141B"/>
    <w:rsid w:val="0010360C"/>
    <w:rsid w:val="0010435E"/>
    <w:rsid w:val="001447E9"/>
    <w:rsid w:val="001451F4"/>
    <w:rsid w:val="001772E6"/>
    <w:rsid w:val="001774CA"/>
    <w:rsid w:val="001F0640"/>
    <w:rsid w:val="001F3093"/>
    <w:rsid w:val="001F49D5"/>
    <w:rsid w:val="002175D4"/>
    <w:rsid w:val="0022015C"/>
    <w:rsid w:val="0024081D"/>
    <w:rsid w:val="00260E76"/>
    <w:rsid w:val="00273931"/>
    <w:rsid w:val="00276416"/>
    <w:rsid w:val="00281846"/>
    <w:rsid w:val="0028400D"/>
    <w:rsid w:val="00293AB1"/>
    <w:rsid w:val="00297599"/>
    <w:rsid w:val="002A0F01"/>
    <w:rsid w:val="002A3642"/>
    <w:rsid w:val="002B178E"/>
    <w:rsid w:val="002D106B"/>
    <w:rsid w:val="002D2946"/>
    <w:rsid w:val="002E4272"/>
    <w:rsid w:val="00304F34"/>
    <w:rsid w:val="00330BA2"/>
    <w:rsid w:val="00337EF9"/>
    <w:rsid w:val="003503C1"/>
    <w:rsid w:val="003632AA"/>
    <w:rsid w:val="00375072"/>
    <w:rsid w:val="00396D3C"/>
    <w:rsid w:val="003A5C64"/>
    <w:rsid w:val="003B7FBA"/>
    <w:rsid w:val="003E2AC5"/>
    <w:rsid w:val="003F6BAF"/>
    <w:rsid w:val="00404DFA"/>
    <w:rsid w:val="004106A7"/>
    <w:rsid w:val="0043564A"/>
    <w:rsid w:val="0048443F"/>
    <w:rsid w:val="00494BDB"/>
    <w:rsid w:val="004C22B0"/>
    <w:rsid w:val="004C2810"/>
    <w:rsid w:val="004C33BA"/>
    <w:rsid w:val="004C34C3"/>
    <w:rsid w:val="004D214C"/>
    <w:rsid w:val="004D56E8"/>
    <w:rsid w:val="004E334E"/>
    <w:rsid w:val="00504DB3"/>
    <w:rsid w:val="005143BB"/>
    <w:rsid w:val="005220E5"/>
    <w:rsid w:val="00534585"/>
    <w:rsid w:val="00550648"/>
    <w:rsid w:val="00560BDB"/>
    <w:rsid w:val="00590048"/>
    <w:rsid w:val="00593D39"/>
    <w:rsid w:val="00595A5A"/>
    <w:rsid w:val="005A090E"/>
    <w:rsid w:val="005B0693"/>
    <w:rsid w:val="005B112B"/>
    <w:rsid w:val="005B59CC"/>
    <w:rsid w:val="005B6804"/>
    <w:rsid w:val="005C278B"/>
    <w:rsid w:val="005C65B1"/>
    <w:rsid w:val="005E6B78"/>
    <w:rsid w:val="005F0BE2"/>
    <w:rsid w:val="00604555"/>
    <w:rsid w:val="00625C82"/>
    <w:rsid w:val="0063056A"/>
    <w:rsid w:val="00640491"/>
    <w:rsid w:val="006452F5"/>
    <w:rsid w:val="006526CB"/>
    <w:rsid w:val="0067053D"/>
    <w:rsid w:val="00674978"/>
    <w:rsid w:val="00682EEE"/>
    <w:rsid w:val="00691F6F"/>
    <w:rsid w:val="00693234"/>
    <w:rsid w:val="006B201C"/>
    <w:rsid w:val="006B7CF9"/>
    <w:rsid w:val="006E4067"/>
    <w:rsid w:val="006F7E9E"/>
    <w:rsid w:val="00706EB2"/>
    <w:rsid w:val="007166CA"/>
    <w:rsid w:val="007212E3"/>
    <w:rsid w:val="007412BE"/>
    <w:rsid w:val="00751B4A"/>
    <w:rsid w:val="00752510"/>
    <w:rsid w:val="00791275"/>
    <w:rsid w:val="007A34D9"/>
    <w:rsid w:val="007A3DAF"/>
    <w:rsid w:val="007B0AE3"/>
    <w:rsid w:val="007C78A7"/>
    <w:rsid w:val="0081081C"/>
    <w:rsid w:val="008142D8"/>
    <w:rsid w:val="00825607"/>
    <w:rsid w:val="0085764D"/>
    <w:rsid w:val="00867D97"/>
    <w:rsid w:val="008853A0"/>
    <w:rsid w:val="008D13B2"/>
    <w:rsid w:val="008D30B4"/>
    <w:rsid w:val="008D5E3D"/>
    <w:rsid w:val="008F28BA"/>
    <w:rsid w:val="00900FD8"/>
    <w:rsid w:val="00923AEC"/>
    <w:rsid w:val="00927565"/>
    <w:rsid w:val="00944CF3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9F7182"/>
    <w:rsid w:val="00A12790"/>
    <w:rsid w:val="00A13E3B"/>
    <w:rsid w:val="00A50E6A"/>
    <w:rsid w:val="00A7662E"/>
    <w:rsid w:val="00A85BFC"/>
    <w:rsid w:val="00A9215B"/>
    <w:rsid w:val="00A93E34"/>
    <w:rsid w:val="00AA29DD"/>
    <w:rsid w:val="00AA399F"/>
    <w:rsid w:val="00AB172A"/>
    <w:rsid w:val="00AB747E"/>
    <w:rsid w:val="00AC5AA7"/>
    <w:rsid w:val="00AD3078"/>
    <w:rsid w:val="00AD5ECB"/>
    <w:rsid w:val="00AD7CA2"/>
    <w:rsid w:val="00AE21A1"/>
    <w:rsid w:val="00AF0D9C"/>
    <w:rsid w:val="00AF5966"/>
    <w:rsid w:val="00B06DD0"/>
    <w:rsid w:val="00B14324"/>
    <w:rsid w:val="00B33EFB"/>
    <w:rsid w:val="00B75DFC"/>
    <w:rsid w:val="00B839E7"/>
    <w:rsid w:val="00B91CE2"/>
    <w:rsid w:val="00B93A33"/>
    <w:rsid w:val="00BA2ACF"/>
    <w:rsid w:val="00BA3B7E"/>
    <w:rsid w:val="00BB1C49"/>
    <w:rsid w:val="00BB546A"/>
    <w:rsid w:val="00BC183A"/>
    <w:rsid w:val="00BC61C1"/>
    <w:rsid w:val="00BD42E8"/>
    <w:rsid w:val="00C00F42"/>
    <w:rsid w:val="00C07083"/>
    <w:rsid w:val="00C12438"/>
    <w:rsid w:val="00C20433"/>
    <w:rsid w:val="00C37123"/>
    <w:rsid w:val="00C425B7"/>
    <w:rsid w:val="00C52673"/>
    <w:rsid w:val="00C578AA"/>
    <w:rsid w:val="00C80995"/>
    <w:rsid w:val="00C8127B"/>
    <w:rsid w:val="00CB1B4B"/>
    <w:rsid w:val="00CC1AA5"/>
    <w:rsid w:val="00CC47F1"/>
    <w:rsid w:val="00CD227F"/>
    <w:rsid w:val="00CD3CB3"/>
    <w:rsid w:val="00CD6BEC"/>
    <w:rsid w:val="00D01C98"/>
    <w:rsid w:val="00D26C5B"/>
    <w:rsid w:val="00D27EDC"/>
    <w:rsid w:val="00D300F7"/>
    <w:rsid w:val="00D3028B"/>
    <w:rsid w:val="00D310D1"/>
    <w:rsid w:val="00D322E6"/>
    <w:rsid w:val="00D332DF"/>
    <w:rsid w:val="00D340F3"/>
    <w:rsid w:val="00D663D9"/>
    <w:rsid w:val="00D76701"/>
    <w:rsid w:val="00D858A3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575B2"/>
    <w:rsid w:val="00E649D6"/>
    <w:rsid w:val="00E674D1"/>
    <w:rsid w:val="00E73803"/>
    <w:rsid w:val="00E76580"/>
    <w:rsid w:val="00E85825"/>
    <w:rsid w:val="00F12E73"/>
    <w:rsid w:val="00F31112"/>
    <w:rsid w:val="00F31813"/>
    <w:rsid w:val="00F51ADE"/>
    <w:rsid w:val="00F602AB"/>
    <w:rsid w:val="00F6166D"/>
    <w:rsid w:val="00F633AF"/>
    <w:rsid w:val="00F74556"/>
    <w:rsid w:val="00F847E5"/>
    <w:rsid w:val="00FB1943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43BCCE"/>
  <w15:docId w15:val="{181DC3A7-FF63-46D2-8889-DF3B1719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uiPriority w:val="9"/>
    <w:qFormat/>
    <w:rsid w:val="00CB1B4B"/>
    <w:pPr>
      <w:widowControl w:val="0"/>
      <w:spacing w:before="108" w:after="108"/>
      <w:jc w:val="center"/>
      <w:outlineLvl w:val="0"/>
    </w:pPr>
    <w:rPr>
      <w:rFonts w:eastAsia="NSimSun" w:cs="Lucida Sans"/>
      <w:b/>
      <w:color w:val="26282F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CB1B4B"/>
    <w:pPr>
      <w:keepNext/>
      <w:keepLines/>
      <w:spacing w:before="360" w:after="200" w:line="259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1B4B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B1B4B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CB1B4B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CB1B4B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CB1B4B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CB1B4B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CB1B4B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uiPriority w:val="99"/>
    <w:rPr>
      <w:dstrike w:val="0"/>
      <w:color w:val="auto"/>
      <w:u w:val="none"/>
      <w:vertAlign w:val="baseline"/>
    </w:rPr>
  </w:style>
  <w:style w:type="table" w:styleId="a8">
    <w:name w:val="Table Grid"/>
    <w:basedOn w:val="a1"/>
    <w:uiPriority w:val="3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3268F"/>
    <w:pPr>
      <w:spacing w:line="360" w:lineRule="auto"/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rsid w:val="0003268F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CB1B4B"/>
    <w:rPr>
      <w:rFonts w:eastAsia="NSimSun" w:cs="Lucida Sans"/>
      <w:b/>
      <w:color w:val="26282F"/>
      <w:sz w:val="28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B1B4B"/>
    <w:rPr>
      <w:rFonts w:ascii="Arial" w:eastAsia="Arial" w:hAnsi="Arial" w:cs="Arial"/>
      <w:sz w:val="34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B1B4B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B1B4B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CB1B4B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CB1B4B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CB1B4B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CB1B4B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CB1B4B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2Char">
    <w:name w:val="Heading 2 Char"/>
    <w:basedOn w:val="a0"/>
    <w:uiPriority w:val="9"/>
    <w:rsid w:val="00CB1B4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B1B4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B1B4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B1B4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B1B4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B1B4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B1B4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B1B4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B1B4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B1B4B"/>
    <w:rPr>
      <w:sz w:val="24"/>
      <w:szCs w:val="24"/>
    </w:rPr>
  </w:style>
  <w:style w:type="character" w:customStyle="1" w:styleId="QuoteChar">
    <w:name w:val="Quote Char"/>
    <w:uiPriority w:val="29"/>
    <w:rsid w:val="00CB1B4B"/>
    <w:rPr>
      <w:i/>
    </w:rPr>
  </w:style>
  <w:style w:type="character" w:customStyle="1" w:styleId="IntenseQuoteChar">
    <w:name w:val="Intense Quote Char"/>
    <w:uiPriority w:val="30"/>
    <w:rsid w:val="00CB1B4B"/>
    <w:rPr>
      <w:i/>
    </w:rPr>
  </w:style>
  <w:style w:type="character" w:customStyle="1" w:styleId="FootnoteTextChar">
    <w:name w:val="Footnote Text Char"/>
    <w:uiPriority w:val="99"/>
    <w:rsid w:val="00CB1B4B"/>
    <w:rPr>
      <w:sz w:val="18"/>
    </w:rPr>
  </w:style>
  <w:style w:type="character" w:customStyle="1" w:styleId="EndnoteTextChar">
    <w:name w:val="Endnote Text Char"/>
    <w:uiPriority w:val="99"/>
    <w:rsid w:val="00CB1B4B"/>
    <w:rPr>
      <w:sz w:val="20"/>
    </w:rPr>
  </w:style>
  <w:style w:type="character" w:customStyle="1" w:styleId="Heading1Char">
    <w:name w:val="Heading 1 Char"/>
    <w:basedOn w:val="a0"/>
    <w:uiPriority w:val="9"/>
    <w:rsid w:val="00CB1B4B"/>
    <w:rPr>
      <w:rFonts w:ascii="Arial" w:eastAsia="Arial" w:hAnsi="Arial" w:cs="Arial"/>
      <w:sz w:val="40"/>
      <w:szCs w:val="40"/>
    </w:rPr>
  </w:style>
  <w:style w:type="paragraph" w:styleId="ae">
    <w:name w:val="No Spacing"/>
    <w:uiPriority w:val="1"/>
    <w:qFormat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paragraph" w:styleId="af">
    <w:name w:val="Title"/>
    <w:basedOn w:val="a"/>
    <w:next w:val="a"/>
    <w:link w:val="af0"/>
    <w:qFormat/>
    <w:rsid w:val="00CB1B4B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  <w:lang w:eastAsia="en-US"/>
    </w:rPr>
  </w:style>
  <w:style w:type="character" w:customStyle="1" w:styleId="af0">
    <w:name w:val="Заголовок Знак"/>
    <w:basedOn w:val="a0"/>
    <w:link w:val="af"/>
    <w:rsid w:val="00CB1B4B"/>
    <w:rPr>
      <w:rFonts w:ascii="Calibri" w:eastAsia="Calibri" w:hAnsi="Calibri"/>
      <w:sz w:val="48"/>
      <w:szCs w:val="48"/>
      <w:lang w:eastAsia="en-US"/>
    </w:rPr>
  </w:style>
  <w:style w:type="paragraph" w:styleId="af1">
    <w:name w:val="Subtitle"/>
    <w:basedOn w:val="a"/>
    <w:next w:val="a"/>
    <w:link w:val="af2"/>
    <w:uiPriority w:val="11"/>
    <w:qFormat/>
    <w:rsid w:val="00CB1B4B"/>
    <w:pPr>
      <w:spacing w:before="200" w:after="200" w:line="259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CB1B4B"/>
    <w:rPr>
      <w:rFonts w:ascii="Calibri" w:eastAsia="Calibri" w:hAnsi="Calibr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B1B4B"/>
    <w:pPr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B1B4B"/>
    <w:rPr>
      <w:rFonts w:ascii="Calibri" w:eastAsia="Calibri" w:hAnsi="Calibri"/>
      <w:i/>
      <w:sz w:val="22"/>
      <w:szCs w:val="22"/>
      <w:lang w:eastAsia="en-US"/>
    </w:rPr>
  </w:style>
  <w:style w:type="paragraph" w:styleId="af3">
    <w:name w:val="Intense Quote"/>
    <w:basedOn w:val="a"/>
    <w:next w:val="a"/>
    <w:link w:val="af4"/>
    <w:uiPriority w:val="30"/>
    <w:qFormat/>
    <w:rsid w:val="00CB1B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sid w:val="00CB1B4B"/>
    <w:rPr>
      <w:rFonts w:ascii="Calibri" w:eastAsia="Calibri" w:hAnsi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CB1B4B"/>
  </w:style>
  <w:style w:type="character" w:customStyle="1" w:styleId="FooterChar">
    <w:name w:val="Footer Char"/>
    <w:basedOn w:val="a0"/>
    <w:uiPriority w:val="99"/>
    <w:rsid w:val="00CB1B4B"/>
  </w:style>
  <w:style w:type="paragraph" w:styleId="af5">
    <w:name w:val="caption"/>
    <w:basedOn w:val="a"/>
    <w:next w:val="a"/>
    <w:uiPriority w:val="35"/>
    <w:semiHidden/>
    <w:unhideWhenUsed/>
    <w:qFormat/>
    <w:rsid w:val="00CB1B4B"/>
    <w:pPr>
      <w:spacing w:after="160" w:line="276" w:lineRule="auto"/>
    </w:pPr>
    <w:rPr>
      <w:rFonts w:ascii="Calibri" w:eastAsia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CB1B4B"/>
  </w:style>
  <w:style w:type="table" w:customStyle="1" w:styleId="TableGridLight">
    <w:name w:val="Table Grid Light"/>
    <w:basedOn w:val="a1"/>
    <w:uiPriority w:val="5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1B4B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1B4B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6">
    <w:name w:val="footnote text"/>
    <w:basedOn w:val="a"/>
    <w:link w:val="af7"/>
    <w:uiPriority w:val="99"/>
    <w:semiHidden/>
    <w:unhideWhenUsed/>
    <w:rsid w:val="00CB1B4B"/>
    <w:pPr>
      <w:spacing w:after="40"/>
    </w:pPr>
    <w:rPr>
      <w:rFonts w:ascii="Calibri" w:eastAsia="Calibri" w:hAnsi="Calibri"/>
      <w:sz w:val="18"/>
      <w:szCs w:val="22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CB1B4B"/>
    <w:rPr>
      <w:rFonts w:ascii="Calibri" w:eastAsia="Calibri" w:hAnsi="Calibri"/>
      <w:sz w:val="18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CB1B4B"/>
    <w:rPr>
      <w:rFonts w:ascii="Calibri" w:eastAsia="Calibri" w:hAnsi="Calibri"/>
      <w:sz w:val="20"/>
      <w:szCs w:val="22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B1B4B"/>
    <w:rPr>
      <w:rFonts w:ascii="Calibri" w:eastAsia="Calibri" w:hAnsi="Calibri"/>
      <w:szCs w:val="22"/>
      <w:lang w:eastAsia="en-US"/>
    </w:rPr>
  </w:style>
  <w:style w:type="character" w:styleId="afa">
    <w:name w:val="endnote reference"/>
    <w:basedOn w:val="a0"/>
    <w:uiPriority w:val="99"/>
    <w:semiHidden/>
    <w:unhideWhenUsed/>
    <w:rsid w:val="00CB1B4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B1B4B"/>
    <w:pPr>
      <w:spacing w:after="57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CB1B4B"/>
    <w:pPr>
      <w:spacing w:after="57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CB1B4B"/>
    <w:pPr>
      <w:spacing w:after="57" w:line="259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CB1B4B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CB1B4B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CB1B4B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CB1B4B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CB1B4B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CB1B4B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TOC Heading"/>
    <w:uiPriority w:val="39"/>
    <w:unhideWhenUsed/>
    <w:qFormat/>
    <w:rsid w:val="00CB1B4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paragraph" w:styleId="afc">
    <w:name w:val="table of figures"/>
    <w:basedOn w:val="a"/>
    <w:next w:val="a"/>
    <w:uiPriority w:val="99"/>
    <w:unhideWhenUsed/>
    <w:rsid w:val="00CB1B4B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CB1B4B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CB1B4B"/>
    <w:rPr>
      <w:rFonts w:ascii="Calibri" w:hAnsi="Calibri" w:cs="Calibri"/>
      <w:sz w:val="22"/>
    </w:rPr>
  </w:style>
  <w:style w:type="paragraph" w:customStyle="1" w:styleId="ConsPlusTitle">
    <w:name w:val="ConsPlusTitle"/>
    <w:rsid w:val="00CB1B4B"/>
    <w:pPr>
      <w:widowControl w:val="0"/>
    </w:pPr>
    <w:rPr>
      <w:rFonts w:ascii="Calibri" w:hAnsi="Calibri" w:cs="Calibri"/>
      <w:b/>
      <w:sz w:val="22"/>
    </w:rPr>
  </w:style>
  <w:style w:type="paragraph" w:styleId="afd">
    <w:name w:val="List Paragraph"/>
    <w:basedOn w:val="a"/>
    <w:link w:val="afe"/>
    <w:uiPriority w:val="34"/>
    <w:qFormat/>
    <w:rsid w:val="00CB1B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sid w:val="00CB1B4B"/>
    <w:rPr>
      <w:rFonts w:ascii="Calibri" w:eastAsia="Calibri" w:hAnsi="Calibri"/>
      <w:sz w:val="22"/>
      <w:szCs w:val="22"/>
      <w:lang w:eastAsia="en-US"/>
    </w:rPr>
  </w:style>
  <w:style w:type="character" w:styleId="aff">
    <w:name w:val="footnote reference"/>
    <w:uiPriority w:val="99"/>
    <w:semiHidden/>
    <w:unhideWhenUsed/>
    <w:rsid w:val="00CB1B4B"/>
    <w:rPr>
      <w:vertAlign w:val="superscript"/>
    </w:rPr>
  </w:style>
  <w:style w:type="character" w:customStyle="1" w:styleId="aff0">
    <w:name w:val="Знак"/>
    <w:rsid w:val="00CB1B4B"/>
    <w:rPr>
      <w:rFonts w:cs="Times New Roman"/>
      <w:sz w:val="16"/>
      <w:szCs w:val="16"/>
      <w:lang w:val="ru-RU"/>
    </w:rPr>
  </w:style>
  <w:style w:type="paragraph" w:customStyle="1" w:styleId="ConsPlusDocList">
    <w:name w:val="ConsPlusDocList"/>
    <w:next w:val="a"/>
    <w:rsid w:val="00CB1B4B"/>
    <w:pPr>
      <w:widowControl w:val="0"/>
    </w:pPr>
    <w:rPr>
      <w:rFonts w:ascii="Arial" w:eastAsia="Calibri" w:hAnsi="Arial" w:cs="Arial"/>
      <w:lang w:eastAsia="en-US"/>
    </w:rPr>
  </w:style>
  <w:style w:type="character" w:customStyle="1" w:styleId="24">
    <w:name w:val="Основной текст (2)_"/>
    <w:link w:val="25"/>
    <w:rsid w:val="00CB1B4B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B1B4B"/>
    <w:pPr>
      <w:widowControl w:val="0"/>
      <w:shd w:val="clear" w:color="auto" w:fill="FFFFFF"/>
      <w:spacing w:before="300" w:after="1020" w:line="273" w:lineRule="exact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B1B4B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CB1B4B"/>
    <w:rPr>
      <w:sz w:val="28"/>
    </w:rPr>
  </w:style>
  <w:style w:type="character" w:customStyle="1" w:styleId="aff1">
    <w:name w:val="Цветовое выделение для Текст"/>
    <w:rsid w:val="00CB1B4B"/>
  </w:style>
  <w:style w:type="paragraph" w:styleId="aff2">
    <w:name w:val="Normal (Web)"/>
    <w:basedOn w:val="a"/>
    <w:uiPriority w:val="99"/>
    <w:unhideWhenUsed/>
    <w:rsid w:val="00CB1B4B"/>
    <w:pPr>
      <w:spacing w:before="100" w:beforeAutospacing="1" w:after="100" w:afterAutospacing="1" w:line="259" w:lineRule="auto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aff3">
    <w:name w:val="annotation text"/>
    <w:basedOn w:val="a"/>
    <w:link w:val="aff4"/>
    <w:uiPriority w:val="99"/>
    <w:unhideWhenUsed/>
    <w:rsid w:val="00CB1B4B"/>
    <w:pPr>
      <w:spacing w:after="160" w:line="259" w:lineRule="auto"/>
    </w:pPr>
    <w:rPr>
      <w:rFonts w:asciiTheme="minorHAnsi" w:eastAsiaTheme="minorEastAsia" w:hAnsiTheme="minorHAnsi" w:cstheme="minorBidi"/>
      <w:sz w:val="20"/>
      <w:szCs w:val="22"/>
      <w:lang w:eastAsia="en-US"/>
    </w:rPr>
  </w:style>
  <w:style w:type="character" w:customStyle="1" w:styleId="aff4">
    <w:name w:val="Текст примечания Знак"/>
    <w:basedOn w:val="a0"/>
    <w:link w:val="aff3"/>
    <w:uiPriority w:val="99"/>
    <w:rsid w:val="00CB1B4B"/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aff5">
    <w:name w:val="Тема примечания Знак"/>
    <w:basedOn w:val="aff4"/>
    <w:link w:val="aff6"/>
    <w:uiPriority w:val="99"/>
    <w:semiHidden/>
    <w:rsid w:val="00CB1B4B"/>
    <w:rPr>
      <w:rFonts w:asciiTheme="minorHAnsi" w:eastAsiaTheme="minorEastAsia" w:hAnsiTheme="minorHAnsi" w:cstheme="minorBidi"/>
      <w:b/>
      <w:bCs/>
      <w:szCs w:val="22"/>
      <w:lang w:eastAsia="en-US"/>
    </w:rPr>
  </w:style>
  <w:style w:type="paragraph" w:styleId="aff6">
    <w:name w:val="annotation subject"/>
    <w:basedOn w:val="aff3"/>
    <w:next w:val="aff3"/>
    <w:link w:val="aff5"/>
    <w:uiPriority w:val="99"/>
    <w:semiHidden/>
    <w:unhideWhenUsed/>
    <w:rsid w:val="00CB1B4B"/>
    <w:rPr>
      <w:b/>
      <w:bCs/>
    </w:rPr>
  </w:style>
  <w:style w:type="character" w:customStyle="1" w:styleId="13">
    <w:name w:val="Тема примечания Знак1"/>
    <w:basedOn w:val="aff4"/>
    <w:semiHidden/>
    <w:rsid w:val="00CB1B4B"/>
    <w:rPr>
      <w:rFonts w:asciiTheme="minorHAnsi" w:eastAsiaTheme="minorEastAsia" w:hAnsiTheme="minorHAnsi" w:cstheme="minorBidi"/>
      <w:b/>
      <w:bCs/>
      <w:szCs w:val="22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CB1B4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835,bqiaagaaeyqcaaagiaiaaanpbaaabv0eaaaaaaaaaaaaaaaaaaaaaaaaaaaaaaaaaaaaaaaaaaaaaaaaaaaaaaaaaaaaaaaaaaaaaaaaaaaaaaaaaaaaaaaaaaaaaaaaaaaaaaaaaaaaaaaaaaaaaaaaaaaaaaaaaaaaaaaaaaaaaaaaaaaaaaaaaaaaaaaaaaaaaaaaaaaaaaaaaaaaaaaaaaaaaaaaaaaaaaaa"/>
    <w:basedOn w:val="a0"/>
    <w:rsid w:val="00CB1B4B"/>
  </w:style>
  <w:style w:type="character" w:styleId="aff7">
    <w:name w:val="Strong"/>
    <w:basedOn w:val="a0"/>
    <w:uiPriority w:val="22"/>
    <w:qFormat/>
    <w:rsid w:val="00CB1B4B"/>
    <w:rPr>
      <w:b/>
      <w:bCs/>
    </w:rPr>
  </w:style>
  <w:style w:type="character" w:styleId="aff8">
    <w:name w:val="Emphasis"/>
    <w:basedOn w:val="a0"/>
    <w:uiPriority w:val="20"/>
    <w:qFormat/>
    <w:rsid w:val="00CB1B4B"/>
    <w:rPr>
      <w:i/>
      <w:iCs/>
    </w:rPr>
  </w:style>
  <w:style w:type="character" w:styleId="aff9">
    <w:name w:val="Subtle Emphasis"/>
    <w:basedOn w:val="a0"/>
    <w:uiPriority w:val="19"/>
    <w:qFormat/>
    <w:rsid w:val="00CB1B4B"/>
    <w:rPr>
      <w:i/>
      <w:iCs/>
      <w:color w:val="404040" w:themeColor="text1" w:themeTint="BF"/>
    </w:rPr>
  </w:style>
  <w:style w:type="character" w:styleId="affa">
    <w:name w:val="Intense Emphasis"/>
    <w:basedOn w:val="a0"/>
    <w:uiPriority w:val="21"/>
    <w:qFormat/>
    <w:rsid w:val="00CB1B4B"/>
    <w:rPr>
      <w:b w:val="0"/>
      <w:bCs w:val="0"/>
      <w:i/>
      <w:iCs/>
      <w:color w:val="4F81BD" w:themeColor="accent1"/>
    </w:rPr>
  </w:style>
  <w:style w:type="character" w:styleId="affb">
    <w:name w:val="Subtle Reference"/>
    <w:basedOn w:val="a0"/>
    <w:uiPriority w:val="31"/>
    <w:qFormat/>
    <w:rsid w:val="00CB1B4B"/>
    <w:rPr>
      <w:smallCaps/>
      <w:color w:val="404040" w:themeColor="text1" w:themeTint="BF"/>
      <w:u w:val="single" w:color="7F7F7F" w:themeColor="text1" w:themeTint="80"/>
    </w:rPr>
  </w:style>
  <w:style w:type="character" w:styleId="affc">
    <w:name w:val="Intense Reference"/>
    <w:basedOn w:val="a0"/>
    <w:uiPriority w:val="32"/>
    <w:qFormat/>
    <w:rsid w:val="00CB1B4B"/>
    <w:rPr>
      <w:b/>
      <w:bCs/>
      <w:smallCaps/>
      <w:color w:val="4F81BD" w:themeColor="accent1"/>
      <w:spacing w:val="5"/>
      <w:u w:val="single"/>
    </w:rPr>
  </w:style>
  <w:style w:type="character" w:styleId="affd">
    <w:name w:val="Book Title"/>
    <w:basedOn w:val="a0"/>
    <w:uiPriority w:val="33"/>
    <w:qFormat/>
    <w:rsid w:val="00CB1B4B"/>
    <w:rPr>
      <w:b/>
      <w:bCs/>
      <w:smallCaps/>
    </w:rPr>
  </w:style>
  <w:style w:type="paragraph" w:styleId="26">
    <w:name w:val="Body Text Indent 2"/>
    <w:basedOn w:val="a"/>
    <w:link w:val="27"/>
    <w:semiHidden/>
    <w:unhideWhenUsed/>
    <w:rsid w:val="00CB1B4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B1B4B"/>
    <w:rPr>
      <w:sz w:val="28"/>
    </w:rPr>
  </w:style>
  <w:style w:type="paragraph" w:customStyle="1" w:styleId="Times12">
    <w:name w:val="Times12"/>
    <w:basedOn w:val="a"/>
    <w:rsid w:val="00CB1B4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511791&amp;dst=1006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RLAW187&amp;n=285345&amp;dst=10040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7&amp;n=285345&amp;dst=10040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eq=doc&amp;base=RLAW187&amp;n=285345&amp;dst=10037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login.consultant.ru/link/?req=doc&amp;base=RLAW187&amp;n=285345&amp;dst=100148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yanova\Desktop\&#1057;&#1077;&#1084;&#1077;&#1085;&#1086;&#1074;&#1072;%20&#1058;.&#1070;.%201\&#1046;&#1072;&#1083;&#1086;&#1073;&#1099;%20&#1054;&#1073;&#1088;&#1072;&#1097;&#1077;&#1085;&#1080;&#1103;%20&#1075;&#1088;&#1072;&#1078;&#1076;&#1072;&#1085;\318%20&#1041;&#1083;&#1072;&#1085;&#1082;%20&#1087;&#1088;&#1080;&#1082;&#1072;&#1079;%20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318 Бланк приказ 2026.dotx</Template>
  <TotalTime>0</TotalTime>
  <Pages>47</Pages>
  <Words>16207</Words>
  <Characters>92382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108373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Анна В. Паянова</dc:creator>
  <cp:keywords>Бланки, шаблоны</cp:keywords>
  <cp:lastModifiedBy>Михаил А. Лебедев</cp:lastModifiedBy>
  <cp:revision>2</cp:revision>
  <cp:lastPrinted>2026-04-24T08:20:00Z</cp:lastPrinted>
  <dcterms:created xsi:type="dcterms:W3CDTF">2026-04-27T12:14:00Z</dcterms:created>
  <dcterms:modified xsi:type="dcterms:W3CDTF">2026-04-27T12:14:00Z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