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1000AD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1000AD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AC2F90" w:rsidRDefault="004370EF" w:rsidP="00C26C04">
      <w:pPr>
        <w:spacing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2021A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Государственная инспекция по надзору за техническим состоянием самоходных машин</w:t>
      </w:r>
      <w:r w:rsidR="0099196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br/>
      </w:r>
      <w:r w:rsidRPr="002021A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и других видов техники Нижегородской области</w:t>
      </w:r>
    </w:p>
    <w:p w:rsidR="004370EF" w:rsidRPr="00722BB1" w:rsidRDefault="004370EF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1000AD" w:rsidRPr="001000A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EF0E7C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Еремин Василий Иванович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B82610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</w:t>
            </w:r>
            <w:r w:rsidR="001000AD"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инспекции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B82610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B82610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TOYOTA LAND CRUISER 200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2519545.60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82610" w:rsidRPr="001000A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2610" w:rsidRPr="00B82610" w:rsidRDefault="00B82610" w:rsidP="00B82610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2610" w:rsidRPr="00B82610" w:rsidRDefault="00B82610" w:rsidP="00B82610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2610" w:rsidRPr="00B82610" w:rsidRDefault="00B82610" w:rsidP="00B82610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2610" w:rsidRPr="00B82610" w:rsidRDefault="00B82610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2610" w:rsidRPr="00B82610" w:rsidRDefault="00B82610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2610" w:rsidRPr="00B82610" w:rsidRDefault="00B82610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2610" w:rsidRPr="00B82610" w:rsidRDefault="00B82610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2610" w:rsidRPr="00B82610" w:rsidRDefault="00B82610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2610" w:rsidRPr="00B82610" w:rsidRDefault="00B82610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2610" w:rsidRPr="00B82610" w:rsidRDefault="00B82610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2610" w:rsidRPr="00B82610" w:rsidRDefault="00B82610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</w:t>
            </w: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рицеп МЗСА 821711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2610" w:rsidRPr="00B82610" w:rsidRDefault="00B82610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2610" w:rsidRPr="00B82610" w:rsidRDefault="00B82610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000AD" w:rsidRPr="001000A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B82610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B82610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292.7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B82610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</w:t>
            </w:r>
            <w:r w:rsidR="001000AD"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рицеп к легковому автомобилю 7149 -0000010-02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000AD" w:rsidRPr="001000A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B82610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B82610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B82610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</w:t>
            </w:r>
            <w:bookmarkStart w:id="0" w:name="_GoBack"/>
            <w:bookmarkEnd w:id="0"/>
            <w:r w:rsidR="001000AD"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негоболотоход CFMOTO X5 H.O.EFIEPS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000AD" w:rsidRPr="001000A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EF0E7C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Назаров Алексей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B82610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="001000AD"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аместитель руководителя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  <w:t>инспекции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B82610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ГАЗ МАХИНДРА S5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1845083.14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000AD" w:rsidRPr="001000A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B82610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CHEVROLET KL1T (АВЕО)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000AD" w:rsidRPr="001000A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B82610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B82610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Альмера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000A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B82610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B82610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826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ПЕЖО 107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B82610" w:rsidRDefault="001000AD" w:rsidP="00B8261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000AD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00AD" w:rsidRPr="00383C3E" w:rsidRDefault="001000AD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1000AD" w:rsidRDefault="001000AD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1000AD" w:rsidRPr="00F66483" w:rsidRDefault="001000AD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114" w:rsidRDefault="00671114">
      <w:pPr>
        <w:spacing w:after="0" w:line="240" w:lineRule="auto"/>
      </w:pPr>
      <w:r>
        <w:separator/>
      </w:r>
    </w:p>
  </w:endnote>
  <w:endnote w:type="continuationSeparator" w:id="0">
    <w:p w:rsidR="00671114" w:rsidRDefault="00671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114" w:rsidRDefault="00671114">
      <w:pPr>
        <w:spacing w:after="0" w:line="240" w:lineRule="auto"/>
      </w:pPr>
      <w:r>
        <w:separator/>
      </w:r>
    </w:p>
  </w:footnote>
  <w:footnote w:type="continuationSeparator" w:id="0">
    <w:p w:rsidR="00671114" w:rsidRDefault="00671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EF"/>
    <w:rsid w:val="000063EB"/>
    <w:rsid w:val="00010635"/>
    <w:rsid w:val="0001253B"/>
    <w:rsid w:val="00017D23"/>
    <w:rsid w:val="00046864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00AD"/>
    <w:rsid w:val="001040A3"/>
    <w:rsid w:val="00125E17"/>
    <w:rsid w:val="00137638"/>
    <w:rsid w:val="00161B1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370EF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741FB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114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2AFF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91965"/>
    <w:rsid w:val="009A2267"/>
    <w:rsid w:val="009A69BF"/>
    <w:rsid w:val="009E2206"/>
    <w:rsid w:val="009F58DA"/>
    <w:rsid w:val="009F7B3E"/>
    <w:rsid w:val="00A006EA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B2B4F"/>
    <w:rsid w:val="00AC08A9"/>
    <w:rsid w:val="00AC2F90"/>
    <w:rsid w:val="00AD109C"/>
    <w:rsid w:val="00AF0BA6"/>
    <w:rsid w:val="00B82610"/>
    <w:rsid w:val="00B83583"/>
    <w:rsid w:val="00B848B0"/>
    <w:rsid w:val="00B96F2B"/>
    <w:rsid w:val="00BC37BF"/>
    <w:rsid w:val="00BC68DB"/>
    <w:rsid w:val="00BD2F94"/>
    <w:rsid w:val="00C26C04"/>
    <w:rsid w:val="00C36157"/>
    <w:rsid w:val="00C4011B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4245"/>
    <w:rsid w:val="00CF7DC8"/>
    <w:rsid w:val="00D1154C"/>
    <w:rsid w:val="00D15ECC"/>
    <w:rsid w:val="00D41B99"/>
    <w:rsid w:val="00D53DFB"/>
    <w:rsid w:val="00D67910"/>
    <w:rsid w:val="00D7324A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0E7C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  <w:rsid w:val="00FF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E5465-789E-4A98-8974-40074A9E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22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2019-05-17T09:13:00Z</dcterms:created>
  <dcterms:modified xsi:type="dcterms:W3CDTF">2020-08-12T12:54:00Z</dcterms:modified>
</cp:coreProperties>
</file>