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4211C8" w:rsidRPr="004211C8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4211C8" w:rsidRPr="004211C8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8E763E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информационных технологий и связи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8E763E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Москвин Алексей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97003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 - начальник управления ИТ проектов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0E09D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ФОРД </w:t>
            </w:r>
            <w:r w:rsidR="00752523"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Kuga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752523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2615832</w:t>
            </w:r>
            <w:r w:rsidR="008E763E"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 (</w:t>
            </w:r>
            <w:r w:rsidR="00197003"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 том числе доход, полученный от продажи имущества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E763E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E763E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752523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606678</w:t>
            </w:r>
            <w:r w:rsidR="008E763E"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49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E763E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E763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197003" w:rsidRDefault="008E763E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E09D0" w:rsidRPr="004211C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Воробьев Алексей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  <w:r w:rsidR="00801B70"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-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ИТ инфраструктуры, информационной безопасности и связи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</w:t>
            </w:r>
            <w:proofErr w:type="spellStart"/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Элантра</w:t>
            </w:r>
            <w:proofErr w:type="spellEnd"/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ХД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4211C8" w:rsidP="00197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1727720.10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9D0" w:rsidRPr="004211C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9D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197003" w:rsidRDefault="000E09D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9D0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383C3E" w:rsidRDefault="000E09D0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0E09D0" w:rsidRDefault="000E09D0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0E09D0" w:rsidRPr="00F66483" w:rsidRDefault="000E09D0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00" w:rsidRDefault="00B94A00">
      <w:pPr>
        <w:spacing w:after="0" w:line="240" w:lineRule="auto"/>
      </w:pPr>
      <w:r>
        <w:separator/>
      </w:r>
    </w:p>
  </w:endnote>
  <w:endnote w:type="continuationSeparator" w:id="0">
    <w:p w:rsidR="00B94A00" w:rsidRDefault="00B9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00" w:rsidRDefault="00B94A00">
      <w:pPr>
        <w:spacing w:after="0" w:line="240" w:lineRule="auto"/>
      </w:pPr>
      <w:r>
        <w:separator/>
      </w:r>
    </w:p>
  </w:footnote>
  <w:footnote w:type="continuationSeparator" w:id="0">
    <w:p w:rsidR="00B94A00" w:rsidRDefault="00B9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3E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0E09D0"/>
    <w:rsid w:val="001040A3"/>
    <w:rsid w:val="00125E17"/>
    <w:rsid w:val="00137638"/>
    <w:rsid w:val="001772E8"/>
    <w:rsid w:val="00177709"/>
    <w:rsid w:val="00197003"/>
    <w:rsid w:val="001B0442"/>
    <w:rsid w:val="001C462A"/>
    <w:rsid w:val="001E1DC9"/>
    <w:rsid w:val="002024CF"/>
    <w:rsid w:val="002115D2"/>
    <w:rsid w:val="0021711F"/>
    <w:rsid w:val="00223797"/>
    <w:rsid w:val="002430AC"/>
    <w:rsid w:val="00244187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211C8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D2B85"/>
    <w:rsid w:val="006E09BF"/>
    <w:rsid w:val="006F6267"/>
    <w:rsid w:val="007025E6"/>
    <w:rsid w:val="00702983"/>
    <w:rsid w:val="00706686"/>
    <w:rsid w:val="00722BB1"/>
    <w:rsid w:val="00733F34"/>
    <w:rsid w:val="00752523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1B70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8E763E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0C2B"/>
    <w:rsid w:val="00AD109C"/>
    <w:rsid w:val="00AF0BA6"/>
    <w:rsid w:val="00B83583"/>
    <w:rsid w:val="00B848B0"/>
    <w:rsid w:val="00B94A0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7E96-9566-4E7C-A465-2A625738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38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2019-05-22T12:06:00Z</dcterms:created>
  <dcterms:modified xsi:type="dcterms:W3CDTF">2020-08-17T08:30:00Z</dcterms:modified>
</cp:coreProperties>
</file>