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81128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лесного хозяйства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473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Роман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055A45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 w:rsidR="0034473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2144956.78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4473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4473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E86F1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34473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482700.31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E86F12" w:rsidP="00BA7C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Квартира, приобретена за счет</w:t>
            </w:r>
            <w:r w:rsidR="00BA7CF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накоплений за предыдущие годы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кредитных средств</w:t>
            </w:r>
          </w:p>
        </w:tc>
      </w:tr>
      <w:tr w:rsidR="0034473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Default="0034473D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Эдуард Валериевич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1355430.82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</w:t>
            </w:r>
            <w:r w:rsidR="009572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661667.29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9572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Чешуин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</w:t>
            </w:r>
            <w:r w:rsidR="00400D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12" w:rsidRDefault="00957262" w:rsidP="000D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XM FL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0D4D" w:rsidRDefault="00957262" w:rsidP="000D0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1958441.94</w:t>
            </w:r>
            <w:r w:rsidR="00400D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  <w:p w:rsidR="00957262" w:rsidRDefault="00400D4D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5A45" w:rsidRDefault="00E86F12" w:rsidP="0005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="009572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рицеп к легко</w:t>
            </w:r>
            <w:r w:rsidR="00055A4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вому автомобилю</w:t>
            </w:r>
          </w:p>
          <w:p w:rsidR="00957262" w:rsidRDefault="00055A45" w:rsidP="00055A4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7197-0000010-01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9572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214490.38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bookmarkEnd w:id="0"/>
      <w:tr w:rsidR="0095726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Юмадилова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Насимовна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E86F1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12" w:rsidRDefault="00957262" w:rsidP="00E8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</w:t>
            </w:r>
            <w:r w:rsidR="00E86F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гковой автомобиль </w:t>
            </w:r>
          </w:p>
          <w:p w:rsidR="00957262" w:rsidRDefault="00E86F12" w:rsidP="00E86F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ФИЕСТА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1486927.15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Default="0095726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383C3E" w:rsidRDefault="00957262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57262" w:rsidRDefault="00957262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57262" w:rsidRPr="00F66483" w:rsidRDefault="00957262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11" w:rsidRDefault="00726611">
      <w:pPr>
        <w:spacing w:after="0" w:line="240" w:lineRule="auto"/>
      </w:pPr>
      <w:r>
        <w:separator/>
      </w:r>
    </w:p>
  </w:endnote>
  <w:endnote w:type="continuationSeparator" w:id="0">
    <w:p w:rsidR="00726611" w:rsidRDefault="0072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11" w:rsidRDefault="00726611">
      <w:pPr>
        <w:spacing w:after="0" w:line="240" w:lineRule="auto"/>
      </w:pPr>
      <w:r>
        <w:separator/>
      </w:r>
    </w:p>
  </w:footnote>
  <w:footnote w:type="continuationSeparator" w:id="0">
    <w:p w:rsidR="00726611" w:rsidRDefault="0072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88"/>
    <w:rsid w:val="000063EB"/>
    <w:rsid w:val="00010635"/>
    <w:rsid w:val="0001253B"/>
    <w:rsid w:val="00017D23"/>
    <w:rsid w:val="00054FE7"/>
    <w:rsid w:val="00055A45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473D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0D4D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2661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1BF9"/>
    <w:rsid w:val="00805D1E"/>
    <w:rsid w:val="00811288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57262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A7CF0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86F12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765F1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B2A9-A868-478F-A8E2-68125694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43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2019-05-22T08:37:00Z</dcterms:created>
  <dcterms:modified xsi:type="dcterms:W3CDTF">2019-05-22T13:14:00Z</dcterms:modified>
</cp:coreProperties>
</file>