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A16DC9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сельского хозяйства и продовольственных ресурсов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A16DC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45322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Григорьев Олег Викторович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FC5BA5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="00A16DC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АУДИ Q3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1291608.06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16DC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16DC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45322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A16DC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A16D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АУДИ Q5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65429.12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16DC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16DC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16DC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Подсобное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16DC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(1/91)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2665.8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16DC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870AB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A16DC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16DC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870AB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A16DC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EA441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Default="00A16DC9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16DC9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16DC9" w:rsidRPr="00383C3E" w:rsidRDefault="00A16DC9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A16DC9" w:rsidRDefault="00A16DC9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A16DC9" w:rsidRPr="00F66483" w:rsidRDefault="00A16DC9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B5D" w:rsidRDefault="00F74B5D">
      <w:pPr>
        <w:spacing w:after="0" w:line="240" w:lineRule="auto"/>
      </w:pPr>
      <w:r>
        <w:separator/>
      </w:r>
    </w:p>
  </w:endnote>
  <w:endnote w:type="continuationSeparator" w:id="0">
    <w:p w:rsidR="00F74B5D" w:rsidRDefault="00F7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B5D" w:rsidRDefault="00F74B5D">
      <w:pPr>
        <w:spacing w:after="0" w:line="240" w:lineRule="auto"/>
      </w:pPr>
      <w:r>
        <w:separator/>
      </w:r>
    </w:p>
  </w:footnote>
  <w:footnote w:type="continuationSeparator" w:id="0">
    <w:p w:rsidR="00F74B5D" w:rsidRDefault="00F7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C9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1DE5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1FAE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5322E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267D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70AB8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16DC9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A4415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74B5D"/>
    <w:rsid w:val="00F81C04"/>
    <w:rsid w:val="00F83D40"/>
    <w:rsid w:val="00F9247C"/>
    <w:rsid w:val="00F96320"/>
    <w:rsid w:val="00FC2D3A"/>
    <w:rsid w:val="00FC3E65"/>
    <w:rsid w:val="00FC5BA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C40A2-DF01-469E-908F-82811CEE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6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2019-05-23T09:55:00Z</dcterms:created>
  <dcterms:modified xsi:type="dcterms:W3CDTF">2019-05-23T10:06:00Z</dcterms:modified>
</cp:coreProperties>
</file>