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8C6883" w:rsidRPr="00722BB1" w:rsidTr="00653F36">
        <w:tc>
          <w:tcPr>
            <w:tcW w:w="5000" w:type="pct"/>
            <w:vAlign w:val="center"/>
          </w:tcPr>
          <w:p w:rsidR="008C6883" w:rsidRPr="00722BB1" w:rsidRDefault="008C6883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8C6883" w:rsidRPr="00722BB1" w:rsidRDefault="008C6883" w:rsidP="008C6883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AC2F90" w:rsidRPr="008C6883" w:rsidRDefault="005D1E5A" w:rsidP="00C26C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1E5A">
        <w:rPr>
          <w:rFonts w:ascii="Times New Roman" w:hAnsi="Times New Roman" w:cs="Times New Roman"/>
          <w:sz w:val="28"/>
          <w:szCs w:val="28"/>
          <w:u w:val="single"/>
        </w:rPr>
        <w:t>Комитет государственного ветеринарного надзора Нижегородской области</w:t>
      </w:r>
    </w:p>
    <w:p w:rsidR="005D1E5A" w:rsidRPr="008C6883" w:rsidRDefault="005D1E5A" w:rsidP="00C26C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BF001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Колобов Евгений Алексеевич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Председатель комитета, главный государственный ветеринарный инспектор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BF00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BF001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BF00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E6438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Honda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CR-V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1968729.77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F001C" w:rsidRPr="008C688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BF00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Pr="00E64389" w:rsidRDefault="00E6438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</w:t>
            </w:r>
            <w:r w:rsidR="00BF001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отолодка</w:t>
            </w:r>
            <w:r w:rsidR="00BF001C" w:rsidRPr="00E6438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STINGRAY 320AL </w:t>
            </w:r>
            <w:r w:rsidR="00BF001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</w:t>
            </w:r>
            <w:r w:rsidR="00BF001C" w:rsidRPr="00E6438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</w:t>
            </w:r>
            <w:r w:rsidR="00BF001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ПЛМ</w:t>
            </w:r>
            <w:r w:rsidR="00BF001C" w:rsidRPr="00E6438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SUZUKI DF6S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Pr="00E64389" w:rsidRDefault="00BF001C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Pr="00E64389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</w:tr>
      <w:tr w:rsidR="00BF001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Pr="00E64389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Pr="00E64389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Pr="00E64389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Pr="00E64389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Pr="00E64389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Pr="00E64389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Pr="00E64389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BF00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E6438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моторное судно Обь с ПЛМ YAMAHA 15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F001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BF00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F001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BF001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BF00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188712.00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F001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BF001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1402.0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F001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BF001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F001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BF001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F001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BF001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F001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BF001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F001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BF00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BF001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F001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BF001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F001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BF001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F001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BF00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F001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BF00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F001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Макаров Дмитрий Витальевич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председателя комитета государственного ветеринарного надзора Нижегородской области, заместитель главного государственного ветеринарного инспектора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BF001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BF00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LADA KALINA 219410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1309117.83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F001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BF00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CHEVROLET NIVA 212300-55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F001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BF001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УАЗ 3303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144000.00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F001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BF001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F001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8647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F001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8647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F001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8647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F001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BF00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здание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8647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157.1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01C" w:rsidRDefault="00BF001C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6479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4797" w:rsidRDefault="00864797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4797" w:rsidRDefault="00864797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4797" w:rsidRDefault="00864797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4797" w:rsidRDefault="00864797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4797" w:rsidRDefault="00864797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4797" w:rsidRDefault="00864797" w:rsidP="008647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4797" w:rsidRDefault="00864797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4797" w:rsidRDefault="00864797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4797" w:rsidRDefault="00864797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4797" w:rsidRDefault="00864797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4797" w:rsidRDefault="00864797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4797" w:rsidRDefault="00864797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4797" w:rsidRDefault="00864797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6479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4797" w:rsidRDefault="00864797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4797" w:rsidRDefault="00864797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4797" w:rsidRDefault="00864797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4797" w:rsidRDefault="00864797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4797" w:rsidRDefault="00864797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4797" w:rsidRDefault="00864797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4797" w:rsidRDefault="00864797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4797" w:rsidRDefault="00864797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4797" w:rsidRDefault="00864797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4797" w:rsidRDefault="00864797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4797" w:rsidRDefault="00864797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4797" w:rsidRDefault="00864797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4797" w:rsidRDefault="00864797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64797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4797" w:rsidRPr="00383C3E" w:rsidRDefault="00864797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864797" w:rsidRDefault="00864797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864797" w:rsidRPr="00F66483" w:rsidRDefault="00864797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5BD" w:rsidRDefault="009975BD">
      <w:pPr>
        <w:spacing w:after="0" w:line="240" w:lineRule="auto"/>
      </w:pPr>
      <w:r>
        <w:separator/>
      </w:r>
    </w:p>
  </w:endnote>
  <w:endnote w:type="continuationSeparator" w:id="0">
    <w:p w:rsidR="009975BD" w:rsidRDefault="009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5BD" w:rsidRDefault="009975BD">
      <w:pPr>
        <w:spacing w:after="0" w:line="240" w:lineRule="auto"/>
      </w:pPr>
      <w:r>
        <w:separator/>
      </w:r>
    </w:p>
  </w:footnote>
  <w:footnote w:type="continuationSeparator" w:id="0">
    <w:p w:rsidR="009975BD" w:rsidRDefault="0099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5A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D1E5A"/>
    <w:rsid w:val="005E4A13"/>
    <w:rsid w:val="00611900"/>
    <w:rsid w:val="006125FF"/>
    <w:rsid w:val="00620E33"/>
    <w:rsid w:val="006274CF"/>
    <w:rsid w:val="00636ED8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64797"/>
    <w:rsid w:val="008C07A6"/>
    <w:rsid w:val="008C6883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975BD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BF001C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4389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35EEA-71BE-40B0-B129-3C04F638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12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2019-05-14T07:22:00Z</cp:lastPrinted>
  <dcterms:created xsi:type="dcterms:W3CDTF">2019-05-17T07:41:00Z</dcterms:created>
  <dcterms:modified xsi:type="dcterms:W3CDTF">2019-05-17T08:02:00Z</dcterms:modified>
</cp:coreProperties>
</file>