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5A4B1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транспорта и автомобильных дорог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Ермолаев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1752228.65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705807.74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Подовинников</w:t>
            </w:r>
            <w:proofErr w:type="spellEnd"/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Максим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</w:t>
            </w:r>
            <w:r w:rsidR="008153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</w:t>
            </w:r>
            <w:r w:rsidR="008153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T</w:t>
            </w:r>
            <w:proofErr w:type="spellStart"/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rail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2103238.78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Default="005A4B16" w:rsidP="005A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5A4B16" w:rsidRPr="005A4B16" w:rsidRDefault="005A4B16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ондео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1222377.38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5A4B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81532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Default="005A4B16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A4B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Default="005A4B16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A4B1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383C3E" w:rsidRDefault="005A4B16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5A4B16" w:rsidRDefault="005A4B16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A4B16" w:rsidRPr="00F66483" w:rsidRDefault="005A4B16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4A" w:rsidRDefault="0087594A">
      <w:pPr>
        <w:spacing w:after="0" w:line="240" w:lineRule="auto"/>
      </w:pPr>
      <w:r>
        <w:separator/>
      </w:r>
    </w:p>
  </w:endnote>
  <w:endnote w:type="continuationSeparator" w:id="0">
    <w:p w:rsidR="0087594A" w:rsidRDefault="0087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4A" w:rsidRDefault="0087594A">
      <w:pPr>
        <w:spacing w:after="0" w:line="240" w:lineRule="auto"/>
      </w:pPr>
      <w:r>
        <w:separator/>
      </w:r>
    </w:p>
  </w:footnote>
  <w:footnote w:type="continuationSeparator" w:id="0">
    <w:p w:rsidR="0087594A" w:rsidRDefault="0087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16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4B16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5326"/>
    <w:rsid w:val="00817ADD"/>
    <w:rsid w:val="00845CD5"/>
    <w:rsid w:val="00846EA7"/>
    <w:rsid w:val="0087594A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E962-9A4E-4164-B2F0-4177D271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2019-05-21T07:00:00Z</dcterms:created>
  <dcterms:modified xsi:type="dcterms:W3CDTF">2019-05-21T07:09:00Z</dcterms:modified>
</cp:coreProperties>
</file>